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69"/>
      </w:tblGrid>
      <w:tr w:rsidR="0074462C" w:rsidRPr="00A76CE4" w:rsidTr="00E625BA">
        <w:trPr>
          <w:trHeight w:val="353"/>
        </w:trPr>
        <w:tc>
          <w:tcPr>
            <w:tcW w:w="4169" w:type="dxa"/>
            <w:shd w:val="clear" w:color="auto" w:fill="D0CECE"/>
          </w:tcPr>
          <w:p w:rsidR="0074462C" w:rsidRPr="00A76CE4" w:rsidRDefault="0074462C" w:rsidP="00A76CE4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Weekly report </w:t>
            </w:r>
          </w:p>
        </w:tc>
      </w:tr>
    </w:tbl>
    <w:p w:rsidR="0074462C" w:rsidRDefault="0074462C" w:rsidP="00FF79EA">
      <w:pPr>
        <w:jc w:val="center"/>
        <w:rPr>
          <w:rFonts w:ascii="Arial" w:hAnsi="Arial"/>
          <w:b/>
          <w:u w:val="single"/>
          <w:rtl/>
        </w:rPr>
      </w:pPr>
      <w:r>
        <w:rPr>
          <w:rFonts w:ascii="Arial" w:hAnsi="Arial"/>
          <w:b/>
          <w:u w:val="single"/>
          <w:rtl/>
        </w:rPr>
        <w:t xml:space="preserve"> </w:t>
      </w:r>
      <w:r>
        <w:rPr>
          <w:rFonts w:ascii="Arial" w:hAnsi="Arial"/>
          <w:b/>
        </w:rPr>
        <w:t xml:space="preserve">             (</w:t>
      </w:r>
      <w:r>
        <w:rPr>
          <w:rFonts w:ascii="Arial" w:hAnsi="Arial"/>
          <w:b/>
          <w:u w:val="single"/>
        </w:rPr>
        <w:t>To be submitted every other week)</w:t>
      </w:r>
    </w:p>
    <w:p w:rsidR="0074462C" w:rsidRDefault="0074462C" w:rsidP="0073443A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Student Name</w:t>
      </w:r>
      <w:r w:rsidRPr="00CB0B04">
        <w:rPr>
          <w:rFonts w:ascii="Arial" w:hAnsi="Arial"/>
          <w:b/>
          <w:bCs/>
          <w:sz w:val="24"/>
          <w:szCs w:val="24"/>
        </w:rPr>
        <w:t xml:space="preserve">: </w:t>
      </w:r>
      <w:r>
        <w:rPr>
          <w:rFonts w:ascii="Arial" w:hAnsi="Arial"/>
          <w:b/>
          <w:bCs/>
          <w:sz w:val="24"/>
          <w:szCs w:val="24"/>
        </w:rPr>
        <w:t>______________area __________Room/bed No._________</w:t>
      </w:r>
    </w:p>
    <w:p w:rsidR="0074462C" w:rsidRDefault="0074462C" w:rsidP="0073443A">
      <w:pPr>
        <w:jc w:val="center"/>
        <w:rPr>
          <w:rFonts w:ascii="Arial" w:hAnsi="Arial"/>
          <w:b/>
          <w:bCs/>
          <w:sz w:val="24"/>
          <w:szCs w:val="24"/>
        </w:rPr>
      </w:pPr>
      <w:r w:rsidRPr="00CB0B04">
        <w:rPr>
          <w:rFonts w:ascii="Arial" w:hAnsi="Arial"/>
          <w:b/>
          <w:bCs/>
          <w:sz w:val="24"/>
          <w:szCs w:val="24"/>
        </w:rPr>
        <w:t xml:space="preserve">Diagnosis: </w:t>
      </w:r>
      <w:r>
        <w:rPr>
          <w:rFonts w:ascii="Arial" w:hAnsi="Arial"/>
          <w:b/>
          <w:bCs/>
          <w:sz w:val="24"/>
          <w:szCs w:val="24"/>
        </w:rPr>
        <w:t>____________________________   Date: __________________ WEEK#_________</w:t>
      </w:r>
    </w:p>
    <w:p w:rsidR="0074462C" w:rsidRDefault="0074462C" w:rsidP="0073443A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4" o:spid="_x0000_s1027" type="#_x0000_t75" style="position:absolute;left:0;text-align:left;margin-left:-9.6pt;margin-top:4.85pt;width:134.85pt;height:132pt;z-index:-251658752;visibility:visible;mso-wrap-distance-left:7.53594mm;mso-wrap-distance-top:4.53742mm;mso-wrap-distance-right:7.84119mm;mso-wrap-distance-bottom:4.41642mm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">
            <v:imagedata r:id="rId7" o:title=""/>
            <o:lock v:ext="edit" aspectratio="f"/>
          </v:shape>
        </w:pict>
      </w:r>
    </w:p>
    <w:tbl>
      <w:tblPr>
        <w:tblpPr w:leftFromText="180" w:rightFromText="180" w:vertAnchor="text" w:horzAnchor="margin" w:tblpXSpec="right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53"/>
        <w:gridCol w:w="1253"/>
        <w:gridCol w:w="1429"/>
      </w:tblGrid>
      <w:tr w:rsidR="0074462C" w:rsidRPr="002651CA" w:rsidTr="00572A33">
        <w:tc>
          <w:tcPr>
            <w:tcW w:w="4053" w:type="dxa"/>
          </w:tcPr>
          <w:p w:rsidR="0074462C" w:rsidRPr="002651CA" w:rsidRDefault="0074462C" w:rsidP="00572A33">
            <w:pPr>
              <w:bidi w:val="0"/>
              <w:spacing w:after="0"/>
              <w:rPr>
                <w:b/>
                <w:bCs/>
                <w:sz w:val="26"/>
                <w:szCs w:val="24"/>
              </w:rPr>
            </w:pPr>
          </w:p>
        </w:tc>
        <w:tc>
          <w:tcPr>
            <w:tcW w:w="1253" w:type="dxa"/>
          </w:tcPr>
          <w:p w:rsidR="0074462C" w:rsidRPr="002651CA" w:rsidRDefault="0074462C" w:rsidP="00572A33">
            <w:pPr>
              <w:bidi w:val="0"/>
              <w:spacing w:after="0"/>
              <w:ind w:left="360"/>
              <w:rPr>
                <w:b/>
                <w:bCs/>
                <w:sz w:val="26"/>
                <w:szCs w:val="24"/>
              </w:rPr>
            </w:pPr>
            <w:r w:rsidRPr="002651CA">
              <w:rPr>
                <w:b/>
                <w:bCs/>
                <w:sz w:val="26"/>
                <w:szCs w:val="24"/>
              </w:rPr>
              <w:t xml:space="preserve">Marks </w:t>
            </w:r>
          </w:p>
        </w:tc>
        <w:tc>
          <w:tcPr>
            <w:tcW w:w="1429" w:type="dxa"/>
          </w:tcPr>
          <w:p w:rsidR="0074462C" w:rsidRPr="002651CA" w:rsidRDefault="0074462C" w:rsidP="00572A33">
            <w:pPr>
              <w:bidi w:val="0"/>
              <w:spacing w:after="0"/>
              <w:ind w:left="360"/>
              <w:rPr>
                <w:b/>
                <w:bCs/>
                <w:sz w:val="26"/>
                <w:szCs w:val="24"/>
              </w:rPr>
            </w:pPr>
            <w:r w:rsidRPr="002651CA">
              <w:rPr>
                <w:b/>
                <w:bCs/>
                <w:sz w:val="26"/>
                <w:szCs w:val="24"/>
              </w:rPr>
              <w:t xml:space="preserve">Student Marks </w:t>
            </w:r>
          </w:p>
        </w:tc>
      </w:tr>
      <w:tr w:rsidR="0074462C" w:rsidRPr="002651CA" w:rsidTr="00572A33">
        <w:tc>
          <w:tcPr>
            <w:tcW w:w="4053" w:type="dxa"/>
          </w:tcPr>
          <w:p w:rsidR="0074462C" w:rsidRPr="002651CA" w:rsidRDefault="0074462C" w:rsidP="00572A33">
            <w:pPr>
              <w:pStyle w:val="ListParagraph"/>
              <w:numPr>
                <w:ilvl w:val="0"/>
                <w:numId w:val="1"/>
              </w:numPr>
              <w:bidi w:val="0"/>
              <w:spacing w:after="0"/>
              <w:rPr>
                <w:b/>
                <w:bCs/>
                <w:sz w:val="26"/>
                <w:szCs w:val="24"/>
              </w:rPr>
            </w:pPr>
            <w:r w:rsidRPr="002651CA">
              <w:rPr>
                <w:b/>
                <w:bCs/>
                <w:sz w:val="26"/>
              </w:rPr>
              <w:t xml:space="preserve">Physical assessment sheet </w:t>
            </w:r>
          </w:p>
        </w:tc>
        <w:tc>
          <w:tcPr>
            <w:tcW w:w="1253" w:type="dxa"/>
          </w:tcPr>
          <w:p w:rsidR="0074462C" w:rsidRPr="002651CA" w:rsidRDefault="0074462C" w:rsidP="00572A33">
            <w:pPr>
              <w:bidi w:val="0"/>
              <w:spacing w:after="0"/>
              <w:ind w:left="360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  <w:szCs w:val="24"/>
              </w:rPr>
              <w:t>2</w:t>
            </w:r>
          </w:p>
        </w:tc>
        <w:tc>
          <w:tcPr>
            <w:tcW w:w="1429" w:type="dxa"/>
          </w:tcPr>
          <w:p w:rsidR="0074462C" w:rsidRPr="002651CA" w:rsidRDefault="0074462C" w:rsidP="00572A33">
            <w:pPr>
              <w:bidi w:val="0"/>
              <w:spacing w:after="0"/>
              <w:ind w:left="360"/>
              <w:rPr>
                <w:b/>
                <w:bCs/>
                <w:sz w:val="26"/>
                <w:szCs w:val="24"/>
              </w:rPr>
            </w:pPr>
          </w:p>
        </w:tc>
      </w:tr>
      <w:tr w:rsidR="0074462C" w:rsidRPr="002651CA" w:rsidTr="00572A33">
        <w:tc>
          <w:tcPr>
            <w:tcW w:w="4053" w:type="dxa"/>
          </w:tcPr>
          <w:p w:rsidR="0074462C" w:rsidRPr="002651CA" w:rsidRDefault="0074462C" w:rsidP="00572A33">
            <w:pPr>
              <w:pStyle w:val="ListParagraph"/>
              <w:numPr>
                <w:ilvl w:val="0"/>
                <w:numId w:val="1"/>
              </w:numPr>
              <w:bidi w:val="0"/>
              <w:spacing w:after="0"/>
              <w:rPr>
                <w:b/>
                <w:bCs/>
                <w:sz w:val="26"/>
              </w:rPr>
            </w:pPr>
            <w:r w:rsidRPr="002651CA">
              <w:rPr>
                <w:b/>
                <w:bCs/>
                <w:sz w:val="26"/>
              </w:rPr>
              <w:t xml:space="preserve">Laboratory and Diagnostic Tests </w:t>
            </w:r>
          </w:p>
        </w:tc>
        <w:tc>
          <w:tcPr>
            <w:tcW w:w="1253" w:type="dxa"/>
          </w:tcPr>
          <w:p w:rsidR="0074462C" w:rsidRPr="002651CA" w:rsidRDefault="0074462C" w:rsidP="00572A33">
            <w:pPr>
              <w:bidi w:val="0"/>
              <w:spacing w:after="0"/>
              <w:ind w:left="360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1</w:t>
            </w:r>
          </w:p>
        </w:tc>
        <w:tc>
          <w:tcPr>
            <w:tcW w:w="1429" w:type="dxa"/>
          </w:tcPr>
          <w:p w:rsidR="0074462C" w:rsidRPr="002651CA" w:rsidRDefault="0074462C" w:rsidP="00572A33">
            <w:pPr>
              <w:bidi w:val="0"/>
              <w:spacing w:after="0"/>
              <w:ind w:left="360"/>
              <w:rPr>
                <w:b/>
                <w:bCs/>
                <w:sz w:val="26"/>
              </w:rPr>
            </w:pPr>
          </w:p>
        </w:tc>
      </w:tr>
      <w:tr w:rsidR="0074462C" w:rsidRPr="002651CA" w:rsidTr="00572A33">
        <w:tc>
          <w:tcPr>
            <w:tcW w:w="4053" w:type="dxa"/>
          </w:tcPr>
          <w:p w:rsidR="0074462C" w:rsidRPr="002651CA" w:rsidRDefault="0074462C" w:rsidP="00572A33">
            <w:pPr>
              <w:pStyle w:val="ListParagraph"/>
              <w:numPr>
                <w:ilvl w:val="0"/>
                <w:numId w:val="1"/>
              </w:numPr>
              <w:bidi w:val="0"/>
              <w:spacing w:after="0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Nursing care plan </w:t>
            </w:r>
          </w:p>
        </w:tc>
        <w:tc>
          <w:tcPr>
            <w:tcW w:w="1253" w:type="dxa"/>
          </w:tcPr>
          <w:p w:rsidR="0074462C" w:rsidRPr="002651CA" w:rsidRDefault="0074462C" w:rsidP="00572A33">
            <w:pPr>
              <w:bidi w:val="0"/>
              <w:spacing w:after="0"/>
              <w:ind w:left="360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4</w:t>
            </w:r>
          </w:p>
        </w:tc>
        <w:tc>
          <w:tcPr>
            <w:tcW w:w="1429" w:type="dxa"/>
          </w:tcPr>
          <w:p w:rsidR="0074462C" w:rsidRPr="002651CA" w:rsidRDefault="0074462C" w:rsidP="00572A33">
            <w:pPr>
              <w:bidi w:val="0"/>
              <w:spacing w:after="0"/>
              <w:ind w:left="360"/>
              <w:rPr>
                <w:b/>
                <w:bCs/>
                <w:sz w:val="26"/>
              </w:rPr>
            </w:pPr>
          </w:p>
        </w:tc>
      </w:tr>
      <w:tr w:rsidR="0074462C" w:rsidRPr="002651CA" w:rsidTr="00572A33">
        <w:tc>
          <w:tcPr>
            <w:tcW w:w="4053" w:type="dxa"/>
          </w:tcPr>
          <w:p w:rsidR="0074462C" w:rsidRPr="002651CA" w:rsidRDefault="0074462C" w:rsidP="00572A33">
            <w:pPr>
              <w:pStyle w:val="ListParagraph"/>
              <w:numPr>
                <w:ilvl w:val="0"/>
                <w:numId w:val="1"/>
              </w:numPr>
              <w:bidi w:val="0"/>
              <w:spacing w:after="0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Medication </w:t>
            </w:r>
          </w:p>
        </w:tc>
        <w:tc>
          <w:tcPr>
            <w:tcW w:w="1253" w:type="dxa"/>
          </w:tcPr>
          <w:p w:rsidR="0074462C" w:rsidRPr="002651CA" w:rsidRDefault="0074462C" w:rsidP="00572A33">
            <w:pPr>
              <w:bidi w:val="0"/>
              <w:spacing w:after="0"/>
              <w:ind w:left="360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3</w:t>
            </w:r>
          </w:p>
        </w:tc>
        <w:tc>
          <w:tcPr>
            <w:tcW w:w="1429" w:type="dxa"/>
          </w:tcPr>
          <w:p w:rsidR="0074462C" w:rsidRPr="002651CA" w:rsidRDefault="0074462C" w:rsidP="00572A33">
            <w:pPr>
              <w:bidi w:val="0"/>
              <w:spacing w:after="0"/>
              <w:ind w:left="360"/>
              <w:rPr>
                <w:b/>
                <w:bCs/>
                <w:sz w:val="26"/>
              </w:rPr>
            </w:pPr>
          </w:p>
        </w:tc>
      </w:tr>
      <w:tr w:rsidR="0074462C" w:rsidRPr="002651CA" w:rsidTr="00572A33">
        <w:tc>
          <w:tcPr>
            <w:tcW w:w="4053" w:type="dxa"/>
          </w:tcPr>
          <w:p w:rsidR="0074462C" w:rsidRPr="002651CA" w:rsidRDefault="0074462C" w:rsidP="00572A33">
            <w:pPr>
              <w:pStyle w:val="ListParagraph"/>
              <w:bidi w:val="0"/>
              <w:spacing w:after="0"/>
              <w:rPr>
                <w:b/>
                <w:bCs/>
                <w:sz w:val="26"/>
              </w:rPr>
            </w:pPr>
            <w:r w:rsidRPr="002651CA">
              <w:rPr>
                <w:b/>
                <w:bCs/>
                <w:sz w:val="26"/>
              </w:rPr>
              <w:t xml:space="preserve">TOTAL </w:t>
            </w:r>
          </w:p>
        </w:tc>
        <w:tc>
          <w:tcPr>
            <w:tcW w:w="1253" w:type="dxa"/>
          </w:tcPr>
          <w:p w:rsidR="0074462C" w:rsidRPr="002651CA" w:rsidRDefault="0074462C" w:rsidP="00572A33">
            <w:pPr>
              <w:bidi w:val="0"/>
              <w:spacing w:after="0"/>
              <w:ind w:left="360"/>
              <w:rPr>
                <w:b/>
                <w:bCs/>
                <w:sz w:val="26"/>
              </w:rPr>
            </w:pPr>
            <w:r w:rsidRPr="002651CA">
              <w:rPr>
                <w:b/>
                <w:bCs/>
                <w:sz w:val="26"/>
              </w:rPr>
              <w:t xml:space="preserve">10 </w:t>
            </w:r>
          </w:p>
        </w:tc>
        <w:tc>
          <w:tcPr>
            <w:tcW w:w="1429" w:type="dxa"/>
          </w:tcPr>
          <w:p w:rsidR="0074462C" w:rsidRPr="002651CA" w:rsidRDefault="0074462C" w:rsidP="00572A33">
            <w:pPr>
              <w:bidi w:val="0"/>
              <w:spacing w:after="0"/>
              <w:ind w:left="360"/>
              <w:rPr>
                <w:b/>
                <w:bCs/>
                <w:sz w:val="26"/>
              </w:rPr>
            </w:pPr>
          </w:p>
        </w:tc>
      </w:tr>
    </w:tbl>
    <w:p w:rsidR="0074462C" w:rsidRDefault="0074462C" w:rsidP="0073443A">
      <w:pPr>
        <w:jc w:val="center"/>
        <w:rPr>
          <w:rFonts w:ascii="Arial" w:hAnsi="Arial"/>
          <w:b/>
          <w:bCs/>
          <w:sz w:val="24"/>
          <w:szCs w:val="24"/>
        </w:rPr>
      </w:pPr>
    </w:p>
    <w:p w:rsidR="0074462C" w:rsidRDefault="0074462C" w:rsidP="0073443A">
      <w:pPr>
        <w:jc w:val="center"/>
        <w:rPr>
          <w:rFonts w:ascii="Arial" w:hAnsi="Arial"/>
          <w:b/>
          <w:bCs/>
          <w:sz w:val="24"/>
          <w:szCs w:val="24"/>
        </w:rPr>
      </w:pPr>
    </w:p>
    <w:p w:rsidR="0074462C" w:rsidRDefault="0074462C" w:rsidP="0073443A">
      <w:pPr>
        <w:jc w:val="center"/>
        <w:rPr>
          <w:rFonts w:ascii="Arial" w:hAnsi="Arial"/>
          <w:b/>
          <w:bCs/>
          <w:sz w:val="24"/>
          <w:szCs w:val="24"/>
        </w:rPr>
      </w:pPr>
    </w:p>
    <w:p w:rsidR="0074462C" w:rsidRDefault="0074462C" w:rsidP="0073443A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noProof/>
        </w:rPr>
        <w:pict>
          <v:shape id="صورة 6" o:spid="_x0000_s1028" type="#_x0000_t75" style="position:absolute;left:0;text-align:left;margin-left:125.85pt;margin-top:18.35pt;width:138.7pt;height:132pt;z-index:-251657728;visibility:visible;mso-wrap-distance-left:7.69906mm;mso-wrap-distance-top:4.53742mm;mso-wrap-distance-right:8.01575mm;mso-wrap-distance-bottom:4.32189mm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">
            <v:imagedata r:id="rId8" o:title=""/>
            <o:lock v:ext="edit" aspectratio="f"/>
          </v:shape>
        </w:pict>
      </w:r>
    </w:p>
    <w:p w:rsidR="0074462C" w:rsidRDefault="0074462C" w:rsidP="0073443A">
      <w:pPr>
        <w:jc w:val="center"/>
        <w:rPr>
          <w:rFonts w:ascii="Arial" w:hAnsi="Arial"/>
          <w:b/>
          <w:bCs/>
          <w:sz w:val="24"/>
          <w:szCs w:val="24"/>
        </w:rPr>
      </w:pPr>
    </w:p>
    <w:p w:rsidR="0074462C" w:rsidRDefault="0074462C" w:rsidP="0073443A">
      <w:pPr>
        <w:jc w:val="center"/>
        <w:rPr>
          <w:rFonts w:ascii="Arial" w:hAnsi="Arial"/>
          <w:b/>
          <w:bCs/>
          <w:sz w:val="24"/>
          <w:szCs w:val="24"/>
        </w:rPr>
      </w:pPr>
    </w:p>
    <w:p w:rsidR="0074462C" w:rsidRDefault="0074462C" w:rsidP="0073443A">
      <w:pPr>
        <w:jc w:val="center"/>
        <w:rPr>
          <w:rFonts w:ascii="Arial" w:hAnsi="Arial"/>
          <w:b/>
          <w:bCs/>
          <w:sz w:val="24"/>
          <w:szCs w:val="24"/>
        </w:rPr>
      </w:pPr>
    </w:p>
    <w:p w:rsidR="0074462C" w:rsidRDefault="0074462C" w:rsidP="0073443A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noProof/>
        </w:rPr>
        <w:pict>
          <v:shape id="صورة 8" o:spid="_x0000_s1029" type="#_x0000_t75" style="position:absolute;left:0;text-align:left;margin-left:-18pt;margin-top:21.55pt;width:131.05pt;height:125.25pt;z-index:-251656704;visibility:visible;mso-wrap-distance-left:21pt;mso-wrap-distance-top:12pt;mso-wrap-distance-right:21.84pt;mso-wrap-distance-bottom:11.43pt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">
            <v:imagedata r:id="rId9" o:title=""/>
            <o:lock v:ext="edit" aspectratio="f"/>
          </v:shape>
        </w:pict>
      </w:r>
    </w:p>
    <w:p w:rsidR="0074462C" w:rsidRDefault="0074462C" w:rsidP="0073443A">
      <w:pPr>
        <w:jc w:val="center"/>
        <w:rPr>
          <w:rFonts w:ascii="Arial" w:hAnsi="Arial"/>
          <w:b/>
          <w:bCs/>
          <w:sz w:val="24"/>
          <w:szCs w:val="24"/>
        </w:rPr>
      </w:pPr>
    </w:p>
    <w:p w:rsidR="0074462C" w:rsidRDefault="0074462C" w:rsidP="0073443A">
      <w:pPr>
        <w:jc w:val="center"/>
        <w:rPr>
          <w:rFonts w:ascii="Arial" w:hAnsi="Arial"/>
          <w:b/>
          <w:bCs/>
          <w:sz w:val="24"/>
          <w:szCs w:val="24"/>
          <w:rtl/>
        </w:rPr>
      </w:pPr>
    </w:p>
    <w:p w:rsidR="0074462C" w:rsidRDefault="0074462C" w:rsidP="0073443A">
      <w:pPr>
        <w:jc w:val="center"/>
        <w:rPr>
          <w:rFonts w:ascii="Arial" w:hAnsi="Arial"/>
          <w:b/>
          <w:bCs/>
          <w:sz w:val="24"/>
          <w:szCs w:val="24"/>
        </w:rPr>
      </w:pPr>
    </w:p>
    <w:p w:rsidR="0074462C" w:rsidRDefault="0074462C" w:rsidP="005705F6">
      <w:pPr>
        <w:jc w:val="center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</w:rPr>
        <w:t>Physical assessment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58"/>
        <w:gridCol w:w="1494"/>
        <w:gridCol w:w="216"/>
        <w:gridCol w:w="768"/>
        <w:gridCol w:w="582"/>
        <w:gridCol w:w="810"/>
        <w:gridCol w:w="720"/>
        <w:gridCol w:w="720"/>
        <w:gridCol w:w="160"/>
        <w:gridCol w:w="944"/>
        <w:gridCol w:w="886"/>
        <w:gridCol w:w="902"/>
        <w:gridCol w:w="528"/>
        <w:gridCol w:w="548"/>
        <w:gridCol w:w="902"/>
        <w:gridCol w:w="728"/>
        <w:gridCol w:w="663"/>
      </w:tblGrid>
      <w:tr w:rsidR="0074462C" w:rsidRPr="002458E7" w:rsidTr="00AC518F">
        <w:tc>
          <w:tcPr>
            <w:tcW w:w="1458" w:type="dxa"/>
          </w:tcPr>
          <w:p w:rsidR="0074462C" w:rsidRPr="002458E7" w:rsidRDefault="0074462C" w:rsidP="00681E0B">
            <w:pPr>
              <w:spacing w:after="0" w:line="240" w:lineRule="auto"/>
              <w:jc w:val="right"/>
            </w:pPr>
            <w:r w:rsidRPr="002458E7">
              <w:t>RM</w:t>
            </w:r>
            <w:r>
              <w:t xml:space="preserve"> </w:t>
            </w:r>
            <w:r w:rsidRPr="002458E7">
              <w:t xml:space="preserve"> # </w:t>
            </w:r>
          </w:p>
        </w:tc>
        <w:tc>
          <w:tcPr>
            <w:tcW w:w="3870" w:type="dxa"/>
            <w:gridSpan w:val="5"/>
          </w:tcPr>
          <w:p w:rsidR="0074462C" w:rsidRPr="002458E7" w:rsidRDefault="0074462C" w:rsidP="00C635E1">
            <w:pPr>
              <w:spacing w:after="0" w:line="240" w:lineRule="auto"/>
              <w:jc w:val="right"/>
            </w:pPr>
            <w:r>
              <w:t>Area       critical    \    ER -----  bed# --------</w:t>
            </w:r>
            <w:r w:rsidRPr="002458E7">
              <w:t xml:space="preserve"> </w:t>
            </w:r>
            <w:r>
              <w:t xml:space="preserve">  sex:</w:t>
            </w:r>
            <w:r w:rsidRPr="002458E7">
              <w:t xml:space="preserve">    </w:t>
            </w:r>
            <w:r>
              <w:t xml:space="preserve">                 </w:t>
            </w:r>
            <w:r w:rsidRPr="002458E7">
              <w:t xml:space="preserve"> </w:t>
            </w:r>
            <w:r>
              <w:t>M\F</w:t>
            </w:r>
            <w:r w:rsidRPr="002458E7">
              <w:t xml:space="preserve">     </w:t>
            </w:r>
            <w:r>
              <w:t xml:space="preserve">                              </w:t>
            </w:r>
            <w:r w:rsidRPr="002458E7">
              <w:t xml:space="preserve"> Age:                   </w:t>
            </w:r>
          </w:p>
        </w:tc>
        <w:tc>
          <w:tcPr>
            <w:tcW w:w="1600" w:type="dxa"/>
            <w:gridSpan w:val="3"/>
          </w:tcPr>
          <w:p w:rsidR="0074462C" w:rsidRPr="002458E7" w:rsidRDefault="0074462C" w:rsidP="00681E0B">
            <w:pPr>
              <w:spacing w:after="0" w:line="240" w:lineRule="auto"/>
              <w:jc w:val="right"/>
            </w:pPr>
            <w:r w:rsidRPr="002458E7">
              <w:t>Adm</w:t>
            </w:r>
            <w:r>
              <w:t xml:space="preserve">ission day </w:t>
            </w:r>
            <w:r w:rsidRPr="002458E7">
              <w:t>:</w:t>
            </w:r>
          </w:p>
        </w:tc>
        <w:tc>
          <w:tcPr>
            <w:tcW w:w="3260" w:type="dxa"/>
            <w:gridSpan w:val="4"/>
          </w:tcPr>
          <w:p w:rsidR="0074462C" w:rsidRPr="002458E7" w:rsidRDefault="0074462C" w:rsidP="00681E0B">
            <w:pPr>
              <w:spacing w:after="0" w:line="240" w:lineRule="auto"/>
              <w:jc w:val="right"/>
            </w:pPr>
            <w:r>
              <w:t>Unit :</w:t>
            </w:r>
          </w:p>
          <w:p w:rsidR="0074462C" w:rsidRPr="002458E7" w:rsidRDefault="0074462C" w:rsidP="00681E0B">
            <w:pPr>
              <w:spacing w:after="0" w:line="240" w:lineRule="auto"/>
              <w:jc w:val="right"/>
            </w:pPr>
            <w:r>
              <w:t xml:space="preserve">Triage level in ER dep. : </w:t>
            </w:r>
          </w:p>
          <w:p w:rsidR="0074462C" w:rsidRPr="002458E7" w:rsidRDefault="0074462C" w:rsidP="00681E0B">
            <w:pPr>
              <w:spacing w:after="0" w:line="240" w:lineRule="auto"/>
              <w:jc w:val="right"/>
            </w:pPr>
          </w:p>
        </w:tc>
        <w:tc>
          <w:tcPr>
            <w:tcW w:w="2841" w:type="dxa"/>
            <w:gridSpan w:val="4"/>
          </w:tcPr>
          <w:p w:rsidR="0074462C" w:rsidRDefault="0074462C" w:rsidP="00681E0B">
            <w:pPr>
              <w:spacing w:after="0" w:line="240" w:lineRule="auto"/>
              <w:jc w:val="right"/>
            </w:pPr>
            <w:r>
              <w:t>Wt :</w:t>
            </w:r>
          </w:p>
          <w:p w:rsidR="0074462C" w:rsidRDefault="0074462C" w:rsidP="00681E0B">
            <w:pPr>
              <w:spacing w:after="0" w:line="240" w:lineRule="auto"/>
              <w:jc w:val="right"/>
            </w:pPr>
            <w:r>
              <w:t>Height:</w:t>
            </w:r>
          </w:p>
          <w:p w:rsidR="0074462C" w:rsidRPr="002458E7" w:rsidRDefault="0074462C" w:rsidP="00681E0B">
            <w:pPr>
              <w:spacing w:after="0" w:line="240" w:lineRule="auto"/>
              <w:jc w:val="right"/>
            </w:pPr>
            <w:r>
              <w:t>BMI:</w:t>
            </w:r>
          </w:p>
        </w:tc>
      </w:tr>
      <w:tr w:rsidR="0074462C" w:rsidRPr="002458E7" w:rsidTr="00AC518F">
        <w:tc>
          <w:tcPr>
            <w:tcW w:w="3168" w:type="dxa"/>
            <w:gridSpan w:val="3"/>
          </w:tcPr>
          <w:p w:rsidR="0074462C" w:rsidRPr="002458E7" w:rsidRDefault="0074462C" w:rsidP="00681E0B">
            <w:pPr>
              <w:spacing w:after="0" w:line="240" w:lineRule="auto"/>
              <w:jc w:val="right"/>
            </w:pPr>
            <w:r w:rsidRPr="002458E7">
              <w:t>DX:</w:t>
            </w:r>
          </w:p>
          <w:p w:rsidR="0074462C" w:rsidRPr="002458E7" w:rsidRDefault="0074462C" w:rsidP="00681E0B">
            <w:pPr>
              <w:spacing w:after="0" w:line="240" w:lineRule="auto"/>
              <w:jc w:val="right"/>
            </w:pPr>
          </w:p>
          <w:p w:rsidR="0074462C" w:rsidRPr="002458E7" w:rsidRDefault="0074462C" w:rsidP="00681E0B">
            <w:pPr>
              <w:spacing w:after="0" w:line="240" w:lineRule="auto"/>
              <w:jc w:val="right"/>
            </w:pPr>
          </w:p>
        </w:tc>
        <w:tc>
          <w:tcPr>
            <w:tcW w:w="4704" w:type="dxa"/>
            <w:gridSpan w:val="7"/>
          </w:tcPr>
          <w:p w:rsidR="0074462C" w:rsidRPr="002458E7" w:rsidRDefault="0074462C" w:rsidP="00681E0B">
            <w:pPr>
              <w:spacing w:after="0" w:line="240" w:lineRule="auto"/>
              <w:jc w:val="right"/>
            </w:pPr>
            <w:r w:rsidRPr="002458E7">
              <w:rPr>
                <w:b/>
              </w:rPr>
              <w:t>ISOLATION:</w:t>
            </w:r>
          </w:p>
          <w:p w:rsidR="0074462C" w:rsidRPr="002458E7" w:rsidRDefault="0074462C" w:rsidP="00681E0B">
            <w:pPr>
              <w:spacing w:after="0" w:line="240" w:lineRule="auto"/>
              <w:jc w:val="right"/>
            </w:pPr>
          </w:p>
          <w:p w:rsidR="0074462C" w:rsidRPr="002458E7" w:rsidRDefault="0074462C" w:rsidP="00681E0B">
            <w:pPr>
              <w:spacing w:after="0" w:line="240" w:lineRule="auto"/>
              <w:jc w:val="right"/>
            </w:pPr>
          </w:p>
          <w:p w:rsidR="0074462C" w:rsidRPr="002458E7" w:rsidRDefault="0074462C" w:rsidP="00681E0B">
            <w:pPr>
              <w:spacing w:after="0" w:line="240" w:lineRule="auto"/>
              <w:jc w:val="right"/>
            </w:pPr>
          </w:p>
        </w:tc>
        <w:tc>
          <w:tcPr>
            <w:tcW w:w="5157" w:type="dxa"/>
            <w:gridSpan w:val="7"/>
          </w:tcPr>
          <w:p w:rsidR="0074462C" w:rsidRPr="002458E7" w:rsidRDefault="0074462C" w:rsidP="00681E0B">
            <w:pPr>
              <w:spacing w:after="0" w:line="240" w:lineRule="auto"/>
              <w:jc w:val="right"/>
            </w:pPr>
            <w:r w:rsidRPr="002458E7">
              <w:t xml:space="preserve">Allergies:                                                                                           </w:t>
            </w:r>
          </w:p>
        </w:tc>
      </w:tr>
      <w:tr w:rsidR="0074462C" w:rsidRPr="002458E7" w:rsidTr="00AC518F">
        <w:trPr>
          <w:trHeight w:val="522"/>
        </w:trPr>
        <w:tc>
          <w:tcPr>
            <w:tcW w:w="5328" w:type="dxa"/>
            <w:gridSpan w:val="6"/>
            <w:vMerge w:val="restart"/>
          </w:tcPr>
          <w:p w:rsidR="0074462C" w:rsidRDefault="0074462C" w:rsidP="00681E0B">
            <w:pPr>
              <w:spacing w:after="0" w:line="240" w:lineRule="auto"/>
              <w:jc w:val="right"/>
            </w:pPr>
            <w:r>
              <w:t>Lines :</w:t>
            </w:r>
          </w:p>
          <w:p w:rsidR="0074462C" w:rsidRPr="0078219F" w:rsidRDefault="0074462C" w:rsidP="0078219F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art lines</w:t>
            </w:r>
          </w:p>
          <w:p w:rsidR="0074462C" w:rsidRDefault="0074462C" w:rsidP="00681E0B">
            <w:pPr>
              <w:spacing w:after="0" w:line="240" w:lineRule="auto"/>
              <w:jc w:val="right"/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PA caths</w:t>
            </w:r>
          </w:p>
          <w:p w:rsidR="0074462C" w:rsidRDefault="0074462C" w:rsidP="00681E0B">
            <w:pPr>
              <w:spacing w:after="0" w:line="240" w:lineRule="auto"/>
              <w:jc w:val="right"/>
            </w:pPr>
            <w:r w:rsidRPr="002458E7">
              <w:t>IV Site:</w:t>
            </w:r>
          </w:p>
          <w:p w:rsidR="0074462C" w:rsidRDefault="0074462C" w:rsidP="00681E0B">
            <w:pPr>
              <w:spacing w:after="0" w:line="240" w:lineRule="auto"/>
              <w:jc w:val="right"/>
            </w:pPr>
            <w:r>
              <w:t>PICC:</w:t>
            </w:r>
          </w:p>
          <w:p w:rsidR="0074462C" w:rsidRPr="002458E7" w:rsidRDefault="0074462C" w:rsidP="00681E0B">
            <w:pPr>
              <w:spacing w:after="0" w:line="240" w:lineRule="auto"/>
              <w:jc w:val="right"/>
            </w:pPr>
            <w:r>
              <w:t>CVC:</w:t>
            </w:r>
          </w:p>
          <w:p w:rsidR="0074462C" w:rsidRDefault="0074462C" w:rsidP="00681E0B">
            <w:pPr>
              <w:spacing w:after="0" w:line="240" w:lineRule="auto"/>
              <w:jc w:val="right"/>
            </w:pPr>
            <w:r>
              <w:t>note</w:t>
            </w:r>
            <w:r w:rsidRPr="002458E7">
              <w:t xml:space="preserve">: </w:t>
            </w:r>
          </w:p>
          <w:p w:rsidR="0074462C" w:rsidRPr="006C0672" w:rsidRDefault="0074462C" w:rsidP="00681E0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458E7">
              <w:t xml:space="preserve"> </w:t>
            </w:r>
            <w:r w:rsidRPr="006C0672">
              <w:rPr>
                <w:rFonts w:ascii="Verdana" w:hAnsi="Verdana"/>
                <w:color w:val="000000"/>
                <w:sz w:val="20"/>
                <w:szCs w:val="20"/>
              </w:rPr>
              <w:t>location, the condition of them, and when the dressings were last changed</w:t>
            </w:r>
          </w:p>
          <w:p w:rsidR="0074462C" w:rsidRPr="002458E7" w:rsidRDefault="0074462C" w:rsidP="00681E0B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2458E7">
              <w:t xml:space="preserve"> </w:t>
            </w:r>
            <w:r w:rsidRPr="002458E7">
              <w:rPr>
                <w:b/>
                <w:sz w:val="18"/>
                <w:szCs w:val="18"/>
              </w:rPr>
              <w:t>Orders to flush central</w:t>
            </w:r>
            <w:r>
              <w:rPr>
                <w:b/>
                <w:sz w:val="18"/>
                <w:szCs w:val="18"/>
              </w:rPr>
              <w:t xml:space="preserve">/hep </w:t>
            </w:r>
            <w:r w:rsidRPr="002458E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44" w:type="dxa"/>
            <w:gridSpan w:val="4"/>
            <w:vMerge w:val="restart"/>
          </w:tcPr>
          <w:p w:rsidR="0074462C" w:rsidRDefault="0074462C" w:rsidP="008B2BEC">
            <w:pPr>
              <w:jc w:val="right"/>
            </w:pPr>
            <w:r>
              <w:t>CVP:</w:t>
            </w:r>
          </w:p>
          <w:p w:rsidR="0074462C" w:rsidRDefault="0074462C" w:rsidP="008B2BEC">
            <w:pPr>
              <w:jc w:val="right"/>
            </w:pPr>
            <w:r>
              <w:t xml:space="preserve">PA pressure : </w:t>
            </w:r>
          </w:p>
          <w:p w:rsidR="0074462C" w:rsidRPr="002458E7" w:rsidRDefault="0074462C" w:rsidP="008B2BEC">
            <w:pPr>
              <w:jc w:val="right"/>
            </w:pPr>
          </w:p>
        </w:tc>
        <w:tc>
          <w:tcPr>
            <w:tcW w:w="886" w:type="dxa"/>
            <w:tcBorders>
              <w:bottom w:val="single" w:sz="4" w:space="0" w:color="auto"/>
              <w:right w:val="single" w:sz="4" w:space="0" w:color="auto"/>
            </w:tcBorders>
          </w:tcPr>
          <w:p w:rsidR="0074462C" w:rsidRPr="002458E7" w:rsidRDefault="0074462C" w:rsidP="008B2BEC">
            <w:pPr>
              <w:spacing w:after="0" w:line="240" w:lineRule="auto"/>
              <w:jc w:val="right"/>
            </w:pPr>
            <w:r w:rsidRPr="002458E7">
              <w:t>V/S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2C" w:rsidRPr="002458E7" w:rsidRDefault="0074462C" w:rsidP="008B2BEC">
            <w:pPr>
              <w:spacing w:after="0" w:line="240" w:lineRule="auto"/>
              <w:jc w:val="right"/>
            </w:pPr>
            <w:r>
              <w:t>0800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2C" w:rsidRPr="002458E7" w:rsidRDefault="0074462C" w:rsidP="008B2BEC">
            <w:pPr>
              <w:spacing w:after="0" w:line="240" w:lineRule="auto"/>
              <w:jc w:val="right"/>
            </w:pPr>
            <w:r>
              <w:t>0900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2C" w:rsidRPr="002458E7" w:rsidRDefault="0074462C" w:rsidP="008B2BEC">
            <w:pPr>
              <w:spacing w:after="0" w:line="240" w:lineRule="auto"/>
              <w:jc w:val="right"/>
            </w:pPr>
            <w:r>
              <w:t>1000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2C" w:rsidRPr="002458E7" w:rsidRDefault="0074462C" w:rsidP="008B2BEC">
            <w:pPr>
              <w:spacing w:after="0" w:line="240" w:lineRule="auto"/>
              <w:jc w:val="right"/>
            </w:pPr>
            <w:r>
              <w:t>1100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</w:tcBorders>
          </w:tcPr>
          <w:p w:rsidR="0074462C" w:rsidRPr="002458E7" w:rsidRDefault="0074462C" w:rsidP="008B2BEC">
            <w:pPr>
              <w:spacing w:after="0" w:line="240" w:lineRule="auto"/>
              <w:jc w:val="right"/>
            </w:pPr>
            <w:r>
              <w:t>1200</w:t>
            </w:r>
          </w:p>
        </w:tc>
      </w:tr>
      <w:tr w:rsidR="0074462C" w:rsidRPr="002458E7" w:rsidTr="00AC518F">
        <w:trPr>
          <w:trHeight w:val="332"/>
        </w:trPr>
        <w:tc>
          <w:tcPr>
            <w:tcW w:w="5328" w:type="dxa"/>
            <w:gridSpan w:val="6"/>
            <w:vMerge/>
          </w:tcPr>
          <w:p w:rsidR="0074462C" w:rsidRDefault="0074462C" w:rsidP="00681E0B">
            <w:pPr>
              <w:spacing w:after="0" w:line="240" w:lineRule="auto"/>
              <w:jc w:val="right"/>
            </w:pPr>
          </w:p>
        </w:tc>
        <w:tc>
          <w:tcPr>
            <w:tcW w:w="2544" w:type="dxa"/>
            <w:gridSpan w:val="4"/>
            <w:vMerge/>
          </w:tcPr>
          <w:p w:rsidR="0074462C" w:rsidRDefault="0074462C" w:rsidP="00681E0B">
            <w:pPr>
              <w:spacing w:after="0" w:line="240" w:lineRule="auto"/>
              <w:jc w:val="right"/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2C" w:rsidRPr="002458E7" w:rsidRDefault="0074462C" w:rsidP="008B2BEC">
            <w:pPr>
              <w:jc w:val="right"/>
            </w:pPr>
            <w:r>
              <w:t>T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2C" w:rsidRPr="002458E7" w:rsidRDefault="0074462C" w:rsidP="008B2BEC">
            <w:pPr>
              <w:jc w:val="right"/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2C" w:rsidRPr="002458E7" w:rsidRDefault="0074462C" w:rsidP="008B2BEC">
            <w:pPr>
              <w:jc w:val="right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2C" w:rsidRPr="002458E7" w:rsidRDefault="0074462C" w:rsidP="008B2BEC">
            <w:pPr>
              <w:jc w:val="right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2C" w:rsidRPr="002458E7" w:rsidRDefault="0074462C" w:rsidP="008B2BEC">
            <w:pPr>
              <w:jc w:val="right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62C" w:rsidRPr="002458E7" w:rsidRDefault="0074462C" w:rsidP="008B2BEC">
            <w:pPr>
              <w:jc w:val="right"/>
            </w:pPr>
          </w:p>
        </w:tc>
      </w:tr>
      <w:tr w:rsidR="0074462C" w:rsidRPr="002458E7" w:rsidTr="00AC518F">
        <w:trPr>
          <w:trHeight w:val="348"/>
        </w:trPr>
        <w:tc>
          <w:tcPr>
            <w:tcW w:w="5328" w:type="dxa"/>
            <w:gridSpan w:val="6"/>
            <w:vMerge/>
          </w:tcPr>
          <w:p w:rsidR="0074462C" w:rsidRDefault="0074462C" w:rsidP="00681E0B">
            <w:pPr>
              <w:spacing w:after="0" w:line="240" w:lineRule="auto"/>
              <w:jc w:val="right"/>
            </w:pPr>
          </w:p>
        </w:tc>
        <w:tc>
          <w:tcPr>
            <w:tcW w:w="2544" w:type="dxa"/>
            <w:gridSpan w:val="4"/>
            <w:vMerge/>
          </w:tcPr>
          <w:p w:rsidR="0074462C" w:rsidRDefault="0074462C" w:rsidP="00681E0B">
            <w:pPr>
              <w:spacing w:after="0" w:line="240" w:lineRule="auto"/>
              <w:jc w:val="right"/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2C" w:rsidRDefault="0074462C" w:rsidP="008B2BEC">
            <w:pPr>
              <w:jc w:val="right"/>
            </w:pPr>
            <w:r>
              <w:t>HR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2C" w:rsidRPr="002458E7" w:rsidRDefault="0074462C" w:rsidP="008B2BEC">
            <w:pPr>
              <w:jc w:val="right"/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2C" w:rsidRPr="002458E7" w:rsidRDefault="0074462C" w:rsidP="008B2BEC">
            <w:pPr>
              <w:jc w:val="right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2C" w:rsidRPr="002458E7" w:rsidRDefault="0074462C" w:rsidP="008B2BEC">
            <w:pPr>
              <w:jc w:val="right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2C" w:rsidRPr="002458E7" w:rsidRDefault="0074462C" w:rsidP="008B2BEC">
            <w:pPr>
              <w:jc w:val="right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62C" w:rsidRPr="002458E7" w:rsidRDefault="0074462C" w:rsidP="008B2BEC">
            <w:pPr>
              <w:jc w:val="right"/>
            </w:pPr>
          </w:p>
        </w:tc>
      </w:tr>
      <w:tr w:rsidR="0074462C" w:rsidRPr="002458E7" w:rsidTr="00AC518F">
        <w:trPr>
          <w:trHeight w:val="522"/>
        </w:trPr>
        <w:tc>
          <w:tcPr>
            <w:tcW w:w="5328" w:type="dxa"/>
            <w:gridSpan w:val="6"/>
            <w:vMerge/>
          </w:tcPr>
          <w:p w:rsidR="0074462C" w:rsidRDefault="0074462C" w:rsidP="00681E0B">
            <w:pPr>
              <w:spacing w:after="0" w:line="240" w:lineRule="auto"/>
              <w:jc w:val="right"/>
            </w:pPr>
          </w:p>
        </w:tc>
        <w:tc>
          <w:tcPr>
            <w:tcW w:w="2544" w:type="dxa"/>
            <w:gridSpan w:val="4"/>
            <w:vMerge/>
          </w:tcPr>
          <w:p w:rsidR="0074462C" w:rsidRDefault="0074462C" w:rsidP="00681E0B">
            <w:pPr>
              <w:spacing w:after="0" w:line="240" w:lineRule="auto"/>
              <w:jc w:val="right"/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2C" w:rsidRPr="002458E7" w:rsidRDefault="0074462C" w:rsidP="008B2BEC">
            <w:pPr>
              <w:jc w:val="right"/>
            </w:pPr>
            <w:r>
              <w:t>BP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2C" w:rsidRPr="002458E7" w:rsidRDefault="0074462C" w:rsidP="008B2BEC">
            <w:pPr>
              <w:jc w:val="right"/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2C" w:rsidRPr="002458E7" w:rsidRDefault="0074462C" w:rsidP="008B2BEC">
            <w:pPr>
              <w:jc w:val="right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2C" w:rsidRPr="002458E7" w:rsidRDefault="0074462C" w:rsidP="008B2BEC">
            <w:pPr>
              <w:jc w:val="right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2C" w:rsidRPr="002458E7" w:rsidRDefault="0074462C" w:rsidP="008B2BEC">
            <w:pPr>
              <w:jc w:val="right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62C" w:rsidRPr="002458E7" w:rsidRDefault="0074462C" w:rsidP="008B2BEC">
            <w:pPr>
              <w:jc w:val="right"/>
            </w:pPr>
          </w:p>
        </w:tc>
      </w:tr>
      <w:tr w:rsidR="0074462C" w:rsidRPr="002458E7" w:rsidTr="00AC518F">
        <w:trPr>
          <w:trHeight w:val="522"/>
        </w:trPr>
        <w:tc>
          <w:tcPr>
            <w:tcW w:w="5328" w:type="dxa"/>
            <w:gridSpan w:val="6"/>
            <w:vMerge/>
          </w:tcPr>
          <w:p w:rsidR="0074462C" w:rsidRDefault="0074462C" w:rsidP="00681E0B">
            <w:pPr>
              <w:spacing w:after="0" w:line="240" w:lineRule="auto"/>
              <w:jc w:val="right"/>
            </w:pPr>
          </w:p>
        </w:tc>
        <w:tc>
          <w:tcPr>
            <w:tcW w:w="2544" w:type="dxa"/>
            <w:gridSpan w:val="4"/>
            <w:vMerge/>
          </w:tcPr>
          <w:p w:rsidR="0074462C" w:rsidRDefault="0074462C" w:rsidP="00681E0B">
            <w:pPr>
              <w:spacing w:after="0" w:line="240" w:lineRule="auto"/>
              <w:jc w:val="right"/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2C" w:rsidRPr="002458E7" w:rsidRDefault="0074462C" w:rsidP="008B2BEC">
            <w:pPr>
              <w:jc w:val="right"/>
            </w:pPr>
            <w:r>
              <w:t>SPO2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2C" w:rsidRPr="002458E7" w:rsidRDefault="0074462C" w:rsidP="008B2BEC">
            <w:pPr>
              <w:jc w:val="right"/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2C" w:rsidRPr="002458E7" w:rsidRDefault="0074462C" w:rsidP="008B2BEC">
            <w:pPr>
              <w:jc w:val="right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2C" w:rsidRPr="002458E7" w:rsidRDefault="0074462C" w:rsidP="008B2BEC">
            <w:pPr>
              <w:jc w:val="right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2C" w:rsidRPr="002458E7" w:rsidRDefault="0074462C" w:rsidP="008B2BEC">
            <w:pPr>
              <w:jc w:val="right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62C" w:rsidRPr="002458E7" w:rsidRDefault="0074462C" w:rsidP="008B2BEC">
            <w:pPr>
              <w:jc w:val="right"/>
            </w:pPr>
          </w:p>
        </w:tc>
      </w:tr>
      <w:tr w:rsidR="0074462C" w:rsidRPr="002458E7" w:rsidTr="00495EE5">
        <w:trPr>
          <w:trHeight w:val="301"/>
        </w:trPr>
        <w:tc>
          <w:tcPr>
            <w:tcW w:w="5328" w:type="dxa"/>
            <w:gridSpan w:val="6"/>
            <w:vMerge/>
          </w:tcPr>
          <w:p w:rsidR="0074462C" w:rsidRDefault="0074462C" w:rsidP="00681E0B">
            <w:pPr>
              <w:spacing w:after="0" w:line="240" w:lineRule="auto"/>
              <w:jc w:val="right"/>
            </w:pPr>
          </w:p>
        </w:tc>
        <w:tc>
          <w:tcPr>
            <w:tcW w:w="2544" w:type="dxa"/>
            <w:gridSpan w:val="4"/>
            <w:vMerge/>
          </w:tcPr>
          <w:p w:rsidR="0074462C" w:rsidRDefault="0074462C" w:rsidP="00681E0B">
            <w:pPr>
              <w:spacing w:after="0" w:line="240" w:lineRule="auto"/>
              <w:jc w:val="right"/>
            </w:pPr>
          </w:p>
        </w:tc>
        <w:tc>
          <w:tcPr>
            <w:tcW w:w="886" w:type="dxa"/>
            <w:tcBorders>
              <w:top w:val="single" w:sz="4" w:space="0" w:color="auto"/>
              <w:right w:val="single" w:sz="4" w:space="0" w:color="auto"/>
            </w:tcBorders>
          </w:tcPr>
          <w:p w:rsidR="0074462C" w:rsidRPr="002458E7" w:rsidRDefault="0074462C" w:rsidP="008B2BEC">
            <w:pPr>
              <w:jc w:val="right"/>
            </w:pPr>
            <w:r>
              <w:t>FSBS</w:t>
            </w:r>
          </w:p>
        </w:tc>
        <w:tc>
          <w:tcPr>
            <w:tcW w:w="427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74462C" w:rsidRPr="002458E7" w:rsidRDefault="0074462C" w:rsidP="008B2BEC">
            <w:pPr>
              <w:jc w:val="right"/>
            </w:pPr>
          </w:p>
        </w:tc>
      </w:tr>
      <w:tr w:rsidR="0074462C" w:rsidRPr="002A7638" w:rsidTr="00AC518F">
        <w:tc>
          <w:tcPr>
            <w:tcW w:w="3936" w:type="dxa"/>
            <w:gridSpan w:val="4"/>
          </w:tcPr>
          <w:p w:rsidR="0074462C" w:rsidRDefault="0074462C" w:rsidP="00681E0B">
            <w:pPr>
              <w:spacing w:after="0" w:line="240" w:lineRule="auto"/>
              <w:jc w:val="right"/>
            </w:pPr>
            <w:r w:rsidRPr="002458E7">
              <w:t xml:space="preserve">NEURO: </w:t>
            </w:r>
          </w:p>
          <w:p w:rsidR="0074462C" w:rsidRDefault="0074462C" w:rsidP="00681E0B">
            <w:pPr>
              <w:spacing w:after="0" w:line="240" w:lineRule="auto"/>
              <w:jc w:val="right"/>
            </w:pPr>
            <w:r>
              <w:t>Mental :</w:t>
            </w:r>
            <w:r w:rsidRPr="002458E7">
              <w:t xml:space="preserve"> </w:t>
            </w:r>
            <w:r>
              <w:t xml:space="preserve">                           </w:t>
            </w:r>
          </w:p>
          <w:p w:rsidR="0074462C" w:rsidRPr="002458E7" w:rsidRDefault="0074462C" w:rsidP="00681E0B">
            <w:pPr>
              <w:spacing w:after="0" w:line="240" w:lineRule="auto"/>
              <w:jc w:val="right"/>
            </w:pPr>
            <w:r w:rsidRPr="002458E7">
              <w:t xml:space="preserve">Speech: </w:t>
            </w:r>
          </w:p>
          <w:p w:rsidR="0074462C" w:rsidRPr="002458E7" w:rsidRDefault="0074462C" w:rsidP="00681E0B">
            <w:pPr>
              <w:spacing w:after="0" w:line="240" w:lineRule="auto"/>
              <w:jc w:val="right"/>
            </w:pPr>
            <w:r w:rsidRPr="002458E7">
              <w:t xml:space="preserve">PUPILS:  R___  </w:t>
            </w:r>
          </w:p>
          <w:p w:rsidR="0074462C" w:rsidRDefault="0074462C" w:rsidP="00681E0B">
            <w:pPr>
              <w:spacing w:after="0" w:line="240" w:lineRule="auto"/>
              <w:jc w:val="right"/>
            </w:pPr>
            <w:r w:rsidRPr="002458E7">
              <w:t xml:space="preserve">                 L ___ </w:t>
            </w:r>
          </w:p>
          <w:p w:rsidR="0074462C" w:rsidRDefault="0074462C" w:rsidP="00681E0B">
            <w:pPr>
              <w:spacing w:after="0" w:line="240" w:lineRule="auto"/>
              <w:jc w:val="right"/>
              <w:rPr>
                <w:rtl/>
              </w:rPr>
            </w:pPr>
          </w:p>
          <w:p w:rsidR="0074462C" w:rsidRDefault="0074462C" w:rsidP="00681E0B">
            <w:pPr>
              <w:spacing w:after="0" w:line="240" w:lineRule="auto"/>
              <w:jc w:val="right"/>
              <w:rPr>
                <w:rtl/>
              </w:rPr>
            </w:pPr>
          </w:p>
          <w:p w:rsidR="0074462C" w:rsidRDefault="0074462C" w:rsidP="00681E0B">
            <w:pPr>
              <w:spacing w:after="0" w:line="240" w:lineRule="auto"/>
              <w:jc w:val="right"/>
              <w:rPr>
                <w:rtl/>
              </w:rPr>
            </w:pPr>
          </w:p>
          <w:p w:rsidR="0074462C" w:rsidRDefault="0074462C" w:rsidP="00681E0B">
            <w:pPr>
              <w:spacing w:after="0" w:line="240" w:lineRule="auto"/>
              <w:jc w:val="right"/>
              <w:rPr>
                <w:rtl/>
              </w:rPr>
            </w:pPr>
          </w:p>
          <w:p w:rsidR="0074462C" w:rsidRDefault="0074462C" w:rsidP="00681E0B">
            <w:pPr>
              <w:spacing w:after="0" w:line="240" w:lineRule="auto"/>
              <w:jc w:val="right"/>
              <w:rPr>
                <w:rtl/>
              </w:rPr>
            </w:pPr>
          </w:p>
          <w:p w:rsidR="0074462C" w:rsidRPr="002458E7" w:rsidRDefault="0074462C" w:rsidP="00681E0B">
            <w:pPr>
              <w:spacing w:after="0" w:line="240" w:lineRule="auto"/>
              <w:jc w:val="right"/>
            </w:pPr>
          </w:p>
          <w:p w:rsidR="0074462C" w:rsidRPr="002458E7" w:rsidRDefault="0074462C" w:rsidP="00681E0B">
            <w:pPr>
              <w:spacing w:after="0" w:line="240" w:lineRule="auto"/>
              <w:jc w:val="right"/>
            </w:pPr>
            <w:r>
              <w:t>GCS ----\------</w:t>
            </w:r>
          </w:p>
        </w:tc>
        <w:tc>
          <w:tcPr>
            <w:tcW w:w="3936" w:type="dxa"/>
            <w:gridSpan w:val="6"/>
          </w:tcPr>
          <w:p w:rsidR="0074462C" w:rsidRDefault="0074462C" w:rsidP="00681E0B">
            <w:pPr>
              <w:spacing w:after="0" w:line="240" w:lineRule="auto"/>
              <w:jc w:val="right"/>
            </w:pPr>
            <w:r w:rsidRPr="0010064C">
              <w:t>Cardio:</w:t>
            </w:r>
          </w:p>
          <w:p w:rsidR="0074462C" w:rsidRDefault="0074462C" w:rsidP="00681E0B">
            <w:pPr>
              <w:spacing w:after="0" w:line="240" w:lineRule="auto"/>
              <w:jc w:val="right"/>
            </w:pPr>
            <w:r>
              <w:t>Heart sound:</w:t>
            </w:r>
          </w:p>
          <w:p w:rsidR="0074462C" w:rsidRDefault="0074462C" w:rsidP="00681E0B">
            <w:pPr>
              <w:spacing w:after="0" w:line="240" w:lineRule="auto"/>
              <w:jc w:val="right"/>
            </w:pPr>
            <w:r>
              <w:t xml:space="preserve"> </w:t>
            </w:r>
          </w:p>
          <w:p w:rsidR="0074462C" w:rsidRDefault="0074462C" w:rsidP="00681E0B">
            <w:pPr>
              <w:spacing w:after="0" w:line="240" w:lineRule="auto"/>
              <w:jc w:val="right"/>
            </w:pPr>
            <w:r w:rsidRPr="0010064C">
              <w:t>Tele</w:t>
            </w:r>
            <w:r>
              <w:t xml:space="preserve"> (ECG) </w:t>
            </w:r>
            <w:r w:rsidRPr="0010064C">
              <w:t xml:space="preserve">: </w:t>
            </w:r>
          </w:p>
          <w:p w:rsidR="0074462C" w:rsidRDefault="0074462C" w:rsidP="00681E0B">
            <w:pPr>
              <w:spacing w:after="0" w:line="240" w:lineRule="auto"/>
              <w:jc w:val="right"/>
            </w:pPr>
          </w:p>
          <w:p w:rsidR="0074462C" w:rsidRDefault="0074462C" w:rsidP="00681E0B">
            <w:pPr>
              <w:spacing w:after="0" w:line="240" w:lineRule="auto"/>
              <w:jc w:val="right"/>
            </w:pPr>
            <w:r w:rsidRPr="0010064C">
              <w:t xml:space="preserve">                   </w:t>
            </w:r>
          </w:p>
          <w:p w:rsidR="0074462C" w:rsidRDefault="0074462C" w:rsidP="005705F6">
            <w:pPr>
              <w:spacing w:after="0" w:line="240" w:lineRule="auto"/>
              <w:jc w:val="right"/>
            </w:pPr>
            <w:r>
              <w:t>Edema -----</w:t>
            </w:r>
          </w:p>
          <w:p w:rsidR="0074462C" w:rsidRDefault="0074462C" w:rsidP="00681E0B">
            <w:pPr>
              <w:spacing w:after="0" w:line="240" w:lineRule="auto"/>
              <w:jc w:val="right"/>
            </w:pPr>
          </w:p>
          <w:p w:rsidR="0074462C" w:rsidRDefault="0074462C" w:rsidP="00681E0B">
            <w:pPr>
              <w:spacing w:after="0" w:line="240" w:lineRule="auto"/>
              <w:jc w:val="right"/>
            </w:pPr>
            <w:r w:rsidRPr="0010064C">
              <w:t xml:space="preserve">Location of edema </w:t>
            </w:r>
            <w:r>
              <w:t>:</w:t>
            </w:r>
          </w:p>
          <w:p w:rsidR="0074462C" w:rsidRDefault="0074462C" w:rsidP="00681E0B">
            <w:pPr>
              <w:spacing w:after="0" w:line="240" w:lineRule="auto"/>
              <w:jc w:val="right"/>
            </w:pPr>
          </w:p>
          <w:p w:rsidR="0074462C" w:rsidRDefault="0074462C" w:rsidP="00681E0B">
            <w:pPr>
              <w:spacing w:after="0" w:line="240" w:lineRule="auto"/>
              <w:jc w:val="right"/>
            </w:pPr>
          </w:p>
          <w:p w:rsidR="0074462C" w:rsidRDefault="0074462C" w:rsidP="00681E0B">
            <w:pPr>
              <w:spacing w:after="0" w:line="240" w:lineRule="auto"/>
              <w:jc w:val="right"/>
            </w:pPr>
          </w:p>
          <w:p w:rsidR="0074462C" w:rsidRDefault="0074462C" w:rsidP="00681E0B">
            <w:pPr>
              <w:spacing w:after="0" w:line="240" w:lineRule="auto"/>
              <w:jc w:val="right"/>
            </w:pPr>
          </w:p>
          <w:p w:rsidR="0074462C" w:rsidRDefault="0074462C" w:rsidP="00681E0B">
            <w:pPr>
              <w:spacing w:after="0" w:line="240" w:lineRule="auto"/>
              <w:jc w:val="right"/>
            </w:pPr>
          </w:p>
          <w:p w:rsidR="0074462C" w:rsidRPr="0010064C" w:rsidRDefault="0074462C" w:rsidP="00681E0B">
            <w:pPr>
              <w:spacing w:after="0" w:line="240" w:lineRule="auto"/>
              <w:jc w:val="right"/>
            </w:pPr>
          </w:p>
          <w:p w:rsidR="0074462C" w:rsidRDefault="0074462C" w:rsidP="00681E0B">
            <w:pPr>
              <w:spacing w:after="0" w:line="240" w:lineRule="auto"/>
              <w:jc w:val="right"/>
            </w:pPr>
            <w:r>
              <w:t xml:space="preserve">Peripheral pulse:  ( Strength/regularity) </w:t>
            </w:r>
          </w:p>
          <w:p w:rsidR="0074462C" w:rsidRDefault="0074462C" w:rsidP="005608AB">
            <w:pPr>
              <w:spacing w:after="0" w:line="240" w:lineRule="auto"/>
              <w:jc w:val="right"/>
            </w:pPr>
            <w:smartTag w:uri="urn:schemas-microsoft-com:office:smarttags" w:element="City">
              <w:smartTag w:uri="urn:schemas-microsoft-com:office:smarttags" w:element="place">
                <w:r>
                  <w:t>UR</w:t>
                </w:r>
              </w:smartTag>
            </w:smartTag>
            <w:r>
              <w:t xml:space="preserve">                   LR</w:t>
            </w:r>
          </w:p>
          <w:p w:rsidR="0074462C" w:rsidRDefault="0074462C" w:rsidP="00681E0B">
            <w:pPr>
              <w:spacing w:after="0" w:line="240" w:lineRule="auto"/>
              <w:jc w:val="right"/>
            </w:pPr>
            <w:r>
              <w:t xml:space="preserve">   </w:t>
            </w:r>
          </w:p>
          <w:p w:rsidR="0074462C" w:rsidRDefault="0074462C" w:rsidP="00681E0B">
            <w:pPr>
              <w:spacing w:after="0" w:line="240" w:lineRule="auto"/>
              <w:jc w:val="right"/>
              <w:rPr>
                <w:rtl/>
              </w:rPr>
            </w:pPr>
          </w:p>
          <w:p w:rsidR="0074462C" w:rsidRDefault="0074462C" w:rsidP="00681E0B">
            <w:pPr>
              <w:spacing w:after="0" w:line="240" w:lineRule="auto"/>
              <w:jc w:val="right"/>
            </w:pPr>
          </w:p>
          <w:p w:rsidR="0074462C" w:rsidRDefault="0074462C" w:rsidP="00681E0B">
            <w:pPr>
              <w:spacing w:after="0" w:line="240" w:lineRule="auto"/>
              <w:jc w:val="right"/>
            </w:pPr>
            <w:r>
              <w:t xml:space="preserve">UL                     LL        </w:t>
            </w:r>
          </w:p>
          <w:p w:rsidR="0074462C" w:rsidRDefault="0074462C" w:rsidP="00681E0B">
            <w:pPr>
              <w:spacing w:after="0" w:line="240" w:lineRule="auto"/>
              <w:jc w:val="right"/>
            </w:pPr>
          </w:p>
          <w:p w:rsidR="0074462C" w:rsidRPr="002458E7" w:rsidRDefault="0074462C" w:rsidP="005608AB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157" w:type="dxa"/>
            <w:gridSpan w:val="7"/>
          </w:tcPr>
          <w:p w:rsidR="0074462C" w:rsidRDefault="0074462C" w:rsidP="005608AB">
            <w:pPr>
              <w:spacing w:after="0" w:line="240" w:lineRule="auto"/>
              <w:jc w:val="right"/>
              <w:rPr>
                <w:rtl/>
              </w:rPr>
            </w:pPr>
            <w:r w:rsidRPr="002458E7">
              <w:t>O2            RA</w:t>
            </w:r>
            <w:r>
              <w:t xml:space="preserve"> ……</w:t>
            </w:r>
            <w:r w:rsidRPr="002458E7">
              <w:t xml:space="preserve">  NC </w:t>
            </w:r>
            <w:r>
              <w:t xml:space="preserve">……L    </w:t>
            </w:r>
            <w:r w:rsidRPr="002458E7">
              <w:t xml:space="preserve">   </w:t>
            </w:r>
          </w:p>
          <w:p w:rsidR="0074462C" w:rsidRDefault="0074462C" w:rsidP="00681E0B">
            <w:pPr>
              <w:spacing w:after="0" w:line="240" w:lineRule="auto"/>
              <w:jc w:val="right"/>
            </w:pPr>
            <w:r w:rsidRPr="002458E7">
              <w:t xml:space="preserve">Lung  Sounds                    </w:t>
            </w:r>
          </w:p>
          <w:p w:rsidR="0074462C" w:rsidRPr="002458E7" w:rsidRDefault="0074462C" w:rsidP="00681E0B">
            <w:pPr>
              <w:spacing w:after="0" w:line="240" w:lineRule="auto"/>
              <w:jc w:val="right"/>
            </w:pPr>
            <w:r>
              <w:t xml:space="preserve">Cough   </w:t>
            </w:r>
            <w:r w:rsidRPr="002458E7">
              <w:tab/>
            </w:r>
          </w:p>
          <w:p w:rsidR="0074462C" w:rsidRDefault="0074462C" w:rsidP="00681E0B">
            <w:pPr>
              <w:spacing w:after="0" w:line="240" w:lineRule="auto"/>
              <w:jc w:val="right"/>
            </w:pPr>
            <w:r w:rsidRPr="002458E7">
              <w:t>TRACH</w:t>
            </w:r>
            <w:r>
              <w:t xml:space="preserve">                     </w:t>
            </w:r>
          </w:p>
          <w:p w:rsidR="0074462C" w:rsidRDefault="0074462C" w:rsidP="00681E0B">
            <w:pPr>
              <w:spacing w:after="0" w:line="240" w:lineRule="auto"/>
              <w:jc w:val="right"/>
            </w:pPr>
            <w:r>
              <w:t>suction</w:t>
            </w:r>
          </w:p>
          <w:p w:rsidR="0074462C" w:rsidRDefault="0074462C" w:rsidP="005608AB">
            <w:pPr>
              <w:spacing w:after="0" w:line="240" w:lineRule="auto"/>
              <w:jc w:val="right"/>
            </w:pPr>
            <w:r>
              <w:t xml:space="preserve">Ventilation         mood                           setting </w:t>
            </w:r>
          </w:p>
          <w:p w:rsidR="0074462C" w:rsidRDefault="0074462C" w:rsidP="002A7638">
            <w:pPr>
              <w:spacing w:after="0" w:line="240" w:lineRule="auto"/>
              <w:jc w:val="right"/>
              <w:rPr>
                <w:rtl/>
              </w:rPr>
            </w:pPr>
          </w:p>
          <w:p w:rsidR="0074462C" w:rsidRDefault="0074462C" w:rsidP="001B074F">
            <w:pPr>
              <w:spacing w:after="0" w:line="240" w:lineRule="auto"/>
              <w:rPr>
                <w:rtl/>
              </w:rPr>
            </w:pPr>
          </w:p>
          <w:p w:rsidR="0074462C" w:rsidRDefault="0074462C" w:rsidP="001B074F">
            <w:pPr>
              <w:spacing w:after="0" w:line="240" w:lineRule="auto"/>
              <w:rPr>
                <w:rtl/>
              </w:rPr>
            </w:pPr>
          </w:p>
          <w:p w:rsidR="0074462C" w:rsidRDefault="0074462C" w:rsidP="001B074F">
            <w:pPr>
              <w:spacing w:after="0" w:line="240" w:lineRule="auto"/>
              <w:rPr>
                <w:rtl/>
              </w:rPr>
            </w:pPr>
          </w:p>
          <w:p w:rsidR="0074462C" w:rsidRDefault="0074462C" w:rsidP="001B074F">
            <w:pPr>
              <w:spacing w:after="0" w:line="240" w:lineRule="auto"/>
              <w:rPr>
                <w:rtl/>
              </w:rPr>
            </w:pPr>
          </w:p>
          <w:p w:rsidR="0074462C" w:rsidRDefault="0074462C" w:rsidP="002A7638">
            <w:pPr>
              <w:spacing w:after="0" w:line="240" w:lineRule="auto"/>
              <w:jc w:val="right"/>
              <w:rPr>
                <w:rtl/>
              </w:rPr>
            </w:pPr>
            <w:r>
              <w:t xml:space="preserve">Chest tube:              </w:t>
            </w:r>
          </w:p>
          <w:p w:rsidR="0074462C" w:rsidRDefault="0074462C" w:rsidP="00681E0B">
            <w:pPr>
              <w:spacing w:after="0" w:line="240" w:lineRule="auto"/>
              <w:jc w:val="right"/>
              <w:rPr>
                <w:lang w:val="it-IT"/>
              </w:rPr>
            </w:pPr>
          </w:p>
          <w:p w:rsidR="0074462C" w:rsidRDefault="0074462C" w:rsidP="00681E0B">
            <w:pPr>
              <w:spacing w:after="0" w:line="240" w:lineRule="auto"/>
              <w:jc w:val="right"/>
              <w:rPr>
                <w:lang w:val="it-IT"/>
              </w:rPr>
            </w:pPr>
          </w:p>
          <w:p w:rsidR="0074462C" w:rsidRDefault="0074462C" w:rsidP="00681E0B">
            <w:pPr>
              <w:spacing w:after="0" w:line="240" w:lineRule="auto"/>
              <w:jc w:val="right"/>
              <w:rPr>
                <w:lang w:val="it-IT"/>
              </w:rPr>
            </w:pPr>
            <w:r w:rsidRPr="002A7638">
              <w:rPr>
                <w:lang w:val="it-IT"/>
              </w:rPr>
              <w:t>ABG :</w:t>
            </w:r>
          </w:p>
          <w:p w:rsidR="0074462C" w:rsidRDefault="0074462C" w:rsidP="00681E0B">
            <w:pPr>
              <w:spacing w:after="0" w:line="240" w:lineRule="auto"/>
              <w:jc w:val="right"/>
              <w:rPr>
                <w:lang w:val="it-IT"/>
              </w:rPr>
            </w:pPr>
          </w:p>
          <w:p w:rsidR="0074462C" w:rsidRPr="002A7638" w:rsidRDefault="0074462C" w:rsidP="00681E0B">
            <w:pPr>
              <w:spacing w:after="0" w:line="240" w:lineRule="auto"/>
              <w:jc w:val="right"/>
              <w:rPr>
                <w:lang w:val="it-IT"/>
              </w:rPr>
            </w:pPr>
          </w:p>
          <w:p w:rsidR="0074462C" w:rsidRDefault="0074462C" w:rsidP="00681E0B">
            <w:pPr>
              <w:spacing w:after="0" w:line="240" w:lineRule="auto"/>
              <w:jc w:val="right"/>
              <w:rPr>
                <w:lang w:val="it-IT"/>
              </w:rPr>
            </w:pPr>
            <w:r w:rsidRPr="002A7638">
              <w:rPr>
                <w:lang w:val="it-IT"/>
              </w:rPr>
              <w:t>PH  :              HCO3 :         PCO2:</w:t>
            </w:r>
          </w:p>
          <w:p w:rsidR="0074462C" w:rsidRDefault="0074462C" w:rsidP="00681E0B">
            <w:pPr>
              <w:spacing w:after="0" w:line="240" w:lineRule="auto"/>
              <w:jc w:val="right"/>
              <w:rPr>
                <w:lang w:val="it-IT"/>
              </w:rPr>
            </w:pPr>
          </w:p>
          <w:p w:rsidR="0074462C" w:rsidRDefault="0074462C" w:rsidP="00681E0B">
            <w:pPr>
              <w:spacing w:after="0" w:line="240" w:lineRule="auto"/>
              <w:jc w:val="right"/>
              <w:rPr>
                <w:lang w:val="it-IT"/>
              </w:rPr>
            </w:pPr>
          </w:p>
          <w:p w:rsidR="0074462C" w:rsidRDefault="0074462C" w:rsidP="00681E0B">
            <w:pPr>
              <w:spacing w:after="0" w:line="240" w:lineRule="auto"/>
              <w:jc w:val="right"/>
              <w:rPr>
                <w:lang w:val="it-IT"/>
              </w:rPr>
            </w:pPr>
          </w:p>
          <w:p w:rsidR="0074462C" w:rsidRDefault="0074462C" w:rsidP="00681E0B">
            <w:pPr>
              <w:spacing w:after="0" w:line="240" w:lineRule="auto"/>
              <w:jc w:val="right"/>
              <w:rPr>
                <w:lang w:val="it-IT"/>
              </w:rPr>
            </w:pPr>
          </w:p>
          <w:p w:rsidR="0074462C" w:rsidRPr="002A7638" w:rsidRDefault="0074462C" w:rsidP="00681E0B">
            <w:pPr>
              <w:spacing w:after="0" w:line="240" w:lineRule="auto"/>
              <w:jc w:val="right"/>
              <w:rPr>
                <w:lang w:val="it-IT"/>
              </w:rPr>
            </w:pPr>
          </w:p>
          <w:p w:rsidR="0074462C" w:rsidRDefault="0074462C" w:rsidP="00681E0B">
            <w:pPr>
              <w:spacing w:after="0" w:line="240" w:lineRule="auto"/>
              <w:jc w:val="right"/>
              <w:rPr>
                <w:lang w:val="it-IT"/>
              </w:rPr>
            </w:pPr>
            <w:r w:rsidRPr="002A7638">
              <w:rPr>
                <w:lang w:val="it-IT"/>
              </w:rPr>
              <w:t>Interpretation :--------------------------------------------</w:t>
            </w:r>
          </w:p>
          <w:p w:rsidR="0074462C" w:rsidRPr="002A7638" w:rsidRDefault="0074462C" w:rsidP="00681E0B">
            <w:pPr>
              <w:spacing w:after="0" w:line="240" w:lineRule="auto"/>
              <w:jc w:val="right"/>
              <w:rPr>
                <w:rtl/>
                <w:lang w:val="it-IT"/>
              </w:rPr>
            </w:pPr>
          </w:p>
        </w:tc>
      </w:tr>
      <w:tr w:rsidR="0074462C" w:rsidRPr="002458E7" w:rsidTr="00AC518F">
        <w:tc>
          <w:tcPr>
            <w:tcW w:w="2952" w:type="dxa"/>
            <w:gridSpan w:val="2"/>
          </w:tcPr>
          <w:p w:rsidR="0074462C" w:rsidRPr="00681E0B" w:rsidRDefault="0074462C" w:rsidP="00681E0B">
            <w:pPr>
              <w:spacing w:after="0" w:line="240" w:lineRule="auto"/>
              <w:jc w:val="right"/>
              <w:rPr>
                <w:lang w:val="it-IT"/>
              </w:rPr>
            </w:pPr>
            <w:r w:rsidRPr="00681E0B">
              <w:rPr>
                <w:lang w:val="it-IT"/>
              </w:rPr>
              <w:t>GI   Diet:</w:t>
            </w:r>
          </w:p>
          <w:p w:rsidR="0074462C" w:rsidRPr="00F23F32" w:rsidRDefault="0074462C" w:rsidP="00681E0B">
            <w:pPr>
              <w:spacing w:after="0" w:line="240" w:lineRule="auto"/>
              <w:jc w:val="right"/>
              <w:rPr>
                <w:lang w:val="it-IT"/>
              </w:rPr>
            </w:pPr>
            <w:r w:rsidRPr="00F23F32">
              <w:rPr>
                <w:lang w:val="it-IT"/>
              </w:rPr>
              <w:t xml:space="preserve">PO.                      </w:t>
            </w:r>
          </w:p>
          <w:p w:rsidR="0074462C" w:rsidRPr="00F23F32" w:rsidRDefault="0074462C" w:rsidP="00681E0B">
            <w:pPr>
              <w:spacing w:after="0" w:line="240" w:lineRule="auto"/>
              <w:jc w:val="right"/>
              <w:rPr>
                <w:lang w:val="it-IT"/>
              </w:rPr>
            </w:pPr>
            <w:r w:rsidRPr="00F23F32">
              <w:rPr>
                <w:lang w:val="it-IT"/>
              </w:rPr>
              <w:t xml:space="preserve">NPO                                  </w:t>
            </w:r>
          </w:p>
          <w:p w:rsidR="0074462C" w:rsidRDefault="0074462C" w:rsidP="00681E0B">
            <w:pPr>
              <w:spacing w:after="0" w:line="240" w:lineRule="auto"/>
              <w:jc w:val="right"/>
              <w:rPr>
                <w:lang w:val="it-IT"/>
              </w:rPr>
            </w:pPr>
            <w:r w:rsidRPr="00F23F32">
              <w:rPr>
                <w:lang w:val="it-IT"/>
              </w:rPr>
              <w:t>NPO w/Meds</w:t>
            </w:r>
          </w:p>
          <w:p w:rsidR="0074462C" w:rsidRPr="00681E0B" w:rsidRDefault="0074462C" w:rsidP="00681E0B">
            <w:pPr>
              <w:spacing w:after="0" w:line="240" w:lineRule="auto"/>
              <w:jc w:val="right"/>
            </w:pPr>
            <w:r w:rsidRPr="00681E0B">
              <w:t>NGT</w:t>
            </w:r>
          </w:p>
          <w:p w:rsidR="0074462C" w:rsidRPr="002458E7" w:rsidRDefault="0074462C" w:rsidP="00681E0B">
            <w:pPr>
              <w:spacing w:after="0" w:line="240" w:lineRule="auto"/>
              <w:jc w:val="right"/>
            </w:pPr>
            <w:r w:rsidRPr="002458E7">
              <w:t>Fluid Restrictions</w:t>
            </w:r>
          </w:p>
          <w:p w:rsidR="0074462C" w:rsidRPr="002458E7" w:rsidRDefault="0074462C" w:rsidP="00681E0B">
            <w:pPr>
              <w:spacing w:after="0" w:line="240" w:lineRule="auto"/>
              <w:jc w:val="right"/>
            </w:pPr>
            <w:r w:rsidRPr="002458E7">
              <w:t>Las</w:t>
            </w:r>
            <w:r>
              <w:t xml:space="preserve">t BM:       </w:t>
            </w:r>
          </w:p>
          <w:p w:rsidR="0074462C" w:rsidRPr="002458E7" w:rsidRDefault="0074462C" w:rsidP="00681E0B">
            <w:pPr>
              <w:spacing w:after="0" w:line="240" w:lineRule="auto"/>
              <w:jc w:val="right"/>
            </w:pPr>
            <w:r w:rsidRPr="002458E7">
              <w:t xml:space="preserve">    </w:t>
            </w:r>
          </w:p>
        </w:tc>
        <w:tc>
          <w:tcPr>
            <w:tcW w:w="3096" w:type="dxa"/>
            <w:gridSpan w:val="5"/>
          </w:tcPr>
          <w:p w:rsidR="0074462C" w:rsidRDefault="0074462C" w:rsidP="00681E0B">
            <w:pPr>
              <w:spacing w:after="0" w:line="240" w:lineRule="auto"/>
              <w:jc w:val="right"/>
            </w:pPr>
            <w:r w:rsidRPr="002458E7">
              <w:t xml:space="preserve">GU  </w:t>
            </w:r>
          </w:p>
          <w:p w:rsidR="0074462C" w:rsidRDefault="0074462C" w:rsidP="002A7638">
            <w:pPr>
              <w:spacing w:after="0" w:line="240" w:lineRule="auto"/>
              <w:jc w:val="right"/>
            </w:pPr>
            <w:r>
              <w:t>Urine color</w:t>
            </w:r>
            <w:r w:rsidRPr="002458E7">
              <w:t xml:space="preserve">               </w:t>
            </w:r>
          </w:p>
          <w:p w:rsidR="0074462C" w:rsidRDefault="0074462C" w:rsidP="00681E0B">
            <w:pPr>
              <w:spacing w:after="0" w:line="240" w:lineRule="auto"/>
              <w:jc w:val="right"/>
            </w:pPr>
            <w:r>
              <w:t>Intake:</w:t>
            </w:r>
          </w:p>
          <w:p w:rsidR="0074462C" w:rsidRDefault="0074462C" w:rsidP="00681E0B">
            <w:pPr>
              <w:spacing w:after="0" w:line="240" w:lineRule="auto"/>
              <w:jc w:val="right"/>
            </w:pPr>
            <w:r w:rsidRPr="002458E7">
              <w:t>Output</w:t>
            </w:r>
            <w:r>
              <w:t>:--  ml\kg\hr</w:t>
            </w:r>
          </w:p>
          <w:p w:rsidR="0074462C" w:rsidRPr="002458E7" w:rsidRDefault="0074462C" w:rsidP="00681E0B">
            <w:pPr>
              <w:spacing w:after="0" w:line="240" w:lineRule="auto"/>
              <w:jc w:val="right"/>
            </w:pPr>
            <w:r>
              <w:t xml:space="preserve">Balance:     </w:t>
            </w:r>
          </w:p>
          <w:p w:rsidR="0074462C" w:rsidRPr="002458E7" w:rsidRDefault="0074462C" w:rsidP="00681E0B">
            <w:pPr>
              <w:spacing w:after="0" w:line="240" w:lineRule="auto"/>
              <w:jc w:val="right"/>
            </w:pPr>
            <w:r w:rsidRPr="002458E7">
              <w:t xml:space="preserve">FOLEY                      </w:t>
            </w:r>
          </w:p>
          <w:p w:rsidR="0074462C" w:rsidRPr="002458E7" w:rsidRDefault="0074462C" w:rsidP="00681E0B">
            <w:pPr>
              <w:spacing w:after="0" w:line="240" w:lineRule="auto"/>
              <w:jc w:val="right"/>
            </w:pPr>
            <w:r>
              <w:rPr>
                <w:noProof/>
              </w:rPr>
              <w:pict>
                <v:rect id="Rectangle 6" o:spid="_x0000_s1030" style="position:absolute;margin-left:70pt;margin-top:5.2pt;width:9.5pt;height:7.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"/>
              </w:pict>
            </w:r>
            <w:r>
              <w:rPr>
                <w:noProof/>
              </w:rPr>
              <w:pict>
                <v:rect id="Rectangle 7" o:spid="_x0000_s1031" style="position:absolute;margin-left:.9pt;margin-top:5.2pt;width:9.5pt;height:7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"/>
              </w:pict>
            </w:r>
            <w:r w:rsidRPr="002458E7">
              <w:t xml:space="preserve">       24/HR                  Strict I/O ’s  </w:t>
            </w:r>
          </w:p>
          <w:p w:rsidR="0074462C" w:rsidRPr="002458E7" w:rsidRDefault="0074462C" w:rsidP="00681E0B">
            <w:pPr>
              <w:spacing w:after="0" w:line="240" w:lineRule="auto"/>
              <w:jc w:val="right"/>
            </w:pPr>
            <w:r w:rsidRPr="002458E7">
              <w:t xml:space="preserve">DIALYSIS </w:t>
            </w:r>
          </w:p>
          <w:p w:rsidR="0074462C" w:rsidRPr="002458E7" w:rsidRDefault="0074462C" w:rsidP="00681E0B">
            <w:pPr>
              <w:spacing w:after="0" w:line="240" w:lineRule="auto"/>
              <w:jc w:val="right"/>
            </w:pPr>
            <w:r w:rsidRPr="002458E7">
              <w:t xml:space="preserve"> </w:t>
            </w:r>
          </w:p>
        </w:tc>
        <w:tc>
          <w:tcPr>
            <w:tcW w:w="6981" w:type="dxa"/>
            <w:gridSpan w:val="10"/>
          </w:tcPr>
          <w:p w:rsidR="0074462C" w:rsidRDefault="0074462C" w:rsidP="00681E0B">
            <w:pPr>
              <w:spacing w:after="0" w:line="240" w:lineRule="auto"/>
              <w:jc w:val="right"/>
            </w:pPr>
            <w:r w:rsidRPr="002458E7">
              <w:t>Skin</w:t>
            </w:r>
          </w:p>
          <w:p w:rsidR="0074462C" w:rsidRDefault="0074462C" w:rsidP="00681E0B">
            <w:pPr>
              <w:spacing w:after="0" w:line="240" w:lineRule="auto"/>
              <w:jc w:val="right"/>
            </w:pPr>
          </w:p>
          <w:p w:rsidR="0074462C" w:rsidRDefault="0074462C" w:rsidP="00681E0B">
            <w:pPr>
              <w:spacing w:after="0" w:line="240" w:lineRule="auto"/>
              <w:jc w:val="right"/>
            </w:pPr>
            <w:r>
              <w:t xml:space="preserve">Color </w:t>
            </w:r>
          </w:p>
          <w:p w:rsidR="0074462C" w:rsidRDefault="0074462C" w:rsidP="00681E0B">
            <w:pPr>
              <w:spacing w:after="0" w:line="240" w:lineRule="auto"/>
              <w:jc w:val="right"/>
            </w:pPr>
          </w:p>
          <w:p w:rsidR="0074462C" w:rsidRDefault="0074462C" w:rsidP="00681E0B">
            <w:pPr>
              <w:spacing w:after="0" w:line="240" w:lineRule="auto"/>
              <w:jc w:val="right"/>
            </w:pPr>
            <w:r>
              <w:t xml:space="preserve">Condition </w:t>
            </w:r>
          </w:p>
          <w:p w:rsidR="0074462C" w:rsidRDefault="0074462C" w:rsidP="00681E0B">
            <w:pPr>
              <w:spacing w:after="0" w:line="240" w:lineRule="auto"/>
              <w:jc w:val="right"/>
            </w:pPr>
            <w:r>
              <w:t xml:space="preserve">       </w:t>
            </w:r>
          </w:p>
          <w:p w:rsidR="0074462C" w:rsidRDefault="0074462C" w:rsidP="00681E0B">
            <w:pPr>
              <w:spacing w:after="0" w:line="240" w:lineRule="auto"/>
              <w:jc w:val="right"/>
            </w:pPr>
            <w:r w:rsidRPr="002458E7">
              <w:t xml:space="preserve">Wound </w:t>
            </w:r>
            <w:r>
              <w:t xml:space="preserve"> </w:t>
            </w:r>
          </w:p>
          <w:p w:rsidR="0074462C" w:rsidRPr="002458E7" w:rsidRDefault="0074462C" w:rsidP="00681E0B">
            <w:pPr>
              <w:spacing w:after="0" w:line="240" w:lineRule="auto"/>
              <w:jc w:val="right"/>
            </w:pPr>
            <w:r w:rsidRPr="002458E7">
              <w:t xml:space="preserve">                             </w:t>
            </w:r>
          </w:p>
          <w:p w:rsidR="0074462C" w:rsidRDefault="0074462C" w:rsidP="001B074F">
            <w:pPr>
              <w:spacing w:after="0" w:line="240" w:lineRule="auto"/>
              <w:jc w:val="right"/>
            </w:pPr>
            <w:r w:rsidRPr="002458E7">
              <w:t xml:space="preserve">Dressing </w:t>
            </w:r>
          </w:p>
          <w:p w:rsidR="0074462C" w:rsidRDefault="0074462C" w:rsidP="001B074F">
            <w:pPr>
              <w:spacing w:after="0" w:line="240" w:lineRule="auto"/>
              <w:jc w:val="right"/>
              <w:rPr>
                <w:rtl/>
              </w:rPr>
            </w:pPr>
            <w:r>
              <w:t xml:space="preserve">Drain                output…….                             </w:t>
            </w:r>
          </w:p>
          <w:p w:rsidR="0074462C" w:rsidRPr="002458E7" w:rsidRDefault="0074462C" w:rsidP="00681E0B">
            <w:pPr>
              <w:spacing w:after="0" w:line="240" w:lineRule="auto"/>
              <w:jc w:val="right"/>
            </w:pPr>
          </w:p>
        </w:tc>
      </w:tr>
      <w:tr w:rsidR="0074462C" w:rsidRPr="002458E7" w:rsidTr="00AC518F">
        <w:tc>
          <w:tcPr>
            <w:tcW w:w="4518" w:type="dxa"/>
            <w:gridSpan w:val="5"/>
          </w:tcPr>
          <w:p w:rsidR="0074462C" w:rsidRPr="002458E7" w:rsidRDefault="0074462C" w:rsidP="00681E0B">
            <w:pPr>
              <w:spacing w:after="0" w:line="240" w:lineRule="auto"/>
              <w:jc w:val="right"/>
            </w:pPr>
            <w:r w:rsidRPr="002458E7">
              <w:t xml:space="preserve">M/S </w:t>
            </w:r>
            <w:r w:rsidRPr="002458E7">
              <w:sym w:font="Wingdings" w:char="F0E0"/>
            </w:r>
            <w:r>
              <w:t>(Strong ,week , par thesis ,paralysis )</w:t>
            </w:r>
            <w:r w:rsidRPr="002458E7">
              <w:t xml:space="preserve">          RU  </w:t>
            </w:r>
            <w:r>
              <w:t xml:space="preserve">     </w:t>
            </w:r>
            <w:r w:rsidRPr="002458E7">
              <w:t xml:space="preserve">    RL</w:t>
            </w:r>
            <w:r>
              <w:t xml:space="preserve">            LU           LL             </w:t>
            </w:r>
          </w:p>
          <w:p w:rsidR="0074462C" w:rsidRPr="002458E7" w:rsidRDefault="0074462C" w:rsidP="00681E0B">
            <w:pPr>
              <w:spacing w:after="0" w:line="240" w:lineRule="auto"/>
              <w:jc w:val="right"/>
            </w:pPr>
          </w:p>
          <w:p w:rsidR="0074462C" w:rsidRPr="002458E7" w:rsidRDefault="0074462C" w:rsidP="00681E0B">
            <w:pPr>
              <w:spacing w:after="0" w:line="240" w:lineRule="auto"/>
              <w:jc w:val="right"/>
            </w:pPr>
            <w:r w:rsidRPr="002458E7">
              <w:t xml:space="preserve">Brace     Cane     </w:t>
            </w:r>
            <w:smartTag w:uri="urn:schemas-microsoft-com:office:smarttags" w:element="City">
              <w:smartTag w:uri="urn:schemas-microsoft-com:office:smarttags" w:element="place">
                <w:r w:rsidRPr="002458E7">
                  <w:t>Walker</w:t>
                </w:r>
              </w:smartTag>
            </w:smartTag>
            <w:r w:rsidRPr="002458E7">
              <w:t xml:space="preserve">   Wheelchair            </w:t>
            </w:r>
          </w:p>
        </w:tc>
        <w:tc>
          <w:tcPr>
            <w:tcW w:w="2250" w:type="dxa"/>
            <w:gridSpan w:val="3"/>
          </w:tcPr>
          <w:p w:rsidR="0074462C" w:rsidRPr="002458E7" w:rsidRDefault="0074462C" w:rsidP="00681E0B">
            <w:pPr>
              <w:spacing w:after="0" w:line="240" w:lineRule="auto"/>
              <w:jc w:val="right"/>
            </w:pPr>
            <w:r w:rsidRPr="002458E7">
              <w:t>ACITVITY</w:t>
            </w:r>
          </w:p>
          <w:p w:rsidR="0074462C" w:rsidRPr="002458E7" w:rsidRDefault="0074462C" w:rsidP="00681E0B">
            <w:pPr>
              <w:spacing w:after="0" w:line="240" w:lineRule="auto"/>
              <w:jc w:val="right"/>
            </w:pPr>
            <w:r w:rsidRPr="002458E7">
              <w:t>PT</w:t>
            </w:r>
          </w:p>
        </w:tc>
        <w:tc>
          <w:tcPr>
            <w:tcW w:w="6261" w:type="dxa"/>
            <w:gridSpan w:val="9"/>
          </w:tcPr>
          <w:p w:rsidR="0074462C" w:rsidRDefault="0074462C" w:rsidP="00681E0B">
            <w:pPr>
              <w:jc w:val="right"/>
            </w:pPr>
            <w:r>
              <w:t>PAIN (PQRSTU)</w:t>
            </w:r>
          </w:p>
          <w:p w:rsidR="0074462C" w:rsidRPr="002458E7" w:rsidRDefault="0074462C" w:rsidP="00681E0B">
            <w:pPr>
              <w:spacing w:after="0" w:line="240" w:lineRule="auto"/>
              <w:jc w:val="right"/>
            </w:pPr>
          </w:p>
        </w:tc>
      </w:tr>
    </w:tbl>
    <w:p w:rsidR="0074462C" w:rsidRDefault="0074462C" w:rsidP="00377EF1">
      <w:pPr>
        <w:bidi w:val="0"/>
        <w:rPr>
          <w:rFonts w:ascii="Arial" w:hAnsi="Arial"/>
          <w:b/>
          <w:bCs/>
          <w:sz w:val="24"/>
          <w:szCs w:val="24"/>
        </w:rPr>
      </w:pPr>
    </w:p>
    <w:p w:rsidR="0074462C" w:rsidRDefault="0074462C" w:rsidP="005705F6">
      <w:pPr>
        <w:bidi w:val="0"/>
        <w:rPr>
          <w:rFonts w:ascii="Arial" w:hAnsi="Arial"/>
          <w:b/>
          <w:bCs/>
          <w:sz w:val="24"/>
          <w:szCs w:val="24"/>
        </w:rPr>
      </w:pPr>
    </w:p>
    <w:p w:rsidR="0074462C" w:rsidRDefault="0074462C" w:rsidP="005705F6">
      <w:pPr>
        <w:bidi w:val="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ECG strip                     HR: ------- PR interval --------- QSR duration----------- </w:t>
      </w:r>
    </w:p>
    <w:p w:rsidR="0074462C" w:rsidRDefault="0074462C" w:rsidP="00377EF1">
      <w:pPr>
        <w:bidi w:val="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Interpretation --------------------------------------------------</w:t>
      </w:r>
    </w:p>
    <w:p w:rsidR="0074462C" w:rsidRDefault="0074462C" w:rsidP="00681E0B">
      <w:pPr>
        <w:bidi w:val="0"/>
        <w:rPr>
          <w:rFonts w:ascii="Arial" w:hAnsi="Arial"/>
          <w:b/>
          <w:bCs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12"/>
      </w:tblGrid>
      <w:tr w:rsidR="0074462C" w:rsidTr="00377EF1">
        <w:trPr>
          <w:trHeight w:val="2152"/>
        </w:trPr>
        <w:tc>
          <w:tcPr>
            <w:tcW w:w="12612" w:type="dxa"/>
          </w:tcPr>
          <w:p w:rsidR="0074462C" w:rsidRDefault="0074462C" w:rsidP="00377EF1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74462C" w:rsidRDefault="0074462C" w:rsidP="00377EF1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74462C" w:rsidRDefault="0074462C" w:rsidP="00377EF1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74462C" w:rsidRDefault="0074462C" w:rsidP="00377EF1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:rsidR="0074462C" w:rsidRDefault="0074462C" w:rsidP="00681E0B">
      <w:pPr>
        <w:bidi w:val="0"/>
        <w:rPr>
          <w:rFonts w:ascii="Arial" w:hAnsi="Arial"/>
          <w:b/>
          <w:bCs/>
          <w:sz w:val="24"/>
          <w:szCs w:val="24"/>
        </w:rPr>
      </w:pPr>
    </w:p>
    <w:p w:rsidR="0074462C" w:rsidRDefault="0074462C" w:rsidP="009B7745">
      <w:pPr>
        <w:bidi w:val="0"/>
        <w:rPr>
          <w:rFonts w:ascii="Arial" w:hAnsi="Arial"/>
          <w:b/>
          <w:bCs/>
          <w:sz w:val="24"/>
          <w:szCs w:val="24"/>
        </w:rPr>
      </w:pPr>
    </w:p>
    <w:p w:rsidR="0074462C" w:rsidRDefault="0074462C" w:rsidP="005705F6">
      <w:pPr>
        <w:bidi w:val="0"/>
        <w:rPr>
          <w:rFonts w:ascii="Arial" w:hAnsi="Arial"/>
          <w:b/>
          <w:bCs/>
          <w:sz w:val="24"/>
          <w:szCs w:val="24"/>
        </w:rPr>
      </w:pPr>
    </w:p>
    <w:p w:rsidR="0074462C" w:rsidRDefault="0074462C" w:rsidP="005705F6">
      <w:pPr>
        <w:bidi w:val="0"/>
        <w:rPr>
          <w:rFonts w:ascii="Arial" w:hAnsi="Arial"/>
          <w:b/>
          <w:bCs/>
          <w:sz w:val="24"/>
          <w:szCs w:val="24"/>
        </w:rPr>
      </w:pPr>
    </w:p>
    <w:p w:rsidR="0074462C" w:rsidRDefault="0074462C" w:rsidP="005705F6">
      <w:pPr>
        <w:bidi w:val="0"/>
        <w:rPr>
          <w:rFonts w:ascii="Arial" w:hAnsi="Arial"/>
          <w:b/>
          <w:bCs/>
          <w:sz w:val="24"/>
          <w:szCs w:val="24"/>
        </w:rPr>
      </w:pPr>
    </w:p>
    <w:p w:rsidR="0074462C" w:rsidRDefault="0074462C" w:rsidP="005705F6">
      <w:pPr>
        <w:bidi w:val="0"/>
        <w:rPr>
          <w:rFonts w:ascii="Arial" w:hAnsi="Arial"/>
          <w:b/>
          <w:bCs/>
          <w:sz w:val="24"/>
          <w:szCs w:val="24"/>
        </w:rPr>
      </w:pPr>
    </w:p>
    <w:p w:rsidR="0074462C" w:rsidRDefault="0074462C" w:rsidP="005705F6">
      <w:pPr>
        <w:bidi w:val="0"/>
        <w:rPr>
          <w:rFonts w:ascii="Arial" w:hAnsi="Arial"/>
          <w:b/>
          <w:bCs/>
          <w:sz w:val="24"/>
          <w:szCs w:val="24"/>
        </w:rPr>
      </w:pPr>
    </w:p>
    <w:p w:rsidR="0074462C" w:rsidRDefault="0074462C" w:rsidP="005705F6">
      <w:pPr>
        <w:bidi w:val="0"/>
        <w:rPr>
          <w:rFonts w:ascii="Arial" w:hAnsi="Arial"/>
          <w:b/>
          <w:bCs/>
          <w:sz w:val="24"/>
          <w:szCs w:val="24"/>
        </w:rPr>
      </w:pPr>
    </w:p>
    <w:p w:rsidR="0074462C" w:rsidRDefault="0074462C" w:rsidP="005705F6">
      <w:pPr>
        <w:bidi w:val="0"/>
        <w:rPr>
          <w:rFonts w:ascii="Arial" w:hAnsi="Arial"/>
          <w:b/>
          <w:bCs/>
          <w:sz w:val="24"/>
          <w:szCs w:val="24"/>
          <w:rtl/>
        </w:rPr>
      </w:pPr>
    </w:p>
    <w:p w:rsidR="0074462C" w:rsidRPr="001B074F" w:rsidRDefault="0074462C" w:rsidP="009B7745">
      <w:pPr>
        <w:bidi w:val="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______________</w:t>
      </w:r>
      <w:r w:rsidRPr="00CB0B04">
        <w:rPr>
          <w:rFonts w:ascii="Arial" w:hAnsi="Arial"/>
          <w:b/>
          <w:bCs/>
          <w:sz w:val="24"/>
          <w:szCs w:val="24"/>
        </w:rPr>
        <w:tab/>
        <w:t xml:space="preserve">  Area ______________ Date</w:t>
      </w:r>
      <w:r>
        <w:rPr>
          <w:rFonts w:ascii="Arial" w:hAnsi="Arial"/>
          <w:b/>
          <w:bCs/>
          <w:sz w:val="24"/>
          <w:szCs w:val="24"/>
        </w:rPr>
        <w:t xml:space="preserve"> Submitted______________</w:t>
      </w:r>
    </w:p>
    <w:tbl>
      <w:tblPr>
        <w:tblpPr w:leftFromText="180" w:rightFromText="180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5"/>
      </w:tblGrid>
      <w:tr w:rsidR="0074462C" w:rsidRPr="002651CA" w:rsidTr="0066177A">
        <w:trPr>
          <w:trHeight w:val="533"/>
        </w:trPr>
        <w:tc>
          <w:tcPr>
            <w:tcW w:w="5035" w:type="dxa"/>
            <w:shd w:val="clear" w:color="auto" w:fill="D9D9D9"/>
            <w:vAlign w:val="center"/>
          </w:tcPr>
          <w:p w:rsidR="0074462C" w:rsidRPr="002651CA" w:rsidRDefault="0074462C" w:rsidP="0066177A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2651CA">
              <w:rPr>
                <w:b/>
                <w:bCs/>
                <w:sz w:val="28"/>
                <w:szCs w:val="28"/>
              </w:rPr>
              <w:t>Laboratory and Diagnostic studies</w:t>
            </w:r>
          </w:p>
        </w:tc>
      </w:tr>
    </w:tbl>
    <w:p w:rsidR="0074462C" w:rsidRDefault="0074462C" w:rsidP="001B074F">
      <w:pPr>
        <w:pStyle w:val="ListParagraph"/>
        <w:bidi w:val="0"/>
        <w:ind w:left="360"/>
        <w:rPr>
          <w:b/>
          <w:bCs/>
          <w:sz w:val="24"/>
          <w:szCs w:val="24"/>
        </w:rPr>
      </w:pPr>
    </w:p>
    <w:p w:rsidR="0074462C" w:rsidRDefault="0074462C" w:rsidP="001B074F">
      <w:pPr>
        <w:pStyle w:val="ListParagraph"/>
        <w:bidi w:val="0"/>
        <w:ind w:left="360"/>
        <w:rPr>
          <w:b/>
          <w:bCs/>
          <w:sz w:val="24"/>
          <w:szCs w:val="24"/>
        </w:rPr>
      </w:pP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5"/>
        <w:gridCol w:w="1584"/>
        <w:gridCol w:w="2966"/>
        <w:gridCol w:w="5963"/>
      </w:tblGrid>
      <w:tr w:rsidR="0074462C" w:rsidRPr="002651CA" w:rsidTr="001B074F">
        <w:tc>
          <w:tcPr>
            <w:tcW w:w="2915" w:type="dxa"/>
          </w:tcPr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</w:rPr>
            </w:pPr>
            <w:r w:rsidRPr="002651CA">
              <w:rPr>
                <w:b/>
                <w:bCs/>
                <w:sz w:val="26"/>
              </w:rPr>
              <w:t>I – Laboratory  Test</w:t>
            </w:r>
          </w:p>
        </w:tc>
        <w:tc>
          <w:tcPr>
            <w:tcW w:w="1584" w:type="dxa"/>
          </w:tcPr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</w:rPr>
            </w:pPr>
            <w:r w:rsidRPr="002651CA">
              <w:rPr>
                <w:b/>
                <w:bCs/>
                <w:sz w:val="26"/>
              </w:rPr>
              <w:t>Normal Value</w:t>
            </w:r>
          </w:p>
        </w:tc>
        <w:tc>
          <w:tcPr>
            <w:tcW w:w="2966" w:type="dxa"/>
          </w:tcPr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</w:rPr>
            </w:pPr>
            <w:r w:rsidRPr="002651CA">
              <w:rPr>
                <w:b/>
                <w:bCs/>
                <w:sz w:val="26"/>
              </w:rPr>
              <w:t>Result</w:t>
            </w:r>
          </w:p>
        </w:tc>
        <w:tc>
          <w:tcPr>
            <w:tcW w:w="5963" w:type="dxa"/>
          </w:tcPr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</w:rPr>
            </w:pPr>
            <w:r w:rsidRPr="002651CA">
              <w:rPr>
                <w:b/>
                <w:bCs/>
                <w:sz w:val="26"/>
              </w:rPr>
              <w:t xml:space="preserve">Significance </w:t>
            </w:r>
          </w:p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</w:rPr>
            </w:pPr>
          </w:p>
        </w:tc>
      </w:tr>
      <w:tr w:rsidR="0074462C" w:rsidRPr="002651CA" w:rsidTr="001B074F">
        <w:tc>
          <w:tcPr>
            <w:tcW w:w="2915" w:type="dxa"/>
          </w:tcPr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</w:p>
        </w:tc>
        <w:tc>
          <w:tcPr>
            <w:tcW w:w="1584" w:type="dxa"/>
          </w:tcPr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</w:p>
        </w:tc>
        <w:tc>
          <w:tcPr>
            <w:tcW w:w="2966" w:type="dxa"/>
          </w:tcPr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</w:p>
        </w:tc>
        <w:tc>
          <w:tcPr>
            <w:tcW w:w="5963" w:type="dxa"/>
          </w:tcPr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</w:p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</w:p>
        </w:tc>
      </w:tr>
      <w:tr w:rsidR="0074462C" w:rsidRPr="002651CA" w:rsidTr="001B074F">
        <w:tc>
          <w:tcPr>
            <w:tcW w:w="2915" w:type="dxa"/>
          </w:tcPr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</w:p>
        </w:tc>
        <w:tc>
          <w:tcPr>
            <w:tcW w:w="1584" w:type="dxa"/>
          </w:tcPr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</w:p>
        </w:tc>
        <w:tc>
          <w:tcPr>
            <w:tcW w:w="2966" w:type="dxa"/>
          </w:tcPr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</w:p>
        </w:tc>
        <w:tc>
          <w:tcPr>
            <w:tcW w:w="5963" w:type="dxa"/>
          </w:tcPr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</w:p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</w:p>
        </w:tc>
      </w:tr>
      <w:tr w:rsidR="0074462C" w:rsidRPr="002651CA" w:rsidTr="001B074F">
        <w:tc>
          <w:tcPr>
            <w:tcW w:w="2915" w:type="dxa"/>
          </w:tcPr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</w:p>
        </w:tc>
        <w:tc>
          <w:tcPr>
            <w:tcW w:w="1584" w:type="dxa"/>
          </w:tcPr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</w:p>
        </w:tc>
        <w:tc>
          <w:tcPr>
            <w:tcW w:w="2966" w:type="dxa"/>
          </w:tcPr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</w:p>
        </w:tc>
        <w:tc>
          <w:tcPr>
            <w:tcW w:w="5963" w:type="dxa"/>
          </w:tcPr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</w:p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</w:p>
        </w:tc>
      </w:tr>
      <w:tr w:rsidR="0074462C" w:rsidRPr="002651CA" w:rsidTr="001B074F">
        <w:tc>
          <w:tcPr>
            <w:tcW w:w="2915" w:type="dxa"/>
          </w:tcPr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</w:p>
        </w:tc>
        <w:tc>
          <w:tcPr>
            <w:tcW w:w="1584" w:type="dxa"/>
          </w:tcPr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</w:p>
        </w:tc>
        <w:tc>
          <w:tcPr>
            <w:tcW w:w="2966" w:type="dxa"/>
          </w:tcPr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</w:p>
        </w:tc>
        <w:tc>
          <w:tcPr>
            <w:tcW w:w="5963" w:type="dxa"/>
          </w:tcPr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</w:p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</w:p>
        </w:tc>
      </w:tr>
      <w:tr w:rsidR="0074462C" w:rsidRPr="002651CA" w:rsidTr="001B074F">
        <w:tc>
          <w:tcPr>
            <w:tcW w:w="2915" w:type="dxa"/>
          </w:tcPr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</w:p>
        </w:tc>
        <w:tc>
          <w:tcPr>
            <w:tcW w:w="1584" w:type="dxa"/>
          </w:tcPr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</w:p>
        </w:tc>
        <w:tc>
          <w:tcPr>
            <w:tcW w:w="2966" w:type="dxa"/>
          </w:tcPr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</w:p>
        </w:tc>
        <w:tc>
          <w:tcPr>
            <w:tcW w:w="5963" w:type="dxa"/>
          </w:tcPr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</w:p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</w:p>
        </w:tc>
      </w:tr>
      <w:tr w:rsidR="0074462C" w:rsidRPr="002651CA" w:rsidTr="000C09D5">
        <w:tc>
          <w:tcPr>
            <w:tcW w:w="2915" w:type="dxa"/>
          </w:tcPr>
          <w:p w:rsidR="0074462C" w:rsidRPr="002651CA" w:rsidRDefault="0074462C" w:rsidP="001B074F">
            <w:pPr>
              <w:bidi w:val="0"/>
              <w:spacing w:after="0" w:line="240" w:lineRule="auto"/>
              <w:rPr>
                <w:b/>
                <w:bCs/>
                <w:sz w:val="26"/>
              </w:rPr>
            </w:pPr>
            <w:r w:rsidRPr="002651CA">
              <w:rPr>
                <w:b/>
                <w:bCs/>
                <w:sz w:val="26"/>
              </w:rPr>
              <w:t xml:space="preserve">II – Diagnostic Test </w:t>
            </w:r>
          </w:p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</w:p>
        </w:tc>
        <w:tc>
          <w:tcPr>
            <w:tcW w:w="1584" w:type="dxa"/>
          </w:tcPr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  <w:r>
              <w:rPr>
                <w:b/>
                <w:bCs/>
                <w:sz w:val="26"/>
                <w:vertAlign w:val="superscript"/>
              </w:rPr>
              <w:t xml:space="preserve">DATE </w:t>
            </w:r>
          </w:p>
        </w:tc>
        <w:tc>
          <w:tcPr>
            <w:tcW w:w="8929" w:type="dxa"/>
            <w:gridSpan w:val="2"/>
            <w:vMerge w:val="restart"/>
          </w:tcPr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  <w:r>
              <w:rPr>
                <w:b/>
                <w:bCs/>
                <w:sz w:val="26"/>
                <w:vertAlign w:val="superscript"/>
              </w:rPr>
              <w:t>FINDING</w:t>
            </w:r>
          </w:p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</w:p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</w:p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</w:p>
          <w:p w:rsidR="0074462C" w:rsidRPr="002651CA" w:rsidRDefault="0074462C" w:rsidP="0066177A">
            <w:pPr>
              <w:bidi w:val="0"/>
              <w:rPr>
                <w:b/>
                <w:bCs/>
                <w:sz w:val="26"/>
                <w:vertAlign w:val="superscript"/>
              </w:rPr>
            </w:pPr>
          </w:p>
        </w:tc>
      </w:tr>
      <w:tr w:rsidR="0074462C" w:rsidRPr="002651CA" w:rsidTr="000C09D5">
        <w:tc>
          <w:tcPr>
            <w:tcW w:w="2915" w:type="dxa"/>
          </w:tcPr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</w:p>
        </w:tc>
        <w:tc>
          <w:tcPr>
            <w:tcW w:w="1584" w:type="dxa"/>
          </w:tcPr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</w:p>
        </w:tc>
        <w:tc>
          <w:tcPr>
            <w:tcW w:w="8929" w:type="dxa"/>
            <w:gridSpan w:val="2"/>
            <w:vMerge/>
          </w:tcPr>
          <w:p w:rsidR="0074462C" w:rsidRPr="002651CA" w:rsidRDefault="0074462C" w:rsidP="0066177A">
            <w:pPr>
              <w:bidi w:val="0"/>
              <w:rPr>
                <w:b/>
                <w:bCs/>
                <w:sz w:val="26"/>
                <w:vertAlign w:val="superscript"/>
              </w:rPr>
            </w:pPr>
          </w:p>
        </w:tc>
      </w:tr>
      <w:tr w:rsidR="0074462C" w:rsidRPr="002651CA" w:rsidTr="000C09D5">
        <w:tc>
          <w:tcPr>
            <w:tcW w:w="2915" w:type="dxa"/>
          </w:tcPr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</w:p>
        </w:tc>
        <w:tc>
          <w:tcPr>
            <w:tcW w:w="1584" w:type="dxa"/>
          </w:tcPr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</w:p>
        </w:tc>
        <w:tc>
          <w:tcPr>
            <w:tcW w:w="8929" w:type="dxa"/>
            <w:gridSpan w:val="2"/>
            <w:vMerge/>
          </w:tcPr>
          <w:p w:rsidR="0074462C" w:rsidRPr="002651CA" w:rsidRDefault="0074462C" w:rsidP="0066177A">
            <w:pPr>
              <w:bidi w:val="0"/>
              <w:rPr>
                <w:b/>
                <w:bCs/>
                <w:sz w:val="26"/>
                <w:vertAlign w:val="superscript"/>
              </w:rPr>
            </w:pPr>
          </w:p>
        </w:tc>
      </w:tr>
      <w:tr w:rsidR="0074462C" w:rsidRPr="002651CA" w:rsidTr="000C09D5">
        <w:tc>
          <w:tcPr>
            <w:tcW w:w="2915" w:type="dxa"/>
          </w:tcPr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</w:p>
        </w:tc>
        <w:tc>
          <w:tcPr>
            <w:tcW w:w="1584" w:type="dxa"/>
          </w:tcPr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</w:p>
        </w:tc>
        <w:tc>
          <w:tcPr>
            <w:tcW w:w="8929" w:type="dxa"/>
            <w:gridSpan w:val="2"/>
            <w:vMerge/>
          </w:tcPr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</w:p>
        </w:tc>
      </w:tr>
      <w:tr w:rsidR="0074462C" w:rsidRPr="002651CA" w:rsidTr="000C09D5">
        <w:tc>
          <w:tcPr>
            <w:tcW w:w="2915" w:type="dxa"/>
          </w:tcPr>
          <w:p w:rsidR="0074462C" w:rsidRPr="002651CA" w:rsidRDefault="0074462C" w:rsidP="001B074F">
            <w:pPr>
              <w:bidi w:val="0"/>
              <w:spacing w:after="0" w:line="240" w:lineRule="auto"/>
              <w:rPr>
                <w:b/>
                <w:bCs/>
                <w:sz w:val="26"/>
              </w:rPr>
            </w:pPr>
          </w:p>
        </w:tc>
        <w:tc>
          <w:tcPr>
            <w:tcW w:w="1584" w:type="dxa"/>
          </w:tcPr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</w:p>
        </w:tc>
        <w:tc>
          <w:tcPr>
            <w:tcW w:w="8929" w:type="dxa"/>
            <w:gridSpan w:val="2"/>
            <w:vMerge/>
          </w:tcPr>
          <w:p w:rsidR="0074462C" w:rsidRPr="002651CA" w:rsidRDefault="0074462C" w:rsidP="0066177A">
            <w:pPr>
              <w:bidi w:val="0"/>
              <w:spacing w:after="0" w:line="240" w:lineRule="auto"/>
              <w:rPr>
                <w:b/>
                <w:bCs/>
                <w:sz w:val="26"/>
                <w:vertAlign w:val="superscript"/>
              </w:rPr>
            </w:pPr>
          </w:p>
        </w:tc>
      </w:tr>
    </w:tbl>
    <w:p w:rsidR="0074462C" w:rsidRDefault="0074462C" w:rsidP="001B074F">
      <w:pPr>
        <w:bidi w:val="0"/>
        <w:rPr>
          <w:rFonts w:ascii="Arial" w:hAnsi="Arial"/>
          <w:b/>
          <w:bCs/>
          <w:sz w:val="24"/>
          <w:szCs w:val="24"/>
        </w:rPr>
      </w:pPr>
    </w:p>
    <w:p w:rsidR="0074462C" w:rsidRDefault="0074462C" w:rsidP="00802E7A">
      <w:pPr>
        <w:bidi w:val="0"/>
        <w:rPr>
          <w:rFonts w:ascii="Arial" w:hAnsi="Arial"/>
          <w:b/>
          <w:bCs/>
          <w:sz w:val="24"/>
          <w:szCs w:val="24"/>
        </w:rPr>
      </w:pPr>
    </w:p>
    <w:p w:rsidR="0074462C" w:rsidRDefault="0074462C" w:rsidP="00802E7A">
      <w:pPr>
        <w:bidi w:val="0"/>
        <w:rPr>
          <w:rFonts w:ascii="Arial" w:hAnsi="Arial"/>
          <w:b/>
          <w:bCs/>
          <w:sz w:val="24"/>
          <w:szCs w:val="24"/>
        </w:rPr>
      </w:pPr>
    </w:p>
    <w:p w:rsidR="0074462C" w:rsidRDefault="0074462C" w:rsidP="00802E7A">
      <w:pPr>
        <w:bidi w:val="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List of actual nursing diagnosis :</w:t>
      </w:r>
    </w:p>
    <w:p w:rsidR="0074462C" w:rsidRDefault="0074462C" w:rsidP="00802E7A">
      <w:pPr>
        <w:bidi w:val="0"/>
        <w:rPr>
          <w:rFonts w:ascii="Arial" w:hAnsi="Arial"/>
          <w:b/>
          <w:bCs/>
          <w:sz w:val="24"/>
          <w:szCs w:val="24"/>
        </w:rPr>
      </w:pPr>
    </w:p>
    <w:p w:rsidR="0074462C" w:rsidRDefault="0074462C" w:rsidP="00802E7A">
      <w:pPr>
        <w:bidi w:val="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1-</w:t>
      </w:r>
    </w:p>
    <w:p w:rsidR="0074462C" w:rsidRDefault="0074462C" w:rsidP="00802E7A">
      <w:pPr>
        <w:bidi w:val="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2-</w:t>
      </w:r>
    </w:p>
    <w:p w:rsidR="0074462C" w:rsidRDefault="0074462C" w:rsidP="00802E7A">
      <w:pPr>
        <w:bidi w:val="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3-</w:t>
      </w:r>
    </w:p>
    <w:p w:rsidR="0074462C" w:rsidRDefault="0074462C" w:rsidP="00802E7A">
      <w:pPr>
        <w:bidi w:val="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4-</w:t>
      </w:r>
    </w:p>
    <w:p w:rsidR="0074462C" w:rsidRDefault="0074462C" w:rsidP="00802E7A">
      <w:pPr>
        <w:bidi w:val="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5-</w:t>
      </w:r>
    </w:p>
    <w:p w:rsidR="0074462C" w:rsidRDefault="0074462C" w:rsidP="005705F6">
      <w:pPr>
        <w:bidi w:val="0"/>
        <w:rPr>
          <w:rFonts w:ascii="Arial" w:hAnsi="Arial"/>
          <w:b/>
          <w:bCs/>
          <w:sz w:val="24"/>
          <w:szCs w:val="24"/>
        </w:rPr>
      </w:pPr>
    </w:p>
    <w:p w:rsidR="0074462C" w:rsidRDefault="0074462C" w:rsidP="005705F6">
      <w:pPr>
        <w:bidi w:val="0"/>
        <w:rPr>
          <w:rFonts w:ascii="Arial" w:hAnsi="Arial"/>
          <w:b/>
          <w:bCs/>
          <w:sz w:val="24"/>
          <w:szCs w:val="24"/>
        </w:rPr>
      </w:pPr>
    </w:p>
    <w:p w:rsidR="0074462C" w:rsidRDefault="0074462C" w:rsidP="005705F6">
      <w:pPr>
        <w:bidi w:val="0"/>
        <w:rPr>
          <w:rFonts w:ascii="Arial" w:hAnsi="Arial"/>
          <w:b/>
          <w:bCs/>
          <w:sz w:val="24"/>
          <w:szCs w:val="24"/>
        </w:rPr>
      </w:pPr>
    </w:p>
    <w:p w:rsidR="0074462C" w:rsidRDefault="0074462C" w:rsidP="005705F6">
      <w:pPr>
        <w:bidi w:val="0"/>
        <w:rPr>
          <w:rFonts w:ascii="Arial" w:hAnsi="Arial"/>
          <w:b/>
          <w:bCs/>
          <w:sz w:val="24"/>
          <w:szCs w:val="24"/>
        </w:rPr>
      </w:pPr>
    </w:p>
    <w:p w:rsidR="0074462C" w:rsidRDefault="0074462C" w:rsidP="005705F6">
      <w:pPr>
        <w:bidi w:val="0"/>
        <w:rPr>
          <w:rFonts w:ascii="Arial" w:hAnsi="Arial"/>
          <w:b/>
          <w:bCs/>
          <w:sz w:val="24"/>
          <w:szCs w:val="24"/>
        </w:rPr>
      </w:pPr>
    </w:p>
    <w:p w:rsidR="0074462C" w:rsidRDefault="0074462C" w:rsidP="00802E7A">
      <w:pPr>
        <w:bidi w:val="0"/>
        <w:rPr>
          <w:rFonts w:ascii="Arial" w:hAnsi="Arial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35"/>
      </w:tblGrid>
      <w:tr w:rsidR="0074462C" w:rsidRPr="00A76CE4" w:rsidTr="00A76CE4">
        <w:tc>
          <w:tcPr>
            <w:tcW w:w="5935" w:type="dxa"/>
            <w:shd w:val="clear" w:color="auto" w:fill="D9D9D9"/>
          </w:tcPr>
          <w:p w:rsidR="0074462C" w:rsidRPr="00A76CE4" w:rsidRDefault="0074462C" w:rsidP="00A76CE4">
            <w:pPr>
              <w:bidi w:val="0"/>
              <w:spacing w:before="40" w:after="40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8"/>
                <w:szCs w:val="28"/>
              </w:rPr>
              <w:t>Nursing Care Plan</w:t>
            </w:r>
            <w:r w:rsidRPr="00A76CE4">
              <w:rPr>
                <w:rFonts w:ascii="Arial" w:hAnsi="Arial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t>1</w:t>
            </w:r>
          </w:p>
        </w:tc>
      </w:tr>
    </w:tbl>
    <w:p w:rsidR="0074462C" w:rsidRDefault="0074462C" w:rsidP="00CB0B04">
      <w:pPr>
        <w:bidi w:val="0"/>
        <w:rPr>
          <w:rFonts w:ascii="Arial" w:hAnsi="Arial"/>
          <w:b/>
          <w:bCs/>
          <w:sz w:val="24"/>
          <w:szCs w:val="24"/>
        </w:rPr>
      </w:pPr>
    </w:p>
    <w:p w:rsidR="0074462C" w:rsidRDefault="0074462C" w:rsidP="00681E0B">
      <w:pPr>
        <w:bidi w:val="0"/>
        <w:rPr>
          <w:rFonts w:ascii="Arial" w:hAnsi="Arial"/>
          <w:b/>
          <w:bCs/>
          <w:sz w:val="24"/>
          <w:szCs w:val="24"/>
        </w:rPr>
      </w:pPr>
    </w:p>
    <w:p w:rsidR="0074462C" w:rsidRPr="00CB0B04" w:rsidRDefault="0074462C" w:rsidP="00681E0B">
      <w:pPr>
        <w:bidi w:val="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Patent Name</w:t>
      </w:r>
      <w:r w:rsidRPr="00CB0B04">
        <w:rPr>
          <w:rFonts w:ascii="Arial" w:hAnsi="Arial"/>
          <w:b/>
          <w:bCs/>
          <w:sz w:val="24"/>
          <w:szCs w:val="24"/>
        </w:rPr>
        <w:t xml:space="preserve">: </w:t>
      </w:r>
      <w:r>
        <w:rPr>
          <w:rFonts w:ascii="Arial" w:hAnsi="Arial"/>
          <w:b/>
          <w:bCs/>
          <w:sz w:val="24"/>
          <w:szCs w:val="24"/>
        </w:rPr>
        <w:t>_____________________ Room/B</w:t>
      </w:r>
      <w:r w:rsidRPr="00CB0B04">
        <w:rPr>
          <w:rFonts w:ascii="Arial" w:hAnsi="Arial"/>
          <w:b/>
          <w:bCs/>
          <w:sz w:val="24"/>
          <w:szCs w:val="24"/>
        </w:rPr>
        <w:t>ed NO:</w:t>
      </w:r>
      <w:r>
        <w:rPr>
          <w:rFonts w:ascii="Arial" w:hAnsi="Arial"/>
          <w:b/>
          <w:bCs/>
          <w:sz w:val="24"/>
          <w:szCs w:val="24"/>
        </w:rPr>
        <w:t>____________   Diagnosis:________________________</w:t>
      </w:r>
    </w:p>
    <w:tbl>
      <w:tblPr>
        <w:tblW w:w="141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3261"/>
        <w:gridCol w:w="1984"/>
        <w:gridCol w:w="4111"/>
        <w:gridCol w:w="2568"/>
      </w:tblGrid>
      <w:tr w:rsidR="0074462C" w:rsidRPr="00A76CE4" w:rsidTr="00A76CE4">
        <w:trPr>
          <w:trHeight w:val="416"/>
        </w:trPr>
        <w:tc>
          <w:tcPr>
            <w:tcW w:w="2268" w:type="dxa"/>
          </w:tcPr>
          <w:p w:rsidR="0074462C" w:rsidRPr="00A76CE4" w:rsidRDefault="0074462C" w:rsidP="00A76CE4">
            <w:pPr>
              <w:bidi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 xml:space="preserve">Assessment </w:t>
            </w:r>
          </w:p>
        </w:tc>
        <w:tc>
          <w:tcPr>
            <w:tcW w:w="3261" w:type="dxa"/>
          </w:tcPr>
          <w:p w:rsidR="0074462C" w:rsidRPr="00A76CE4" w:rsidRDefault="0074462C" w:rsidP="00A76CE4">
            <w:pPr>
              <w:bidi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 xml:space="preserve">Nursing diagnosis </w:t>
            </w:r>
          </w:p>
        </w:tc>
        <w:tc>
          <w:tcPr>
            <w:tcW w:w="1984" w:type="dxa"/>
          </w:tcPr>
          <w:p w:rsidR="0074462C" w:rsidRPr="00A76CE4" w:rsidRDefault="0074462C" w:rsidP="00A76CE4">
            <w:pPr>
              <w:bidi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>Goals</w:t>
            </w:r>
          </w:p>
        </w:tc>
        <w:tc>
          <w:tcPr>
            <w:tcW w:w="4111" w:type="dxa"/>
          </w:tcPr>
          <w:p w:rsidR="0074462C" w:rsidRPr="00A76CE4" w:rsidRDefault="0074462C" w:rsidP="00A76CE4">
            <w:pPr>
              <w:bidi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>Interventions</w:t>
            </w:r>
          </w:p>
        </w:tc>
        <w:tc>
          <w:tcPr>
            <w:tcW w:w="2568" w:type="dxa"/>
          </w:tcPr>
          <w:p w:rsidR="0074462C" w:rsidRPr="00A76CE4" w:rsidRDefault="0074462C" w:rsidP="00A76CE4">
            <w:pPr>
              <w:bidi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>Evaluation</w:t>
            </w:r>
          </w:p>
        </w:tc>
      </w:tr>
      <w:tr w:rsidR="0074462C" w:rsidRPr="00A76CE4" w:rsidTr="00A76CE4">
        <w:trPr>
          <w:trHeight w:val="5330"/>
        </w:trPr>
        <w:tc>
          <w:tcPr>
            <w:tcW w:w="2268" w:type="dxa"/>
          </w:tcPr>
          <w:p w:rsidR="0074462C" w:rsidRPr="00A76CE4" w:rsidRDefault="0074462C" w:rsidP="00A76CE4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>Subjective data;</w:t>
            </w:r>
          </w:p>
          <w:p w:rsidR="0074462C" w:rsidRPr="00A76CE4" w:rsidRDefault="0074462C" w:rsidP="00A76CE4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74462C" w:rsidRPr="00A76CE4" w:rsidRDefault="0074462C" w:rsidP="00A76CE4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74462C" w:rsidRPr="00A76CE4" w:rsidRDefault="0074462C" w:rsidP="00A76CE4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74462C" w:rsidRPr="00A76CE4" w:rsidRDefault="0074462C" w:rsidP="00A76CE4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 xml:space="preserve">Objective data; </w:t>
            </w:r>
          </w:p>
          <w:p w:rsidR="0074462C" w:rsidRPr="00A76CE4" w:rsidRDefault="0074462C" w:rsidP="00A76CE4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74462C" w:rsidRPr="00A76CE4" w:rsidRDefault="0074462C" w:rsidP="00A76CE4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74462C" w:rsidRPr="00A76CE4" w:rsidRDefault="0074462C" w:rsidP="00A76CE4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74462C" w:rsidRPr="00A76CE4" w:rsidRDefault="0074462C" w:rsidP="00A76CE4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74462C" w:rsidRPr="00A76CE4" w:rsidRDefault="0074462C" w:rsidP="00A76CE4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74462C" w:rsidRPr="00A76CE4" w:rsidRDefault="0074462C" w:rsidP="00A76CE4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74462C" w:rsidRPr="00A76CE4" w:rsidRDefault="0074462C" w:rsidP="00A76CE4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74462C" w:rsidRPr="00A76CE4" w:rsidRDefault="0074462C" w:rsidP="00A76CE4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74462C" w:rsidRPr="00A76CE4" w:rsidRDefault="0074462C" w:rsidP="00A76CE4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568" w:type="dxa"/>
          </w:tcPr>
          <w:p w:rsidR="0074462C" w:rsidRPr="00A76CE4" w:rsidRDefault="0074462C" w:rsidP="00A76CE4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:rsidR="0074462C" w:rsidRDefault="0074462C" w:rsidP="005705F6">
      <w:pPr>
        <w:bidi w:val="0"/>
        <w:rPr>
          <w:rFonts w:ascii="Arial" w:hAnsi="Arial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35"/>
      </w:tblGrid>
      <w:tr w:rsidR="0074462C" w:rsidRPr="00A76CE4" w:rsidTr="001F074E">
        <w:tc>
          <w:tcPr>
            <w:tcW w:w="5935" w:type="dxa"/>
            <w:shd w:val="clear" w:color="auto" w:fill="D9D9D9"/>
          </w:tcPr>
          <w:p w:rsidR="0074462C" w:rsidRPr="00A76CE4" w:rsidRDefault="0074462C" w:rsidP="001F074E">
            <w:pPr>
              <w:bidi w:val="0"/>
              <w:spacing w:before="40" w:after="40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8"/>
                <w:szCs w:val="28"/>
              </w:rPr>
              <w:t>Nursing Care Plan</w:t>
            </w:r>
            <w:r w:rsidRPr="00A76CE4">
              <w:rPr>
                <w:rFonts w:ascii="Arial" w:hAnsi="Arial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t>2</w:t>
            </w:r>
          </w:p>
        </w:tc>
      </w:tr>
    </w:tbl>
    <w:p w:rsidR="0074462C" w:rsidRDefault="0074462C" w:rsidP="005705F6">
      <w:pPr>
        <w:bidi w:val="0"/>
        <w:rPr>
          <w:rFonts w:ascii="Arial" w:hAnsi="Arial"/>
          <w:b/>
          <w:bCs/>
          <w:sz w:val="24"/>
          <w:szCs w:val="24"/>
        </w:rPr>
      </w:pPr>
    </w:p>
    <w:p w:rsidR="0074462C" w:rsidRDefault="0074462C" w:rsidP="005705F6">
      <w:pPr>
        <w:bidi w:val="0"/>
        <w:rPr>
          <w:rFonts w:ascii="Arial" w:hAnsi="Arial"/>
          <w:b/>
          <w:bCs/>
          <w:sz w:val="24"/>
          <w:szCs w:val="24"/>
        </w:rPr>
      </w:pPr>
    </w:p>
    <w:p w:rsidR="0074462C" w:rsidRPr="00CB0B04" w:rsidRDefault="0074462C" w:rsidP="005705F6">
      <w:pPr>
        <w:bidi w:val="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Patent Name</w:t>
      </w:r>
      <w:r w:rsidRPr="00CB0B04">
        <w:rPr>
          <w:rFonts w:ascii="Arial" w:hAnsi="Arial"/>
          <w:b/>
          <w:bCs/>
          <w:sz w:val="24"/>
          <w:szCs w:val="24"/>
        </w:rPr>
        <w:t xml:space="preserve">: </w:t>
      </w:r>
      <w:r>
        <w:rPr>
          <w:rFonts w:ascii="Arial" w:hAnsi="Arial"/>
          <w:b/>
          <w:bCs/>
          <w:sz w:val="24"/>
          <w:szCs w:val="24"/>
        </w:rPr>
        <w:t>_____________________ Room/B</w:t>
      </w:r>
      <w:r w:rsidRPr="00CB0B04">
        <w:rPr>
          <w:rFonts w:ascii="Arial" w:hAnsi="Arial"/>
          <w:b/>
          <w:bCs/>
          <w:sz w:val="24"/>
          <w:szCs w:val="24"/>
        </w:rPr>
        <w:t>ed NO:</w:t>
      </w:r>
      <w:r>
        <w:rPr>
          <w:rFonts w:ascii="Arial" w:hAnsi="Arial"/>
          <w:b/>
          <w:bCs/>
          <w:sz w:val="24"/>
          <w:szCs w:val="24"/>
        </w:rPr>
        <w:t>____________   Diagnosis:________________________</w:t>
      </w:r>
    </w:p>
    <w:tbl>
      <w:tblPr>
        <w:tblW w:w="141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3261"/>
        <w:gridCol w:w="1984"/>
        <w:gridCol w:w="4111"/>
        <w:gridCol w:w="2568"/>
      </w:tblGrid>
      <w:tr w:rsidR="0074462C" w:rsidRPr="00A76CE4" w:rsidTr="001F074E">
        <w:trPr>
          <w:trHeight w:val="416"/>
        </w:trPr>
        <w:tc>
          <w:tcPr>
            <w:tcW w:w="2268" w:type="dxa"/>
          </w:tcPr>
          <w:p w:rsidR="0074462C" w:rsidRPr="00A76CE4" w:rsidRDefault="0074462C" w:rsidP="001F074E">
            <w:pPr>
              <w:bidi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 xml:space="preserve">Assessment </w:t>
            </w:r>
          </w:p>
        </w:tc>
        <w:tc>
          <w:tcPr>
            <w:tcW w:w="3261" w:type="dxa"/>
          </w:tcPr>
          <w:p w:rsidR="0074462C" w:rsidRPr="00A76CE4" w:rsidRDefault="0074462C" w:rsidP="001F074E">
            <w:pPr>
              <w:bidi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 xml:space="preserve">Nursing diagnosis </w:t>
            </w:r>
          </w:p>
        </w:tc>
        <w:tc>
          <w:tcPr>
            <w:tcW w:w="1984" w:type="dxa"/>
          </w:tcPr>
          <w:p w:rsidR="0074462C" w:rsidRPr="00A76CE4" w:rsidRDefault="0074462C" w:rsidP="001F074E">
            <w:pPr>
              <w:bidi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>Goals</w:t>
            </w:r>
          </w:p>
        </w:tc>
        <w:tc>
          <w:tcPr>
            <w:tcW w:w="4111" w:type="dxa"/>
          </w:tcPr>
          <w:p w:rsidR="0074462C" w:rsidRPr="00A76CE4" w:rsidRDefault="0074462C" w:rsidP="001F074E">
            <w:pPr>
              <w:bidi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>Interventions</w:t>
            </w:r>
          </w:p>
        </w:tc>
        <w:tc>
          <w:tcPr>
            <w:tcW w:w="2568" w:type="dxa"/>
          </w:tcPr>
          <w:p w:rsidR="0074462C" w:rsidRPr="00A76CE4" w:rsidRDefault="0074462C" w:rsidP="001F074E">
            <w:pPr>
              <w:bidi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>Evaluation</w:t>
            </w:r>
          </w:p>
        </w:tc>
      </w:tr>
      <w:tr w:rsidR="0074462C" w:rsidRPr="00A76CE4" w:rsidTr="001F074E">
        <w:trPr>
          <w:trHeight w:val="5330"/>
        </w:trPr>
        <w:tc>
          <w:tcPr>
            <w:tcW w:w="2268" w:type="dxa"/>
          </w:tcPr>
          <w:p w:rsidR="0074462C" w:rsidRPr="00A76CE4" w:rsidRDefault="0074462C" w:rsidP="001F074E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>Subjective data;</w:t>
            </w:r>
          </w:p>
          <w:p w:rsidR="0074462C" w:rsidRPr="00A76CE4" w:rsidRDefault="0074462C" w:rsidP="001F074E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74462C" w:rsidRPr="00A76CE4" w:rsidRDefault="0074462C" w:rsidP="001F074E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74462C" w:rsidRPr="00A76CE4" w:rsidRDefault="0074462C" w:rsidP="001F074E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74462C" w:rsidRPr="00A76CE4" w:rsidRDefault="0074462C" w:rsidP="001F074E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 xml:space="preserve">Objective data; </w:t>
            </w:r>
          </w:p>
          <w:p w:rsidR="0074462C" w:rsidRPr="00A76CE4" w:rsidRDefault="0074462C" w:rsidP="001F074E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74462C" w:rsidRPr="00A76CE4" w:rsidRDefault="0074462C" w:rsidP="001F074E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74462C" w:rsidRPr="00A76CE4" w:rsidRDefault="0074462C" w:rsidP="001F074E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74462C" w:rsidRPr="00A76CE4" w:rsidRDefault="0074462C" w:rsidP="001F074E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74462C" w:rsidRPr="00A76CE4" w:rsidRDefault="0074462C" w:rsidP="001F074E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74462C" w:rsidRPr="00A76CE4" w:rsidRDefault="0074462C" w:rsidP="001F074E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74462C" w:rsidRPr="00A76CE4" w:rsidRDefault="0074462C" w:rsidP="001F074E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74462C" w:rsidRPr="00A76CE4" w:rsidRDefault="0074462C" w:rsidP="001F074E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74462C" w:rsidRPr="00A76CE4" w:rsidRDefault="0074462C" w:rsidP="001F074E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568" w:type="dxa"/>
          </w:tcPr>
          <w:p w:rsidR="0074462C" w:rsidRPr="00A76CE4" w:rsidRDefault="0074462C" w:rsidP="001F074E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:rsidR="0074462C" w:rsidRDefault="0074462C" w:rsidP="005705F6">
      <w:pPr>
        <w:bidi w:val="0"/>
        <w:rPr>
          <w:rFonts w:ascii="Arial" w:hAnsi="Arial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35"/>
      </w:tblGrid>
      <w:tr w:rsidR="0074462C" w:rsidRPr="00A76CE4" w:rsidTr="001F074E">
        <w:tc>
          <w:tcPr>
            <w:tcW w:w="5935" w:type="dxa"/>
            <w:shd w:val="clear" w:color="auto" w:fill="D9D9D9"/>
          </w:tcPr>
          <w:p w:rsidR="0074462C" w:rsidRPr="00A76CE4" w:rsidRDefault="0074462C" w:rsidP="001F074E">
            <w:pPr>
              <w:bidi w:val="0"/>
              <w:spacing w:before="40" w:after="40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8"/>
                <w:szCs w:val="28"/>
              </w:rPr>
              <w:t>Nursing Care Plan</w:t>
            </w:r>
            <w:r w:rsidRPr="00A76CE4">
              <w:rPr>
                <w:rFonts w:ascii="Arial" w:hAnsi="Arial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t>3</w:t>
            </w:r>
          </w:p>
        </w:tc>
      </w:tr>
    </w:tbl>
    <w:p w:rsidR="0074462C" w:rsidRDefault="0074462C" w:rsidP="00D7121E">
      <w:pPr>
        <w:bidi w:val="0"/>
        <w:rPr>
          <w:rFonts w:ascii="Arial" w:hAnsi="Arial"/>
          <w:b/>
          <w:bCs/>
          <w:sz w:val="24"/>
          <w:szCs w:val="24"/>
        </w:rPr>
      </w:pPr>
    </w:p>
    <w:p w:rsidR="0074462C" w:rsidRDefault="0074462C" w:rsidP="00D7121E">
      <w:pPr>
        <w:bidi w:val="0"/>
        <w:rPr>
          <w:rFonts w:ascii="Arial" w:hAnsi="Arial"/>
          <w:b/>
          <w:bCs/>
          <w:sz w:val="24"/>
          <w:szCs w:val="24"/>
        </w:rPr>
      </w:pPr>
    </w:p>
    <w:p w:rsidR="0074462C" w:rsidRDefault="0074462C" w:rsidP="00D7121E">
      <w:pPr>
        <w:bidi w:val="0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</w:rPr>
        <w:t>Patent Name</w:t>
      </w:r>
      <w:r w:rsidRPr="00CB0B04">
        <w:rPr>
          <w:rFonts w:ascii="Arial" w:hAnsi="Arial"/>
          <w:b/>
          <w:bCs/>
          <w:sz w:val="24"/>
          <w:szCs w:val="24"/>
        </w:rPr>
        <w:t xml:space="preserve">: </w:t>
      </w:r>
      <w:r>
        <w:rPr>
          <w:rFonts w:ascii="Arial" w:hAnsi="Arial"/>
          <w:b/>
          <w:bCs/>
          <w:sz w:val="24"/>
          <w:szCs w:val="24"/>
        </w:rPr>
        <w:t>_____________________ Room/B</w:t>
      </w:r>
      <w:r w:rsidRPr="00CB0B04">
        <w:rPr>
          <w:rFonts w:ascii="Arial" w:hAnsi="Arial"/>
          <w:b/>
          <w:bCs/>
          <w:sz w:val="24"/>
          <w:szCs w:val="24"/>
        </w:rPr>
        <w:t>ed NO:</w:t>
      </w:r>
      <w:r>
        <w:rPr>
          <w:rFonts w:ascii="Arial" w:hAnsi="Arial"/>
          <w:b/>
          <w:bCs/>
          <w:sz w:val="24"/>
          <w:szCs w:val="24"/>
        </w:rPr>
        <w:t>____________   Diagnosis</w:t>
      </w:r>
    </w:p>
    <w:p w:rsidR="0074462C" w:rsidRDefault="0074462C" w:rsidP="00802E7A">
      <w:pPr>
        <w:bidi w:val="0"/>
        <w:rPr>
          <w:rFonts w:ascii="Arial" w:hAnsi="Arial"/>
          <w:b/>
          <w:bCs/>
          <w:sz w:val="24"/>
          <w:szCs w:val="24"/>
        </w:rPr>
      </w:pPr>
    </w:p>
    <w:p w:rsidR="0074462C" w:rsidRDefault="0074462C" w:rsidP="00802E7A">
      <w:pPr>
        <w:jc w:val="right"/>
        <w:rPr>
          <w:rFonts w:ascii="Arial" w:hAnsi="Arial"/>
          <w:b/>
          <w:bCs/>
          <w:sz w:val="24"/>
          <w:szCs w:val="24"/>
        </w:rPr>
      </w:pPr>
      <w:r w:rsidRPr="00802E7A">
        <w:rPr>
          <w:rFonts w:ascii="Arial" w:hAnsi="Arial"/>
          <w:b/>
          <w:bCs/>
          <w:sz w:val="24"/>
          <w:szCs w:val="24"/>
        </w:rPr>
        <w:t>List of patient medication</w:t>
      </w:r>
      <w:r>
        <w:rPr>
          <w:rFonts w:ascii="Arial" w:hAnsi="Arial"/>
          <w:b/>
          <w:bCs/>
          <w:sz w:val="24"/>
          <w:szCs w:val="24"/>
        </w:rPr>
        <w:t>:</w:t>
      </w:r>
    </w:p>
    <w:p w:rsidR="0074462C" w:rsidRDefault="0074462C" w:rsidP="00802E7A">
      <w:pPr>
        <w:jc w:val="righ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1-</w:t>
      </w:r>
    </w:p>
    <w:p w:rsidR="0074462C" w:rsidRDefault="0074462C" w:rsidP="00802E7A">
      <w:pPr>
        <w:jc w:val="righ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2-</w:t>
      </w:r>
    </w:p>
    <w:p w:rsidR="0074462C" w:rsidRDefault="0074462C" w:rsidP="00802E7A">
      <w:pPr>
        <w:jc w:val="righ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3-</w:t>
      </w:r>
    </w:p>
    <w:p w:rsidR="0074462C" w:rsidRDefault="0074462C" w:rsidP="00802E7A">
      <w:pPr>
        <w:jc w:val="righ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4-</w:t>
      </w:r>
    </w:p>
    <w:p w:rsidR="0074462C" w:rsidRDefault="0074462C" w:rsidP="00802E7A">
      <w:pPr>
        <w:jc w:val="righ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5-</w:t>
      </w:r>
    </w:p>
    <w:p w:rsidR="0074462C" w:rsidRDefault="0074462C" w:rsidP="00802E7A">
      <w:pPr>
        <w:jc w:val="righ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6-</w:t>
      </w:r>
    </w:p>
    <w:p w:rsidR="0074462C" w:rsidRDefault="0074462C" w:rsidP="00802E7A">
      <w:pPr>
        <w:jc w:val="righ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7-</w:t>
      </w:r>
    </w:p>
    <w:p w:rsidR="0074462C" w:rsidRDefault="0074462C" w:rsidP="00802E7A">
      <w:pPr>
        <w:jc w:val="right"/>
        <w:rPr>
          <w:rFonts w:ascii="Arial" w:hAnsi="Arial"/>
          <w:b/>
          <w:bCs/>
          <w:sz w:val="24"/>
          <w:szCs w:val="24"/>
          <w:rtl/>
        </w:rPr>
      </w:pPr>
    </w:p>
    <w:p w:rsidR="0074462C" w:rsidRPr="00802E7A" w:rsidRDefault="0074462C" w:rsidP="00802E7A">
      <w:pPr>
        <w:jc w:val="right"/>
        <w:rPr>
          <w:rFonts w:ascii="Arial" w:hAnsi="Arial"/>
          <w:b/>
          <w:bCs/>
          <w:sz w:val="24"/>
          <w:szCs w:val="24"/>
        </w:rPr>
      </w:pPr>
      <w:r w:rsidRPr="00802E7A">
        <w:rPr>
          <w:rFonts w:ascii="Arial" w:hAnsi="Arial"/>
          <w:b/>
          <w:bCs/>
          <w:sz w:val="24"/>
          <w:szCs w:val="24"/>
          <w:rtl/>
        </w:rPr>
        <w:t xml:space="preserve"> </w:t>
      </w:r>
    </w:p>
    <w:p w:rsidR="0074462C" w:rsidRDefault="0074462C" w:rsidP="00802E7A">
      <w:pPr>
        <w:bidi w:val="0"/>
        <w:rPr>
          <w:rFonts w:ascii="Arial" w:hAnsi="Arial"/>
          <w:b/>
          <w:bCs/>
          <w:sz w:val="24"/>
          <w:szCs w:val="24"/>
        </w:rPr>
      </w:pPr>
    </w:p>
    <w:p w:rsidR="0074462C" w:rsidRPr="00CB0B04" w:rsidRDefault="0074462C" w:rsidP="005705F6">
      <w:pPr>
        <w:bidi w:val="0"/>
        <w:rPr>
          <w:rFonts w:ascii="Arial" w:hAnsi="Arial"/>
          <w:b/>
          <w:bCs/>
          <w:sz w:val="24"/>
          <w:szCs w:val="24"/>
        </w:rPr>
      </w:pPr>
    </w:p>
    <w:tbl>
      <w:tblPr>
        <w:tblW w:w="0" w:type="auto"/>
        <w:tblInd w:w="3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35"/>
      </w:tblGrid>
      <w:tr w:rsidR="0074462C" w:rsidRPr="00A76CE4" w:rsidTr="00A76CE4">
        <w:tc>
          <w:tcPr>
            <w:tcW w:w="5935" w:type="dxa"/>
            <w:shd w:val="clear" w:color="auto" w:fill="D9D9D9"/>
          </w:tcPr>
          <w:p w:rsidR="0074462C" w:rsidRPr="00A76CE4" w:rsidRDefault="0074462C" w:rsidP="00A76CE4">
            <w:pPr>
              <w:bidi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>Medication sheet 1</w:t>
            </w:r>
          </w:p>
        </w:tc>
      </w:tr>
    </w:tbl>
    <w:p w:rsidR="0074462C" w:rsidRPr="00CB0B04" w:rsidRDefault="0074462C" w:rsidP="00A73192">
      <w:pPr>
        <w:bidi w:val="0"/>
        <w:rPr>
          <w:rFonts w:ascii="Arial" w:hAnsi="Arial"/>
          <w:b/>
          <w:bCs/>
          <w:sz w:val="24"/>
          <w:szCs w:val="24"/>
        </w:rPr>
      </w:pPr>
    </w:p>
    <w:p w:rsidR="0074462C" w:rsidRPr="00CB0B04" w:rsidRDefault="0074462C" w:rsidP="00A73192">
      <w:pPr>
        <w:bidi w:val="0"/>
        <w:rPr>
          <w:rFonts w:ascii="Arial" w:hAnsi="Arial"/>
          <w:b/>
          <w:bCs/>
          <w:sz w:val="24"/>
          <w:szCs w:val="24"/>
        </w:rPr>
      </w:pPr>
      <w:r w:rsidRPr="00CB0B04">
        <w:rPr>
          <w:rFonts w:ascii="Arial" w:hAnsi="Arial"/>
          <w:b/>
          <w:bCs/>
          <w:sz w:val="24"/>
          <w:szCs w:val="24"/>
        </w:rPr>
        <w:t>Patent Name &amp;ID: ……………</w:t>
      </w:r>
      <w:r>
        <w:rPr>
          <w:rFonts w:ascii="Arial" w:hAnsi="Arial"/>
          <w:b/>
          <w:bCs/>
          <w:sz w:val="24"/>
          <w:szCs w:val="24"/>
        </w:rPr>
        <w:t>……………………….. Room/bed NO: …………… D</w:t>
      </w:r>
      <w:r w:rsidRPr="00CB0B04">
        <w:rPr>
          <w:rFonts w:ascii="Arial" w:hAnsi="Arial"/>
          <w:b/>
          <w:bCs/>
          <w:sz w:val="24"/>
          <w:szCs w:val="24"/>
        </w:rPr>
        <w:t>iagnosis: …………………..……</w:t>
      </w:r>
    </w:p>
    <w:tbl>
      <w:tblPr>
        <w:tblW w:w="12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4"/>
        <w:gridCol w:w="1873"/>
        <w:gridCol w:w="1696"/>
        <w:gridCol w:w="1792"/>
        <w:gridCol w:w="2970"/>
        <w:gridCol w:w="1955"/>
      </w:tblGrid>
      <w:tr w:rsidR="0074462C" w:rsidRPr="00A76CE4" w:rsidTr="00A76CE4">
        <w:trPr>
          <w:jc w:val="center"/>
        </w:trPr>
        <w:tc>
          <w:tcPr>
            <w:tcW w:w="2104" w:type="dxa"/>
          </w:tcPr>
          <w:p w:rsidR="0074462C" w:rsidRPr="00A76CE4" w:rsidRDefault="0074462C" w:rsidP="00A76CE4">
            <w:pPr>
              <w:bidi w:val="0"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 xml:space="preserve">Name of Drug </w:t>
            </w:r>
          </w:p>
          <w:p w:rsidR="0074462C" w:rsidRPr="00A76CE4" w:rsidRDefault="0074462C" w:rsidP="00A76CE4">
            <w:pPr>
              <w:bidi w:val="0"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>Dose</w:t>
            </w:r>
          </w:p>
          <w:p w:rsidR="0074462C" w:rsidRPr="00A76CE4" w:rsidRDefault="0074462C" w:rsidP="00A76CE4">
            <w:pPr>
              <w:bidi w:val="0"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 xml:space="preserve">Route Frequency </w:t>
            </w:r>
          </w:p>
        </w:tc>
        <w:tc>
          <w:tcPr>
            <w:tcW w:w="1873" w:type="dxa"/>
          </w:tcPr>
          <w:p w:rsidR="0074462C" w:rsidRPr="00A76CE4" w:rsidRDefault="0074462C" w:rsidP="00A76CE4">
            <w:pPr>
              <w:bidi w:val="0"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>Classification / Action of the Drug</w:t>
            </w:r>
          </w:p>
        </w:tc>
        <w:tc>
          <w:tcPr>
            <w:tcW w:w="1696" w:type="dxa"/>
          </w:tcPr>
          <w:p w:rsidR="0074462C" w:rsidRPr="00A76CE4" w:rsidRDefault="0074462C" w:rsidP="00A76CE4">
            <w:pPr>
              <w:bidi w:val="0"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>Indication</w:t>
            </w:r>
          </w:p>
        </w:tc>
        <w:tc>
          <w:tcPr>
            <w:tcW w:w="1792" w:type="dxa"/>
          </w:tcPr>
          <w:p w:rsidR="0074462C" w:rsidRPr="00A76CE4" w:rsidRDefault="0074462C" w:rsidP="00A76CE4">
            <w:pPr>
              <w:bidi w:val="0"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 xml:space="preserve">Side effects Observed in the client </w:t>
            </w:r>
          </w:p>
        </w:tc>
        <w:tc>
          <w:tcPr>
            <w:tcW w:w="2970" w:type="dxa"/>
          </w:tcPr>
          <w:p w:rsidR="0074462C" w:rsidRPr="00A76CE4" w:rsidRDefault="0074462C" w:rsidP="00A76CE4">
            <w:pPr>
              <w:bidi w:val="0"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>Nursing role</w:t>
            </w:r>
          </w:p>
        </w:tc>
        <w:tc>
          <w:tcPr>
            <w:tcW w:w="1955" w:type="dxa"/>
          </w:tcPr>
          <w:p w:rsidR="0074462C" w:rsidRPr="00A76CE4" w:rsidRDefault="0074462C" w:rsidP="00A76CE4">
            <w:pPr>
              <w:bidi w:val="0"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>Evaluation</w:t>
            </w:r>
          </w:p>
        </w:tc>
      </w:tr>
      <w:tr w:rsidR="0074462C" w:rsidRPr="00A76CE4" w:rsidTr="00A76CE4">
        <w:trPr>
          <w:trHeight w:val="4835"/>
          <w:jc w:val="center"/>
        </w:trPr>
        <w:tc>
          <w:tcPr>
            <w:tcW w:w="2104" w:type="dxa"/>
          </w:tcPr>
          <w:p w:rsidR="0074462C" w:rsidRPr="00A76CE4" w:rsidRDefault="0074462C" w:rsidP="00A76CE4">
            <w:pPr>
              <w:bidi w:val="0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873" w:type="dxa"/>
          </w:tcPr>
          <w:p w:rsidR="0074462C" w:rsidRPr="00A76CE4" w:rsidRDefault="0074462C" w:rsidP="00A76CE4">
            <w:pPr>
              <w:bidi w:val="0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74462C" w:rsidRPr="00A76CE4" w:rsidRDefault="0074462C" w:rsidP="00A76CE4">
            <w:pPr>
              <w:bidi w:val="0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74462C" w:rsidRPr="00A76CE4" w:rsidRDefault="0074462C" w:rsidP="00A76CE4">
            <w:pPr>
              <w:bidi w:val="0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:rsidR="0074462C" w:rsidRPr="00A76CE4" w:rsidRDefault="0074462C" w:rsidP="00A76CE4">
            <w:pPr>
              <w:bidi w:val="0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</w:tcPr>
          <w:p w:rsidR="0074462C" w:rsidRPr="00A76CE4" w:rsidRDefault="0074462C" w:rsidP="00A76CE4">
            <w:pPr>
              <w:bidi w:val="0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:rsidR="0074462C" w:rsidRDefault="0074462C" w:rsidP="003926B0">
      <w:pPr>
        <w:bidi w:val="0"/>
        <w:rPr>
          <w:rFonts w:ascii="Arial" w:hAnsi="Arial"/>
          <w:b/>
          <w:bCs/>
          <w:sz w:val="24"/>
          <w:szCs w:val="24"/>
        </w:rPr>
      </w:pPr>
    </w:p>
    <w:tbl>
      <w:tblPr>
        <w:tblW w:w="0" w:type="auto"/>
        <w:tblInd w:w="3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35"/>
      </w:tblGrid>
      <w:tr w:rsidR="0074462C" w:rsidRPr="00A76CE4" w:rsidTr="00A76CE4">
        <w:tc>
          <w:tcPr>
            <w:tcW w:w="5935" w:type="dxa"/>
            <w:shd w:val="clear" w:color="auto" w:fill="D9D9D9"/>
          </w:tcPr>
          <w:p w:rsidR="0074462C" w:rsidRPr="00A76CE4" w:rsidRDefault="0074462C" w:rsidP="00A76CE4">
            <w:pPr>
              <w:bidi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>Medication sheet 2</w:t>
            </w:r>
          </w:p>
        </w:tc>
      </w:tr>
    </w:tbl>
    <w:p w:rsidR="0074462C" w:rsidRDefault="0074462C" w:rsidP="00021285">
      <w:pPr>
        <w:bidi w:val="0"/>
        <w:rPr>
          <w:rFonts w:ascii="Arial" w:hAnsi="Arial"/>
          <w:b/>
          <w:bCs/>
          <w:sz w:val="24"/>
          <w:szCs w:val="24"/>
        </w:rPr>
      </w:pPr>
    </w:p>
    <w:p w:rsidR="0074462C" w:rsidRPr="00CB0B04" w:rsidRDefault="0074462C" w:rsidP="00604920">
      <w:pPr>
        <w:bidi w:val="0"/>
        <w:rPr>
          <w:rFonts w:ascii="Arial" w:hAnsi="Arial"/>
          <w:b/>
          <w:bCs/>
          <w:sz w:val="24"/>
          <w:szCs w:val="24"/>
        </w:rPr>
      </w:pPr>
      <w:r w:rsidRPr="00CB0B04">
        <w:rPr>
          <w:rFonts w:ascii="Arial" w:hAnsi="Arial"/>
          <w:b/>
          <w:bCs/>
          <w:sz w:val="24"/>
          <w:szCs w:val="24"/>
        </w:rPr>
        <w:t>Patent Name &amp;ID: ……………</w:t>
      </w:r>
      <w:r>
        <w:rPr>
          <w:rFonts w:ascii="Arial" w:hAnsi="Arial"/>
          <w:b/>
          <w:bCs/>
          <w:sz w:val="24"/>
          <w:szCs w:val="24"/>
        </w:rPr>
        <w:t>……………………….. Room/bed NO: …………… D</w:t>
      </w:r>
      <w:r w:rsidRPr="00CB0B04">
        <w:rPr>
          <w:rFonts w:ascii="Arial" w:hAnsi="Arial"/>
          <w:b/>
          <w:bCs/>
          <w:sz w:val="24"/>
          <w:szCs w:val="24"/>
        </w:rPr>
        <w:t>iagnosis: …………………..……</w:t>
      </w:r>
    </w:p>
    <w:tbl>
      <w:tblPr>
        <w:tblW w:w="12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4"/>
        <w:gridCol w:w="1401"/>
        <w:gridCol w:w="472"/>
        <w:gridCol w:w="1696"/>
        <w:gridCol w:w="1792"/>
        <w:gridCol w:w="1975"/>
        <w:gridCol w:w="995"/>
        <w:gridCol w:w="1955"/>
      </w:tblGrid>
      <w:tr w:rsidR="0074462C" w:rsidRPr="00A76CE4" w:rsidTr="00A658FA">
        <w:trPr>
          <w:jc w:val="center"/>
        </w:trPr>
        <w:tc>
          <w:tcPr>
            <w:tcW w:w="2104" w:type="dxa"/>
          </w:tcPr>
          <w:p w:rsidR="0074462C" w:rsidRPr="00A76CE4" w:rsidRDefault="0074462C" w:rsidP="00A76CE4">
            <w:pPr>
              <w:bidi w:val="0"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 xml:space="preserve">Name of Drug </w:t>
            </w:r>
          </w:p>
          <w:p w:rsidR="0074462C" w:rsidRPr="00A76CE4" w:rsidRDefault="0074462C" w:rsidP="00A76CE4">
            <w:pPr>
              <w:bidi w:val="0"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>Dose</w:t>
            </w:r>
          </w:p>
          <w:p w:rsidR="0074462C" w:rsidRPr="00A76CE4" w:rsidRDefault="0074462C" w:rsidP="00A76CE4">
            <w:pPr>
              <w:bidi w:val="0"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 xml:space="preserve">Route Frequency </w:t>
            </w:r>
          </w:p>
        </w:tc>
        <w:tc>
          <w:tcPr>
            <w:tcW w:w="1873" w:type="dxa"/>
            <w:gridSpan w:val="2"/>
          </w:tcPr>
          <w:p w:rsidR="0074462C" w:rsidRPr="00A76CE4" w:rsidRDefault="0074462C" w:rsidP="00A76CE4">
            <w:pPr>
              <w:bidi w:val="0"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>Classification / Action of the Drug</w:t>
            </w:r>
          </w:p>
        </w:tc>
        <w:tc>
          <w:tcPr>
            <w:tcW w:w="1696" w:type="dxa"/>
          </w:tcPr>
          <w:p w:rsidR="0074462C" w:rsidRPr="00A76CE4" w:rsidRDefault="0074462C" w:rsidP="00A76CE4">
            <w:pPr>
              <w:bidi w:val="0"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>Indication</w:t>
            </w:r>
          </w:p>
        </w:tc>
        <w:tc>
          <w:tcPr>
            <w:tcW w:w="1792" w:type="dxa"/>
          </w:tcPr>
          <w:p w:rsidR="0074462C" w:rsidRPr="00A76CE4" w:rsidRDefault="0074462C" w:rsidP="00A76CE4">
            <w:pPr>
              <w:bidi w:val="0"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 xml:space="preserve">Side effects Observed in the client </w:t>
            </w:r>
          </w:p>
        </w:tc>
        <w:tc>
          <w:tcPr>
            <w:tcW w:w="2970" w:type="dxa"/>
            <w:gridSpan w:val="2"/>
          </w:tcPr>
          <w:p w:rsidR="0074462C" w:rsidRPr="00A76CE4" w:rsidRDefault="0074462C" w:rsidP="00A76CE4">
            <w:pPr>
              <w:bidi w:val="0"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>Nursing role</w:t>
            </w:r>
          </w:p>
        </w:tc>
        <w:tc>
          <w:tcPr>
            <w:tcW w:w="1955" w:type="dxa"/>
          </w:tcPr>
          <w:p w:rsidR="0074462C" w:rsidRPr="00A76CE4" w:rsidRDefault="0074462C" w:rsidP="00A76CE4">
            <w:pPr>
              <w:bidi w:val="0"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>Evaluation</w:t>
            </w:r>
          </w:p>
        </w:tc>
      </w:tr>
      <w:tr w:rsidR="0074462C" w:rsidRPr="00A76CE4" w:rsidTr="00A658FA">
        <w:trPr>
          <w:trHeight w:val="4835"/>
          <w:jc w:val="center"/>
        </w:trPr>
        <w:tc>
          <w:tcPr>
            <w:tcW w:w="2104" w:type="dxa"/>
          </w:tcPr>
          <w:p w:rsidR="0074462C" w:rsidRPr="00A76CE4" w:rsidRDefault="0074462C" w:rsidP="00A76CE4">
            <w:pPr>
              <w:bidi w:val="0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74462C" w:rsidRPr="00A76CE4" w:rsidRDefault="0074462C" w:rsidP="00A76CE4">
            <w:pPr>
              <w:bidi w:val="0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74462C" w:rsidRPr="00A76CE4" w:rsidRDefault="0074462C" w:rsidP="00A76CE4">
            <w:pPr>
              <w:bidi w:val="0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74462C" w:rsidRPr="00A76CE4" w:rsidRDefault="0074462C" w:rsidP="00A76CE4">
            <w:pPr>
              <w:bidi w:val="0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74462C" w:rsidRPr="00A76CE4" w:rsidRDefault="0074462C" w:rsidP="00A76CE4">
            <w:pPr>
              <w:bidi w:val="0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</w:tcPr>
          <w:p w:rsidR="0074462C" w:rsidRPr="00A76CE4" w:rsidRDefault="0074462C" w:rsidP="00A76CE4">
            <w:pPr>
              <w:bidi w:val="0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74462C" w:rsidRPr="00A76CE4" w:rsidTr="00A658FA">
        <w:tblPrEx>
          <w:jc w:val="left"/>
        </w:tblPrEx>
        <w:trPr>
          <w:gridBefore w:val="2"/>
          <w:gridAfter w:val="2"/>
          <w:wBefore w:w="3505" w:type="dxa"/>
          <w:wAfter w:w="2950" w:type="dxa"/>
        </w:trPr>
        <w:tc>
          <w:tcPr>
            <w:tcW w:w="5935" w:type="dxa"/>
            <w:gridSpan w:val="4"/>
            <w:shd w:val="clear" w:color="auto" w:fill="D9D9D9"/>
          </w:tcPr>
          <w:p w:rsidR="0074462C" w:rsidRPr="00A76CE4" w:rsidRDefault="0074462C" w:rsidP="00A658FA">
            <w:pPr>
              <w:bidi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bookmarkStart w:id="0" w:name="_GoBack"/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 xml:space="preserve">Medication sheet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  <w:bookmarkEnd w:id="0"/>
          </w:p>
        </w:tc>
      </w:tr>
      <w:tr w:rsidR="0074462C" w:rsidRPr="00A76CE4" w:rsidTr="00A658FA">
        <w:tblPrEx>
          <w:jc w:val="left"/>
        </w:tblPrEx>
        <w:trPr>
          <w:gridBefore w:val="2"/>
          <w:gridAfter w:val="2"/>
          <w:wBefore w:w="3505" w:type="dxa"/>
          <w:wAfter w:w="2950" w:type="dxa"/>
        </w:trPr>
        <w:tc>
          <w:tcPr>
            <w:tcW w:w="5935" w:type="dxa"/>
            <w:gridSpan w:val="4"/>
            <w:shd w:val="clear" w:color="auto" w:fill="D9D9D9"/>
          </w:tcPr>
          <w:p w:rsidR="0074462C" w:rsidRPr="00A76CE4" w:rsidRDefault="0074462C" w:rsidP="00D7121E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:rsidR="0074462C" w:rsidRDefault="0074462C" w:rsidP="00A658FA">
      <w:pPr>
        <w:bidi w:val="0"/>
        <w:rPr>
          <w:rFonts w:ascii="Arial" w:hAnsi="Arial"/>
          <w:b/>
          <w:bCs/>
          <w:sz w:val="24"/>
          <w:szCs w:val="24"/>
        </w:rPr>
      </w:pPr>
    </w:p>
    <w:p w:rsidR="0074462C" w:rsidRPr="00CB0B04" w:rsidRDefault="0074462C" w:rsidP="00A658FA">
      <w:pPr>
        <w:bidi w:val="0"/>
        <w:rPr>
          <w:rFonts w:ascii="Arial" w:hAnsi="Arial"/>
          <w:b/>
          <w:bCs/>
          <w:sz w:val="24"/>
          <w:szCs w:val="24"/>
        </w:rPr>
      </w:pPr>
      <w:r w:rsidRPr="00CB0B04">
        <w:rPr>
          <w:rFonts w:ascii="Arial" w:hAnsi="Arial"/>
          <w:b/>
          <w:bCs/>
          <w:sz w:val="24"/>
          <w:szCs w:val="24"/>
        </w:rPr>
        <w:t>Patent Name &amp;ID: ……………</w:t>
      </w:r>
      <w:r>
        <w:rPr>
          <w:rFonts w:ascii="Arial" w:hAnsi="Arial"/>
          <w:b/>
          <w:bCs/>
          <w:sz w:val="24"/>
          <w:szCs w:val="24"/>
        </w:rPr>
        <w:t>……………………….. Room/bed NO: …………… D</w:t>
      </w:r>
      <w:r w:rsidRPr="00CB0B04">
        <w:rPr>
          <w:rFonts w:ascii="Arial" w:hAnsi="Arial"/>
          <w:b/>
          <w:bCs/>
          <w:sz w:val="24"/>
          <w:szCs w:val="24"/>
        </w:rPr>
        <w:t>iagnosis: …………………..……</w:t>
      </w:r>
    </w:p>
    <w:tbl>
      <w:tblPr>
        <w:tblW w:w="12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4"/>
        <w:gridCol w:w="1873"/>
        <w:gridCol w:w="1696"/>
        <w:gridCol w:w="1792"/>
        <w:gridCol w:w="2970"/>
        <w:gridCol w:w="1955"/>
      </w:tblGrid>
      <w:tr w:rsidR="0074462C" w:rsidRPr="00A76CE4" w:rsidTr="001F074E">
        <w:trPr>
          <w:jc w:val="center"/>
        </w:trPr>
        <w:tc>
          <w:tcPr>
            <w:tcW w:w="2104" w:type="dxa"/>
          </w:tcPr>
          <w:p w:rsidR="0074462C" w:rsidRPr="00A76CE4" w:rsidRDefault="0074462C" w:rsidP="001F074E">
            <w:pPr>
              <w:bidi w:val="0"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 xml:space="preserve">Name of Drug </w:t>
            </w:r>
          </w:p>
          <w:p w:rsidR="0074462C" w:rsidRPr="00A76CE4" w:rsidRDefault="0074462C" w:rsidP="001F074E">
            <w:pPr>
              <w:bidi w:val="0"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>Dose</w:t>
            </w:r>
          </w:p>
          <w:p w:rsidR="0074462C" w:rsidRPr="00A76CE4" w:rsidRDefault="0074462C" w:rsidP="001F074E">
            <w:pPr>
              <w:bidi w:val="0"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 xml:space="preserve">Route Frequency </w:t>
            </w:r>
          </w:p>
        </w:tc>
        <w:tc>
          <w:tcPr>
            <w:tcW w:w="1873" w:type="dxa"/>
          </w:tcPr>
          <w:p w:rsidR="0074462C" w:rsidRPr="00A76CE4" w:rsidRDefault="0074462C" w:rsidP="001F074E">
            <w:pPr>
              <w:bidi w:val="0"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>Classification / Action of the Drug</w:t>
            </w:r>
          </w:p>
        </w:tc>
        <w:tc>
          <w:tcPr>
            <w:tcW w:w="1696" w:type="dxa"/>
          </w:tcPr>
          <w:p w:rsidR="0074462C" w:rsidRPr="00A76CE4" w:rsidRDefault="0074462C" w:rsidP="001F074E">
            <w:pPr>
              <w:bidi w:val="0"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>Indication</w:t>
            </w:r>
          </w:p>
        </w:tc>
        <w:tc>
          <w:tcPr>
            <w:tcW w:w="1792" w:type="dxa"/>
          </w:tcPr>
          <w:p w:rsidR="0074462C" w:rsidRPr="00A76CE4" w:rsidRDefault="0074462C" w:rsidP="001F074E">
            <w:pPr>
              <w:bidi w:val="0"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 xml:space="preserve">Side effects Observed in the client </w:t>
            </w:r>
          </w:p>
        </w:tc>
        <w:tc>
          <w:tcPr>
            <w:tcW w:w="2970" w:type="dxa"/>
          </w:tcPr>
          <w:p w:rsidR="0074462C" w:rsidRPr="00A76CE4" w:rsidRDefault="0074462C" w:rsidP="001F074E">
            <w:pPr>
              <w:bidi w:val="0"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>Nursing role</w:t>
            </w:r>
          </w:p>
        </w:tc>
        <w:tc>
          <w:tcPr>
            <w:tcW w:w="1955" w:type="dxa"/>
          </w:tcPr>
          <w:p w:rsidR="0074462C" w:rsidRPr="00A76CE4" w:rsidRDefault="0074462C" w:rsidP="001F074E">
            <w:pPr>
              <w:bidi w:val="0"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6CE4">
              <w:rPr>
                <w:rFonts w:ascii="Arial" w:hAnsi="Arial"/>
                <w:b/>
                <w:bCs/>
                <w:sz w:val="24"/>
                <w:szCs w:val="24"/>
              </w:rPr>
              <w:t>Evaluation</w:t>
            </w:r>
          </w:p>
        </w:tc>
      </w:tr>
      <w:tr w:rsidR="0074462C" w:rsidRPr="00A76CE4" w:rsidTr="001F074E">
        <w:trPr>
          <w:trHeight w:val="4835"/>
          <w:jc w:val="center"/>
        </w:trPr>
        <w:tc>
          <w:tcPr>
            <w:tcW w:w="2104" w:type="dxa"/>
          </w:tcPr>
          <w:p w:rsidR="0074462C" w:rsidRPr="00A76CE4" w:rsidRDefault="0074462C" w:rsidP="001F074E">
            <w:pPr>
              <w:bidi w:val="0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873" w:type="dxa"/>
          </w:tcPr>
          <w:p w:rsidR="0074462C" w:rsidRPr="00A76CE4" w:rsidRDefault="0074462C" w:rsidP="001F074E">
            <w:pPr>
              <w:bidi w:val="0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74462C" w:rsidRPr="00A76CE4" w:rsidRDefault="0074462C" w:rsidP="001F074E">
            <w:pPr>
              <w:bidi w:val="0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74462C" w:rsidRPr="00A76CE4" w:rsidRDefault="0074462C" w:rsidP="001F074E">
            <w:pPr>
              <w:bidi w:val="0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:rsidR="0074462C" w:rsidRPr="00A76CE4" w:rsidRDefault="0074462C" w:rsidP="001F074E">
            <w:pPr>
              <w:bidi w:val="0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</w:tcPr>
          <w:p w:rsidR="0074462C" w:rsidRPr="00A76CE4" w:rsidRDefault="0074462C" w:rsidP="001F074E">
            <w:pPr>
              <w:bidi w:val="0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:rsidR="0074462C" w:rsidRPr="00BE622C" w:rsidRDefault="0074462C" w:rsidP="00021285">
      <w:pPr>
        <w:bidi w:val="0"/>
        <w:rPr>
          <w:rFonts w:ascii="Arial" w:hAnsi="Arial"/>
          <w:b/>
          <w:bCs/>
          <w:sz w:val="24"/>
          <w:szCs w:val="24"/>
        </w:rPr>
      </w:pPr>
    </w:p>
    <w:sectPr w:rsidR="0074462C" w:rsidRPr="00BE622C" w:rsidSect="009E6E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077" w:right="1440" w:bottom="1077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62C" w:rsidRDefault="0074462C" w:rsidP="00A73192">
      <w:pPr>
        <w:spacing w:after="0" w:line="240" w:lineRule="auto"/>
      </w:pPr>
      <w:r>
        <w:separator/>
      </w:r>
    </w:p>
  </w:endnote>
  <w:endnote w:type="continuationSeparator" w:id="0">
    <w:p w:rsidR="0074462C" w:rsidRDefault="0074462C" w:rsidP="00A73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62C" w:rsidRDefault="007446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62C" w:rsidRPr="009451CC" w:rsidRDefault="0074462C" w:rsidP="006052DE">
    <w:pPr>
      <w:pStyle w:val="Footer"/>
      <w:bidi w:val="0"/>
      <w:jc w:val="right"/>
      <w:rPr>
        <w:i/>
        <w:iCs/>
        <w:sz w:val="18"/>
        <w:szCs w:val="18"/>
      </w:rPr>
    </w:pPr>
    <w:r w:rsidRPr="009451CC">
      <w:rPr>
        <w:i/>
        <w:iCs/>
        <w:sz w:val="18"/>
        <w:szCs w:val="18"/>
      </w:rPr>
      <w:t xml:space="preserve"> NUR </w:t>
    </w:r>
    <w:r>
      <w:rPr>
        <w:i/>
        <w:iCs/>
        <w:sz w:val="18"/>
        <w:szCs w:val="18"/>
      </w:rPr>
      <w:t xml:space="preserve">422 Medical-Surgical Dept.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62C" w:rsidRDefault="007446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62C" w:rsidRDefault="0074462C" w:rsidP="00A73192">
      <w:pPr>
        <w:spacing w:after="0" w:line="240" w:lineRule="auto"/>
      </w:pPr>
      <w:r>
        <w:separator/>
      </w:r>
    </w:p>
  </w:footnote>
  <w:footnote w:type="continuationSeparator" w:id="0">
    <w:p w:rsidR="0074462C" w:rsidRDefault="0074462C" w:rsidP="00A73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62C" w:rsidRDefault="007446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62C" w:rsidRDefault="0074462C" w:rsidP="005C752B">
    <w:pPr>
      <w:widowControl w:val="0"/>
      <w:tabs>
        <w:tab w:val="left" w:pos="0"/>
        <w:tab w:val="left" w:pos="1935"/>
        <w:tab w:val="left" w:pos="2231"/>
        <w:tab w:val="center" w:pos="4680"/>
      </w:tabs>
      <w:autoSpaceDE w:val="0"/>
      <w:autoSpaceDN w:val="0"/>
      <w:adjustRightInd w:val="0"/>
      <w:spacing w:after="0"/>
      <w:jc w:val="center"/>
      <w:rPr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49" type="#_x0000_t75" style="position:absolute;left:0;text-align:left;margin-left:0;margin-top:0;width:142.5pt;height:54.75pt;z-index:-251656192;visibility:visible;mso-position-horizontal-relative:margin">
          <v:imagedata r:id="rId1" o:title=""/>
          <w10:wrap anchorx="margin"/>
        </v:shape>
      </w:pict>
    </w:r>
    <w:smartTag w:uri="urn:schemas-microsoft-com:office:smarttags" w:element="PlaceName">
      <w:smartTag w:uri="urn:schemas-microsoft-com:office:smarttags" w:element="place">
        <w:r w:rsidRPr="00B30FB6">
          <w:rPr>
            <w:b/>
            <w:bCs/>
          </w:rPr>
          <w:t>King</w:t>
        </w:r>
      </w:smartTag>
      <w:r w:rsidRPr="00B30FB6">
        <w:rPr>
          <w:b/>
          <w:bCs/>
        </w:rPr>
        <w:t xml:space="preserve"> </w:t>
      </w:r>
      <w:smartTag w:uri="urn:schemas-microsoft-com:office:smarttags" w:element="PlaceName">
        <w:r w:rsidRPr="00B30FB6">
          <w:rPr>
            <w:b/>
            <w:bCs/>
          </w:rPr>
          <w:t>Saud</w:t>
        </w:r>
      </w:smartTag>
      <w:r w:rsidRPr="00B30FB6">
        <w:rPr>
          <w:b/>
          <w:bCs/>
        </w:rPr>
        <w:t xml:space="preserve"> </w:t>
      </w:r>
      <w:smartTag w:uri="urn:schemas-microsoft-com:office:smarttags" w:element="PlaceType">
        <w:r w:rsidRPr="00B30FB6">
          <w:rPr>
            <w:b/>
            <w:bCs/>
          </w:rPr>
          <w:t>University</w:t>
        </w:r>
      </w:smartTag>
    </w:smartTag>
  </w:p>
  <w:p w:rsidR="0074462C" w:rsidRPr="00B30FB6" w:rsidRDefault="0074462C" w:rsidP="005C752B">
    <w:pPr>
      <w:widowControl w:val="0"/>
      <w:tabs>
        <w:tab w:val="left" w:pos="0"/>
        <w:tab w:val="left" w:pos="1935"/>
        <w:tab w:val="left" w:pos="2231"/>
        <w:tab w:val="center" w:pos="4680"/>
      </w:tabs>
      <w:autoSpaceDE w:val="0"/>
      <w:autoSpaceDN w:val="0"/>
      <w:adjustRightInd w:val="0"/>
      <w:spacing w:after="0"/>
      <w:jc w:val="center"/>
      <w:rPr>
        <w:b/>
        <w:bCs/>
      </w:rPr>
    </w:pPr>
    <w:smartTag w:uri="urn:schemas-microsoft-com:office:smarttags" w:element="PlaceType">
      <w:smartTag w:uri="urn:schemas-microsoft-com:office:smarttags" w:element="place">
        <w:r>
          <w:rPr>
            <w:b/>
            <w:bCs/>
          </w:rPr>
          <w:t>C</w:t>
        </w:r>
        <w:r w:rsidRPr="00B30FB6">
          <w:rPr>
            <w:b/>
            <w:bCs/>
          </w:rPr>
          <w:t>ollege</w:t>
        </w:r>
      </w:smartTag>
      <w:r w:rsidRPr="00B30FB6">
        <w:rPr>
          <w:b/>
          <w:bCs/>
        </w:rPr>
        <w:t xml:space="preserve"> of </w:t>
      </w:r>
      <w:smartTag w:uri="urn:schemas-microsoft-com:office:smarttags" w:element="PlaceName">
        <w:r w:rsidRPr="00B30FB6">
          <w:rPr>
            <w:b/>
            <w:bCs/>
          </w:rPr>
          <w:t>Nursing</w:t>
        </w:r>
      </w:smartTag>
    </w:smartTag>
  </w:p>
  <w:p w:rsidR="0074462C" w:rsidRDefault="0074462C" w:rsidP="003F2AC1">
    <w:pPr>
      <w:widowControl w:val="0"/>
      <w:tabs>
        <w:tab w:val="left" w:pos="0"/>
      </w:tabs>
      <w:autoSpaceDE w:val="0"/>
      <w:autoSpaceDN w:val="0"/>
      <w:adjustRightInd w:val="0"/>
      <w:spacing w:after="0"/>
      <w:jc w:val="center"/>
      <w:rPr>
        <w:b/>
        <w:bCs/>
      </w:rPr>
    </w:pPr>
    <w:r>
      <w:rPr>
        <w:b/>
        <w:bCs/>
        <w:vertAlign w:val="superscript"/>
      </w:rPr>
      <w:t xml:space="preserve">2ND </w:t>
    </w:r>
    <w:r>
      <w:rPr>
        <w:b/>
        <w:bCs/>
      </w:rPr>
      <w:t>Semester SY 1438 – 1439</w:t>
    </w:r>
  </w:p>
  <w:p w:rsidR="0074462C" w:rsidRDefault="0074462C" w:rsidP="00AF5050">
    <w:pPr>
      <w:widowControl w:val="0"/>
      <w:tabs>
        <w:tab w:val="left" w:pos="0"/>
      </w:tabs>
      <w:autoSpaceDE w:val="0"/>
      <w:autoSpaceDN w:val="0"/>
      <w:adjustRightInd w:val="0"/>
      <w:spacing w:after="0"/>
      <w:jc w:val="center"/>
      <w:rPr>
        <w:b/>
        <w:bCs/>
      </w:rPr>
    </w:pPr>
    <w:r w:rsidRPr="00B30FB6">
      <w:rPr>
        <w:b/>
        <w:bCs/>
      </w:rPr>
      <w:t xml:space="preserve"> (201</w:t>
    </w:r>
    <w:r>
      <w:rPr>
        <w:b/>
        <w:bCs/>
      </w:rPr>
      <w:t>7</w:t>
    </w:r>
    <w:r w:rsidRPr="00B30FB6">
      <w:rPr>
        <w:b/>
        <w:bCs/>
      </w:rPr>
      <w:t>– 201</w:t>
    </w:r>
    <w:r>
      <w:rPr>
        <w:b/>
        <w:bCs/>
      </w:rPr>
      <w:t>8</w:t>
    </w:r>
    <w:r w:rsidRPr="00B30FB6">
      <w:rPr>
        <w:b/>
        <w:bCs/>
      </w:rPr>
      <w:t>)</w:t>
    </w:r>
  </w:p>
  <w:p w:rsidR="0074462C" w:rsidRDefault="0074462C" w:rsidP="00D7121E">
    <w:pPr>
      <w:widowControl w:val="0"/>
      <w:tabs>
        <w:tab w:val="left" w:pos="0"/>
        <w:tab w:val="left" w:pos="4325"/>
        <w:tab w:val="center" w:pos="4677"/>
        <w:tab w:val="left" w:pos="5111"/>
        <w:tab w:val="center" w:pos="6480"/>
      </w:tabs>
      <w:autoSpaceDE w:val="0"/>
      <w:autoSpaceDN w:val="0"/>
      <w:adjustRightInd w:val="0"/>
      <w:spacing w:after="0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NURS 422 CLINICAL PACKAGE</w:t>
    </w:r>
  </w:p>
  <w:p w:rsidR="0074462C" w:rsidRDefault="0074462C" w:rsidP="00022FB2">
    <w:pPr>
      <w:widowControl w:val="0"/>
      <w:tabs>
        <w:tab w:val="left" w:pos="0"/>
        <w:tab w:val="left" w:pos="4325"/>
        <w:tab w:val="center" w:pos="4677"/>
      </w:tabs>
      <w:autoSpaceDE w:val="0"/>
      <w:autoSpaceDN w:val="0"/>
      <w:adjustRightInd w:val="0"/>
      <w:spacing w:after="0"/>
      <w:jc w:val="center"/>
      <w:rPr>
        <w:b/>
        <w:bCs/>
      </w:rPr>
    </w:pPr>
  </w:p>
  <w:p w:rsidR="0074462C" w:rsidRPr="005C752B" w:rsidRDefault="0074462C" w:rsidP="00022FB2">
    <w:pPr>
      <w:widowControl w:val="0"/>
      <w:tabs>
        <w:tab w:val="left" w:pos="0"/>
        <w:tab w:val="left" w:pos="4325"/>
        <w:tab w:val="center" w:pos="4677"/>
      </w:tabs>
      <w:autoSpaceDE w:val="0"/>
      <w:autoSpaceDN w:val="0"/>
      <w:adjustRightInd w:val="0"/>
      <w:spacing w:after="0"/>
      <w:jc w:val="center"/>
      <w:rPr>
        <w:b/>
        <w:bCs/>
        <w:rtl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62C" w:rsidRDefault="007446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F0D87"/>
    <w:multiLevelType w:val="hybridMultilevel"/>
    <w:tmpl w:val="62FA9D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404407"/>
    <w:multiLevelType w:val="hybridMultilevel"/>
    <w:tmpl w:val="7452E00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AC95E36"/>
    <w:multiLevelType w:val="hybridMultilevel"/>
    <w:tmpl w:val="053A0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324AFE"/>
    <w:multiLevelType w:val="hybridMultilevel"/>
    <w:tmpl w:val="1FDCBC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192"/>
    <w:rsid w:val="00015907"/>
    <w:rsid w:val="00021285"/>
    <w:rsid w:val="00022FB2"/>
    <w:rsid w:val="00064CBD"/>
    <w:rsid w:val="000C09D5"/>
    <w:rsid w:val="000D339D"/>
    <w:rsid w:val="0010064C"/>
    <w:rsid w:val="00103376"/>
    <w:rsid w:val="001153BC"/>
    <w:rsid w:val="001B074F"/>
    <w:rsid w:val="001F074E"/>
    <w:rsid w:val="001F3C59"/>
    <w:rsid w:val="002458E7"/>
    <w:rsid w:val="002651CA"/>
    <w:rsid w:val="002A7638"/>
    <w:rsid w:val="00377EF1"/>
    <w:rsid w:val="003926B0"/>
    <w:rsid w:val="003F2AC1"/>
    <w:rsid w:val="004135B1"/>
    <w:rsid w:val="004549E5"/>
    <w:rsid w:val="00461191"/>
    <w:rsid w:val="00495EE5"/>
    <w:rsid w:val="004A7682"/>
    <w:rsid w:val="004A7DB2"/>
    <w:rsid w:val="005029D4"/>
    <w:rsid w:val="0053160D"/>
    <w:rsid w:val="005608AB"/>
    <w:rsid w:val="005705F6"/>
    <w:rsid w:val="00572A33"/>
    <w:rsid w:val="005A05C1"/>
    <w:rsid w:val="005A456B"/>
    <w:rsid w:val="005B649E"/>
    <w:rsid w:val="005C3E35"/>
    <w:rsid w:val="005C752B"/>
    <w:rsid w:val="005D0EDB"/>
    <w:rsid w:val="005E6C2E"/>
    <w:rsid w:val="00602048"/>
    <w:rsid w:val="00604920"/>
    <w:rsid w:val="006052DE"/>
    <w:rsid w:val="0066177A"/>
    <w:rsid w:val="00681E0B"/>
    <w:rsid w:val="006C0672"/>
    <w:rsid w:val="006C1B73"/>
    <w:rsid w:val="006C3B6C"/>
    <w:rsid w:val="0073443A"/>
    <w:rsid w:val="0074462C"/>
    <w:rsid w:val="0078219F"/>
    <w:rsid w:val="007E2DDA"/>
    <w:rsid w:val="00802E7A"/>
    <w:rsid w:val="00817EF6"/>
    <w:rsid w:val="00830492"/>
    <w:rsid w:val="00883D93"/>
    <w:rsid w:val="008B2BEC"/>
    <w:rsid w:val="008D54A6"/>
    <w:rsid w:val="0091086C"/>
    <w:rsid w:val="009451CC"/>
    <w:rsid w:val="00997989"/>
    <w:rsid w:val="009B7745"/>
    <w:rsid w:val="009E351B"/>
    <w:rsid w:val="009E4CCC"/>
    <w:rsid w:val="009E5408"/>
    <w:rsid w:val="009E643C"/>
    <w:rsid w:val="009E6EF0"/>
    <w:rsid w:val="009F152F"/>
    <w:rsid w:val="00A364A2"/>
    <w:rsid w:val="00A658FA"/>
    <w:rsid w:val="00A73192"/>
    <w:rsid w:val="00A76CE4"/>
    <w:rsid w:val="00AB3507"/>
    <w:rsid w:val="00AC518F"/>
    <w:rsid w:val="00AD54BF"/>
    <w:rsid w:val="00AE60C7"/>
    <w:rsid w:val="00AE7D65"/>
    <w:rsid w:val="00AF5050"/>
    <w:rsid w:val="00B27276"/>
    <w:rsid w:val="00B30FB6"/>
    <w:rsid w:val="00B510C7"/>
    <w:rsid w:val="00BD1A86"/>
    <w:rsid w:val="00BE622C"/>
    <w:rsid w:val="00C635E1"/>
    <w:rsid w:val="00C9177F"/>
    <w:rsid w:val="00CB0B04"/>
    <w:rsid w:val="00CB2276"/>
    <w:rsid w:val="00CD230E"/>
    <w:rsid w:val="00D30F16"/>
    <w:rsid w:val="00D47063"/>
    <w:rsid w:val="00D7121E"/>
    <w:rsid w:val="00DE063C"/>
    <w:rsid w:val="00DE2B20"/>
    <w:rsid w:val="00DE56E7"/>
    <w:rsid w:val="00E00923"/>
    <w:rsid w:val="00E625BA"/>
    <w:rsid w:val="00F23F32"/>
    <w:rsid w:val="00FA3B66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5F6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731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73192"/>
    <w:rPr>
      <w:rFonts w:cs="Times New Roman"/>
    </w:rPr>
  </w:style>
  <w:style w:type="table" w:styleId="TableGrid">
    <w:name w:val="Table Grid"/>
    <w:basedOn w:val="TableNormal"/>
    <w:uiPriority w:val="99"/>
    <w:rsid w:val="00A731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731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73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319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E6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6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12</Pages>
  <Words>613</Words>
  <Characters>3500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 Progress Notes</dc:title>
  <dc:subject/>
  <dc:creator>IRENE ROCO</dc:creator>
  <cp:keywords/>
  <dc:description/>
  <cp:lastModifiedBy>قيصـر</cp:lastModifiedBy>
  <cp:revision>3</cp:revision>
  <cp:lastPrinted>2017-02-05T07:39:00Z</cp:lastPrinted>
  <dcterms:created xsi:type="dcterms:W3CDTF">2018-01-23T09:07:00Z</dcterms:created>
  <dcterms:modified xsi:type="dcterms:W3CDTF">2018-01-23T09:10:00Z</dcterms:modified>
</cp:coreProperties>
</file>