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AF" w:rsidRPr="00D32697" w:rsidRDefault="00D32697" w:rsidP="0006459C">
      <w:pPr>
        <w:bidi/>
        <w:spacing w:before="240" w:line="216" w:lineRule="auto"/>
        <w:ind w:firstLine="567"/>
        <w:jc w:val="center"/>
        <w:rPr>
          <w:rFonts w:cs="AL-Mateen"/>
          <w:sz w:val="24"/>
          <w:szCs w:val="24"/>
          <w:rtl/>
        </w:rPr>
      </w:pPr>
      <w:r>
        <w:rPr>
          <w:rFonts w:cs="AL-Mateen" w:hint="cs"/>
          <w:sz w:val="24"/>
          <w:szCs w:val="24"/>
          <w:rtl/>
        </w:rPr>
        <w:t>بسم الله الرحمن الرحي</w:t>
      </w:r>
      <w:r w:rsidRPr="00D32697">
        <w:rPr>
          <w:rFonts w:cs="AL-Mateen" w:hint="cs"/>
          <w:sz w:val="24"/>
          <w:szCs w:val="24"/>
          <w:rtl/>
        </w:rPr>
        <w:t>م</w:t>
      </w:r>
    </w:p>
    <w:p w:rsidR="00F43D39" w:rsidRDefault="00D32697" w:rsidP="0006459C">
      <w:pPr>
        <w:bidi/>
        <w:spacing w:before="240" w:line="216" w:lineRule="auto"/>
        <w:ind w:firstLine="567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الحمد لله </w:t>
      </w:r>
      <w:r w:rsidR="00C16A6B">
        <w:rPr>
          <w:rFonts w:cs="AL-Mohanad" w:hint="cs"/>
          <w:sz w:val="32"/>
          <w:szCs w:val="32"/>
          <w:rtl/>
        </w:rPr>
        <w:t>رب العالمين، والصلاة والسلام على</w:t>
      </w:r>
      <w:r w:rsidR="00490D3A">
        <w:rPr>
          <w:rFonts w:cs="AL-Mohanad" w:hint="cs"/>
          <w:sz w:val="32"/>
          <w:szCs w:val="32"/>
          <w:rtl/>
        </w:rPr>
        <w:t xml:space="preserve"> المبعوث</w:t>
      </w:r>
      <w:r>
        <w:rPr>
          <w:rFonts w:cs="AL-Mohanad" w:hint="cs"/>
          <w:sz w:val="32"/>
          <w:szCs w:val="32"/>
          <w:rtl/>
        </w:rPr>
        <w:t xml:space="preserve"> رحمة للعالمين</w:t>
      </w:r>
      <w:r w:rsidR="00490D3A">
        <w:rPr>
          <w:rFonts w:cs="AL-Mohanad" w:hint="cs"/>
          <w:sz w:val="32"/>
          <w:szCs w:val="32"/>
          <w:rtl/>
        </w:rPr>
        <w:t>، وعلى آله وصحبه والتابعين</w:t>
      </w:r>
      <w:r w:rsidR="00C16A6B">
        <w:rPr>
          <w:rFonts w:cs="AL-Mohanad" w:hint="cs"/>
          <w:sz w:val="32"/>
          <w:szCs w:val="32"/>
          <w:rtl/>
        </w:rPr>
        <w:t xml:space="preserve"> وبعد فهذا:</w:t>
      </w:r>
    </w:p>
    <w:p w:rsidR="005B5CBB" w:rsidRPr="005B5CBB" w:rsidRDefault="00D32697" w:rsidP="0006459C">
      <w:pPr>
        <w:bidi/>
        <w:spacing w:before="240" w:line="216" w:lineRule="auto"/>
        <w:ind w:firstLine="567"/>
        <w:jc w:val="center"/>
        <w:rPr>
          <w:rFonts w:cs="AL-Mohanad"/>
          <w:b/>
          <w:bCs/>
          <w:sz w:val="36"/>
          <w:szCs w:val="36"/>
          <w:rtl/>
        </w:rPr>
      </w:pPr>
      <w:r w:rsidRPr="005B5CBB">
        <w:rPr>
          <w:rFonts w:cs="AL-Mohanad" w:hint="cs"/>
          <w:b/>
          <w:bCs/>
          <w:sz w:val="36"/>
          <w:szCs w:val="36"/>
          <w:rtl/>
        </w:rPr>
        <w:t>عرض مختصر عن برنامج:</w:t>
      </w:r>
    </w:p>
    <w:p w:rsidR="00D32697" w:rsidRPr="005B5CBB" w:rsidRDefault="0098609A" w:rsidP="0006459C">
      <w:pPr>
        <w:bidi/>
        <w:spacing w:before="240" w:line="216" w:lineRule="auto"/>
        <w:ind w:firstLine="567"/>
        <w:jc w:val="center"/>
        <w:rPr>
          <w:rFonts w:cs="AL-Mateen"/>
          <w:sz w:val="38"/>
          <w:szCs w:val="38"/>
          <w:rtl/>
        </w:rPr>
      </w:pPr>
      <w:r>
        <w:rPr>
          <w:rFonts w:cs="AL-Mateen" w:hint="cs"/>
          <w:sz w:val="38"/>
          <w:szCs w:val="38"/>
          <w:rtl/>
        </w:rPr>
        <w:t>"</w:t>
      </w:r>
      <w:r w:rsidR="00536D42">
        <w:rPr>
          <w:rFonts w:cs="AL-Mateen" w:hint="cs"/>
          <w:sz w:val="38"/>
          <w:szCs w:val="38"/>
          <w:rtl/>
        </w:rPr>
        <w:t xml:space="preserve">أخلاق الرسول </w:t>
      </w:r>
      <w:r w:rsidR="00536D42" w:rsidRPr="00536D42"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cs="AL-Mateen" w:hint="cs"/>
          <w:sz w:val="38"/>
          <w:szCs w:val="38"/>
          <w:rtl/>
        </w:rPr>
        <w:t>"</w:t>
      </w:r>
    </w:p>
    <w:p w:rsidR="00353564" w:rsidRPr="00353564" w:rsidRDefault="00353564" w:rsidP="0006459C">
      <w:pPr>
        <w:bidi/>
        <w:spacing w:before="240" w:line="216" w:lineRule="auto"/>
        <w:jc w:val="both"/>
        <w:rPr>
          <w:rFonts w:cs="AL-Mateen"/>
          <w:b/>
          <w:bCs/>
          <w:sz w:val="32"/>
          <w:szCs w:val="32"/>
          <w:rtl/>
        </w:rPr>
      </w:pPr>
      <w:r w:rsidRPr="00353564">
        <w:rPr>
          <w:rFonts w:cs="AL-Mateen" w:hint="cs"/>
          <w:b/>
          <w:bCs/>
          <w:sz w:val="32"/>
          <w:szCs w:val="32"/>
          <w:rtl/>
        </w:rPr>
        <w:t>وصف البرنامج:</w:t>
      </w:r>
    </w:p>
    <w:p w:rsidR="00D32697" w:rsidRDefault="00427BC1" w:rsidP="00427BC1">
      <w:pPr>
        <w:bidi/>
        <w:spacing w:before="240" w:line="216" w:lineRule="auto"/>
        <w:ind w:firstLine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برنامج يقوم عليه وزارة الشؤون الإسلامية والأوقاف والدعوة والإرشاد بالمملكة العربية السعودية ب</w:t>
      </w:r>
      <w:bookmarkStart w:id="0" w:name="_GoBack"/>
      <w:bookmarkEnd w:id="0"/>
      <w:r w:rsidR="00671E14" w:rsidRPr="00353564">
        <w:rPr>
          <w:rFonts w:cs="AL-Mohanad" w:hint="cs"/>
          <w:b/>
          <w:bCs/>
          <w:sz w:val="32"/>
          <w:szCs w:val="32"/>
          <w:rtl/>
        </w:rPr>
        <w:t>عنوان:</w:t>
      </w:r>
      <w:r w:rsidR="00671E14">
        <w:rPr>
          <w:rFonts w:cs="AL-Mohanad" w:hint="cs"/>
          <w:sz w:val="32"/>
          <w:szCs w:val="32"/>
          <w:rtl/>
        </w:rPr>
        <w:t xml:space="preserve">  "</w:t>
      </w:r>
      <w:r w:rsidR="00536D42">
        <w:rPr>
          <w:rFonts w:cs="AL-Mateen" w:hint="cs"/>
          <w:b/>
          <w:bCs/>
          <w:sz w:val="36"/>
          <w:szCs w:val="36"/>
          <w:rtl/>
        </w:rPr>
        <w:t xml:space="preserve">أخلاق الرسول </w:t>
      </w:r>
      <w:r w:rsidR="00536D42" w:rsidRPr="00536D42">
        <w:rPr>
          <w:rFonts w:ascii="Traditional Arabic" w:hAnsi="Traditional Arabic" w:cs="Traditional Arabic"/>
          <w:b/>
          <w:bCs/>
          <w:sz w:val="36"/>
          <w:szCs w:val="36"/>
        </w:rPr>
        <w:sym w:font="AGA Arabesque" w:char="F072"/>
      </w:r>
      <w:r w:rsidR="00671E14">
        <w:rPr>
          <w:rFonts w:cs="AL-Mohanad" w:hint="cs"/>
          <w:sz w:val="32"/>
          <w:szCs w:val="32"/>
          <w:rtl/>
        </w:rPr>
        <w:t>"</w:t>
      </w:r>
    </w:p>
    <w:p w:rsidR="00671E14" w:rsidRDefault="00C16A6B" w:rsidP="0006459C">
      <w:pPr>
        <w:bidi/>
        <w:spacing w:before="240" w:line="216" w:lineRule="auto"/>
        <w:ind w:firstLine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إعداد وتقديم</w:t>
      </w:r>
      <w:r w:rsidR="00671E14" w:rsidRPr="00353564">
        <w:rPr>
          <w:rFonts w:cs="AL-Mohanad" w:hint="cs"/>
          <w:b/>
          <w:bCs/>
          <w:sz w:val="32"/>
          <w:szCs w:val="32"/>
          <w:rtl/>
        </w:rPr>
        <w:t>:</w:t>
      </w:r>
      <w:r w:rsidR="00671E14">
        <w:rPr>
          <w:rFonts w:cs="AL-Mohanad" w:hint="cs"/>
          <w:sz w:val="32"/>
          <w:szCs w:val="32"/>
          <w:rtl/>
        </w:rPr>
        <w:t xml:space="preserve"> الأستاذ الدكتور/ عادل بن علي الشدي</w:t>
      </w:r>
    </w:p>
    <w:p w:rsidR="00E1578F" w:rsidRPr="00490D3A" w:rsidRDefault="00C16A6B" w:rsidP="00860959">
      <w:pPr>
        <w:bidi/>
        <w:spacing w:before="240" w:line="216" w:lineRule="auto"/>
        <w:ind w:left="141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أستاذ </w:t>
      </w:r>
      <w:r w:rsidR="00860959">
        <w:rPr>
          <w:rFonts w:cs="AL-Mohanad" w:hint="cs"/>
          <w:sz w:val="32"/>
          <w:szCs w:val="32"/>
          <w:rtl/>
        </w:rPr>
        <w:t>التفسير وعلوم القرآن</w:t>
      </w:r>
      <w:r>
        <w:rPr>
          <w:rFonts w:cs="AL-Mohanad" w:hint="cs"/>
          <w:sz w:val="32"/>
          <w:szCs w:val="32"/>
          <w:rtl/>
        </w:rPr>
        <w:t xml:space="preserve"> بجامعة الملك سعود</w:t>
      </w:r>
    </w:p>
    <w:p w:rsidR="00671E14" w:rsidRDefault="00D403B8" w:rsidP="0006459C">
      <w:pPr>
        <w:bidi/>
        <w:spacing w:before="240" w:line="216" w:lineRule="auto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التكرار</w:t>
      </w:r>
      <w:r w:rsidR="00671E14" w:rsidRPr="00353564">
        <w:rPr>
          <w:rFonts w:cs="AL-Mohanad" w:hint="cs"/>
          <w:b/>
          <w:bCs/>
          <w:sz w:val="32"/>
          <w:szCs w:val="32"/>
          <w:rtl/>
        </w:rPr>
        <w:t>:</w:t>
      </w:r>
      <w:r w:rsidR="00671E14">
        <w:rPr>
          <w:rFonts w:cs="AL-Mohanad" w:hint="cs"/>
          <w:sz w:val="32"/>
          <w:szCs w:val="32"/>
          <w:rtl/>
        </w:rPr>
        <w:t xml:space="preserve"> يومي</w:t>
      </w:r>
    </w:p>
    <w:p w:rsidR="00671E14" w:rsidRDefault="00D403B8" w:rsidP="0006459C">
      <w:pPr>
        <w:bidi/>
        <w:spacing w:before="240" w:line="216" w:lineRule="auto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</w:t>
      </w:r>
      <w:r w:rsidR="00671E14" w:rsidRPr="00353564">
        <w:rPr>
          <w:rFonts w:cs="AL-Mohanad" w:hint="cs"/>
          <w:b/>
          <w:bCs/>
          <w:sz w:val="32"/>
          <w:szCs w:val="32"/>
          <w:rtl/>
        </w:rPr>
        <w:t>مدة:</w:t>
      </w:r>
      <w:r w:rsidR="006D651A">
        <w:rPr>
          <w:rFonts w:cs="AL-Mohanad" w:hint="cs"/>
          <w:sz w:val="32"/>
          <w:szCs w:val="32"/>
          <w:rtl/>
        </w:rPr>
        <w:t xml:space="preserve"> </w:t>
      </w:r>
      <w:r w:rsidR="005E353B">
        <w:rPr>
          <w:rFonts w:cs="AL-Mohanad" w:hint="cs"/>
          <w:sz w:val="32"/>
          <w:szCs w:val="32"/>
          <w:rtl/>
        </w:rPr>
        <w:t>(</w:t>
      </w:r>
      <w:r w:rsidR="007865C0">
        <w:rPr>
          <w:rFonts w:cs="AL-Mohanad" w:hint="cs"/>
          <w:sz w:val="32"/>
          <w:szCs w:val="32"/>
          <w:rtl/>
        </w:rPr>
        <w:t>10</w:t>
      </w:r>
      <w:r w:rsidR="005E353B">
        <w:rPr>
          <w:rFonts w:cs="AL-Mohanad" w:hint="cs"/>
          <w:sz w:val="32"/>
          <w:szCs w:val="32"/>
          <w:rtl/>
        </w:rPr>
        <w:t>)</w:t>
      </w:r>
      <w:r w:rsidR="00671E14">
        <w:rPr>
          <w:rFonts w:cs="AL-Mohanad" w:hint="cs"/>
          <w:sz w:val="32"/>
          <w:szCs w:val="32"/>
          <w:rtl/>
        </w:rPr>
        <w:t xml:space="preserve"> </w:t>
      </w:r>
      <w:r w:rsidR="00445C1B">
        <w:rPr>
          <w:rFonts w:cs="AL-Mohanad" w:hint="cs"/>
          <w:sz w:val="32"/>
          <w:szCs w:val="32"/>
          <w:rtl/>
        </w:rPr>
        <w:t>دقائق</w:t>
      </w:r>
      <w:r w:rsidR="00671E14">
        <w:rPr>
          <w:rFonts w:cs="AL-Mohanad" w:hint="cs"/>
          <w:sz w:val="32"/>
          <w:szCs w:val="32"/>
          <w:rtl/>
        </w:rPr>
        <w:t>.</w:t>
      </w:r>
    </w:p>
    <w:p w:rsidR="00671E14" w:rsidRPr="00353564" w:rsidRDefault="00671E14" w:rsidP="0006459C">
      <w:pPr>
        <w:bidi/>
        <w:spacing w:before="240" w:line="216" w:lineRule="auto"/>
        <w:jc w:val="both"/>
        <w:rPr>
          <w:rFonts w:cs="AL-Mateen"/>
          <w:b/>
          <w:bCs/>
          <w:sz w:val="32"/>
          <w:szCs w:val="32"/>
          <w:rtl/>
        </w:rPr>
      </w:pPr>
      <w:r w:rsidRPr="00353564">
        <w:rPr>
          <w:rFonts w:cs="AL-Mateen" w:hint="cs"/>
          <w:b/>
          <w:bCs/>
          <w:sz w:val="32"/>
          <w:szCs w:val="32"/>
          <w:rtl/>
        </w:rPr>
        <w:t>أهداف البرنامج:</w:t>
      </w:r>
    </w:p>
    <w:p w:rsidR="0098609A" w:rsidRDefault="00671E14" w:rsidP="0006459C">
      <w:pPr>
        <w:pStyle w:val="a3"/>
        <w:numPr>
          <w:ilvl w:val="0"/>
          <w:numId w:val="10"/>
        </w:numPr>
        <w:bidi/>
        <w:spacing w:before="240" w:line="216" w:lineRule="auto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نشر </w:t>
      </w:r>
      <w:r w:rsidR="00490D3A">
        <w:rPr>
          <w:rFonts w:cs="AL-Mohanad" w:hint="cs"/>
          <w:sz w:val="32"/>
          <w:szCs w:val="32"/>
          <w:rtl/>
        </w:rPr>
        <w:t>القيم الإسلامية</w:t>
      </w:r>
      <w:r w:rsidR="00C16A6B">
        <w:rPr>
          <w:rFonts w:cs="AL-Mohanad" w:hint="cs"/>
          <w:sz w:val="32"/>
          <w:szCs w:val="32"/>
          <w:rtl/>
        </w:rPr>
        <w:t xml:space="preserve"> الوسطية</w:t>
      </w:r>
      <w:r w:rsidR="00490D3A">
        <w:rPr>
          <w:rFonts w:cs="AL-Mohanad" w:hint="cs"/>
          <w:sz w:val="32"/>
          <w:szCs w:val="32"/>
          <w:rtl/>
        </w:rPr>
        <w:t xml:space="preserve"> بين الأجيال، ولا سيما الشباب</w:t>
      </w:r>
      <w:r w:rsidR="0098609A">
        <w:rPr>
          <w:rFonts w:cs="AL-Mohanad" w:hint="cs"/>
          <w:sz w:val="32"/>
          <w:szCs w:val="32"/>
          <w:rtl/>
        </w:rPr>
        <w:t>.</w:t>
      </w:r>
    </w:p>
    <w:p w:rsidR="00671E14" w:rsidRDefault="00490D3A" w:rsidP="0006459C">
      <w:pPr>
        <w:pStyle w:val="a3"/>
        <w:numPr>
          <w:ilvl w:val="0"/>
          <w:numId w:val="10"/>
        </w:numPr>
        <w:bidi/>
        <w:spacing w:before="240" w:line="216" w:lineRule="auto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بيان أثر </w:t>
      </w:r>
      <w:r w:rsidR="00536D42">
        <w:rPr>
          <w:rFonts w:cs="AL-Mohanad" w:hint="cs"/>
          <w:sz w:val="32"/>
          <w:szCs w:val="32"/>
          <w:rtl/>
        </w:rPr>
        <w:t xml:space="preserve">التخلق بأخلاق الرسول </w:t>
      </w:r>
      <w:r w:rsidR="00536D42" w:rsidRPr="00536D42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36D42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 في الحياة اليومية للناس</w:t>
      </w:r>
      <w:r w:rsidR="00671E14">
        <w:rPr>
          <w:rFonts w:cs="AL-Mohanad" w:hint="cs"/>
          <w:sz w:val="32"/>
          <w:szCs w:val="32"/>
          <w:rtl/>
        </w:rPr>
        <w:t>.</w:t>
      </w:r>
    </w:p>
    <w:p w:rsidR="00490D3A" w:rsidRDefault="00490D3A" w:rsidP="0006459C">
      <w:pPr>
        <w:pStyle w:val="a3"/>
        <w:numPr>
          <w:ilvl w:val="0"/>
          <w:numId w:val="10"/>
        </w:numPr>
        <w:bidi/>
        <w:spacing w:before="240" w:line="216" w:lineRule="auto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بيان أثر التمسك با</w:t>
      </w:r>
      <w:r w:rsidR="00536D42">
        <w:rPr>
          <w:rFonts w:cs="AL-Mohanad" w:hint="cs"/>
          <w:sz w:val="32"/>
          <w:szCs w:val="32"/>
          <w:rtl/>
        </w:rPr>
        <w:t xml:space="preserve">لأخلاق النبوية في </w:t>
      </w:r>
      <w:r>
        <w:rPr>
          <w:rFonts w:cs="AL-Mohanad" w:hint="cs"/>
          <w:sz w:val="32"/>
          <w:szCs w:val="32"/>
          <w:rtl/>
        </w:rPr>
        <w:t xml:space="preserve">زيادة التلاحم بين أفراد </w:t>
      </w:r>
      <w:r w:rsidR="00C16A6B">
        <w:rPr>
          <w:rFonts w:cs="AL-Mohanad" w:hint="cs"/>
          <w:sz w:val="32"/>
          <w:szCs w:val="32"/>
          <w:rtl/>
        </w:rPr>
        <w:t>المجتمع وولاة الأمر</w:t>
      </w:r>
    </w:p>
    <w:p w:rsidR="0006459C" w:rsidRPr="0006459C" w:rsidRDefault="00490D3A" w:rsidP="0006459C">
      <w:pPr>
        <w:bidi/>
        <w:spacing w:before="240" w:line="216" w:lineRule="auto"/>
        <w:ind w:left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450219" w:rsidRPr="00490D3A">
        <w:rPr>
          <w:rFonts w:cs="AL-Mohanad" w:hint="cs"/>
          <w:sz w:val="32"/>
          <w:szCs w:val="32"/>
          <w:rtl/>
        </w:rPr>
        <w:t>إبراز جهود المملكة العربية السعودية في العناية ب</w:t>
      </w:r>
      <w:r w:rsidRPr="00490D3A">
        <w:rPr>
          <w:rFonts w:cs="AL-Mohanad" w:hint="cs"/>
          <w:sz w:val="32"/>
          <w:szCs w:val="32"/>
          <w:rtl/>
        </w:rPr>
        <w:t xml:space="preserve">تعزيز </w:t>
      </w:r>
      <w:r w:rsidR="00536D42">
        <w:rPr>
          <w:rFonts w:cs="AL-Mohanad" w:hint="cs"/>
          <w:sz w:val="32"/>
          <w:szCs w:val="32"/>
          <w:rtl/>
        </w:rPr>
        <w:t>الأخلاق</w:t>
      </w:r>
      <w:r w:rsidRPr="00490D3A">
        <w:rPr>
          <w:rFonts w:cs="AL-Mohanad" w:hint="cs"/>
          <w:sz w:val="32"/>
          <w:szCs w:val="32"/>
          <w:rtl/>
        </w:rPr>
        <w:t xml:space="preserve"> الإسلامية</w:t>
      </w:r>
      <w:r w:rsidR="00C16A6B">
        <w:rPr>
          <w:rFonts w:cs="AL-Mohanad" w:hint="cs"/>
          <w:sz w:val="32"/>
          <w:szCs w:val="32"/>
          <w:rtl/>
        </w:rPr>
        <w:t xml:space="preserve"> السمحة</w:t>
      </w:r>
      <w:r w:rsidR="00450219" w:rsidRPr="00490D3A">
        <w:rPr>
          <w:rFonts w:cs="AL-Mohanad" w:hint="cs"/>
          <w:sz w:val="32"/>
          <w:szCs w:val="32"/>
          <w:rtl/>
        </w:rPr>
        <w:t>.</w:t>
      </w:r>
    </w:p>
    <w:p w:rsidR="005C6BB0" w:rsidRDefault="005C6BB0" w:rsidP="0006459C">
      <w:pPr>
        <w:bidi/>
        <w:spacing w:before="240" w:line="240" w:lineRule="auto"/>
        <w:jc w:val="center"/>
        <w:rPr>
          <w:rFonts w:cs="AL-Mateen"/>
          <w:b/>
          <w:bCs/>
          <w:sz w:val="32"/>
          <w:szCs w:val="32"/>
          <w:rtl/>
        </w:rPr>
      </w:pPr>
      <w:r>
        <w:rPr>
          <w:rFonts w:cs="AL-Mateen" w:hint="cs"/>
          <w:b/>
          <w:bCs/>
          <w:sz w:val="32"/>
          <w:szCs w:val="32"/>
          <w:rtl/>
        </w:rPr>
        <w:lastRenderedPageBreak/>
        <w:t xml:space="preserve">جدول حلقات </w:t>
      </w:r>
      <w:r w:rsidRPr="0020592D">
        <w:rPr>
          <w:rFonts w:cs="AL-Mateen" w:hint="eastAsia"/>
          <w:b/>
          <w:bCs/>
          <w:sz w:val="32"/>
          <w:szCs w:val="32"/>
          <w:rtl/>
        </w:rPr>
        <w:t>برنامج</w:t>
      </w:r>
      <w:r>
        <w:rPr>
          <w:rFonts w:cs="AL-Mateen" w:hint="cs"/>
          <w:b/>
          <w:bCs/>
          <w:sz w:val="32"/>
          <w:szCs w:val="32"/>
          <w:rtl/>
        </w:rPr>
        <w:t xml:space="preserve"> </w:t>
      </w:r>
      <w:r w:rsidR="00103F56">
        <w:rPr>
          <w:rFonts w:cs="AL-Mateen" w:hint="cs"/>
          <w:b/>
          <w:bCs/>
          <w:sz w:val="32"/>
          <w:szCs w:val="32"/>
          <w:rtl/>
        </w:rPr>
        <w:t xml:space="preserve"> </w:t>
      </w:r>
      <w:r w:rsidR="00103F56" w:rsidRPr="00103F56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="0026601B">
        <w:rPr>
          <w:rFonts w:cs="AL-Mateen" w:hint="cs"/>
          <w:b/>
          <w:bCs/>
          <w:sz w:val="32"/>
          <w:szCs w:val="32"/>
          <w:rtl/>
        </w:rPr>
        <w:t xml:space="preserve">أخلاق الرسول </w:t>
      </w:r>
      <w:r w:rsidR="0026601B" w:rsidRPr="0026601B">
        <w:rPr>
          <w:rFonts w:ascii="Traditional Arabic" w:hAnsi="Traditional Arabic" w:cs="Traditional Arabic"/>
          <w:b/>
          <w:bCs/>
          <w:sz w:val="36"/>
          <w:szCs w:val="36"/>
        </w:rPr>
        <w:sym w:font="AGA Arabesque" w:char="F072"/>
      </w:r>
      <w:r w:rsidR="00103F56">
        <w:rPr>
          <w:rFonts w:cs="AL-Mateen" w:hint="cs"/>
          <w:b/>
          <w:bCs/>
          <w:sz w:val="32"/>
          <w:szCs w:val="32"/>
          <w:rtl/>
        </w:rPr>
        <w:t xml:space="preserve"> </w:t>
      </w:r>
      <w:r w:rsidR="00103F56" w:rsidRPr="00103F56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Pr="0020592D">
        <w:rPr>
          <w:rFonts w:cs="AL-Mateen"/>
          <w:b/>
          <w:bCs/>
          <w:sz w:val="32"/>
          <w:szCs w:val="32"/>
          <w:rtl/>
        </w:rPr>
        <w:t>:</w:t>
      </w:r>
    </w:p>
    <w:p w:rsidR="00490D3A" w:rsidRPr="00490D3A" w:rsidRDefault="00D1113E" w:rsidP="00C64854">
      <w:pPr>
        <w:bidi/>
        <w:spacing w:line="240" w:lineRule="auto"/>
        <w:jc w:val="both"/>
        <w:rPr>
          <w:rFonts w:cs="AL-Mateen"/>
          <w:b/>
          <w:bCs/>
          <w:sz w:val="32"/>
          <w:szCs w:val="32"/>
        </w:rPr>
      </w:pPr>
      <w:r w:rsidRPr="004A196E">
        <w:rPr>
          <w:rFonts w:cs="mohammad bold art 1" w:hint="cs"/>
          <w:b/>
          <w:bCs/>
          <w:sz w:val="32"/>
          <w:szCs w:val="32"/>
          <w:u w:val="single"/>
          <w:rtl/>
        </w:rPr>
        <w:t>ملاحظة</w:t>
      </w:r>
      <w:r w:rsidRPr="004A196E">
        <w:rPr>
          <w:rFonts w:cs="mohammad bold art 1" w:hint="cs"/>
          <w:b/>
          <w:bCs/>
          <w:sz w:val="32"/>
          <w:szCs w:val="32"/>
          <w:rtl/>
        </w:rPr>
        <w:t>: يتم ال</w:t>
      </w:r>
      <w:r w:rsidR="00462F88" w:rsidRPr="004A196E">
        <w:rPr>
          <w:rFonts w:cs="mohammad bold art 1" w:hint="cs"/>
          <w:b/>
          <w:bCs/>
          <w:sz w:val="32"/>
          <w:szCs w:val="32"/>
          <w:rtl/>
        </w:rPr>
        <w:t xml:space="preserve">عرض في كل حلقة </w:t>
      </w:r>
      <w:r w:rsidR="00C16A6B" w:rsidRPr="004A196E">
        <w:rPr>
          <w:rFonts w:cs="mohammad bold art 1" w:hint="cs"/>
          <w:b/>
          <w:bCs/>
          <w:sz w:val="32"/>
          <w:szCs w:val="32"/>
          <w:rtl/>
        </w:rPr>
        <w:t>ل</w:t>
      </w:r>
      <w:r w:rsidR="00490D3A" w:rsidRPr="004A196E">
        <w:rPr>
          <w:rFonts w:cs="mohammad bold art 1" w:hint="cs"/>
          <w:b/>
          <w:bCs/>
          <w:sz w:val="32"/>
          <w:szCs w:val="32"/>
          <w:rtl/>
        </w:rPr>
        <w:t xml:space="preserve">لتأصيل الشرعي </w:t>
      </w:r>
      <w:r w:rsidR="00B25FDE" w:rsidRPr="004A196E">
        <w:rPr>
          <w:rFonts w:cs="mohammad bold art 1" w:hint="cs"/>
          <w:b/>
          <w:bCs/>
          <w:sz w:val="32"/>
          <w:szCs w:val="32"/>
          <w:rtl/>
        </w:rPr>
        <w:t xml:space="preserve">لخلق </w:t>
      </w:r>
      <w:r w:rsidR="00C64854" w:rsidRPr="004A196E">
        <w:rPr>
          <w:rFonts w:cs="mohammad bold art 1" w:hint="cs"/>
          <w:b/>
          <w:bCs/>
          <w:sz w:val="32"/>
          <w:szCs w:val="32"/>
          <w:rtl/>
        </w:rPr>
        <w:t>ن</w:t>
      </w:r>
      <w:r w:rsidR="00B25FDE" w:rsidRPr="004A196E">
        <w:rPr>
          <w:rFonts w:cs="mohammad bold art 1" w:hint="cs"/>
          <w:b/>
          <w:bCs/>
          <w:sz w:val="32"/>
          <w:szCs w:val="32"/>
          <w:rtl/>
        </w:rPr>
        <w:t>بوي شريف</w:t>
      </w:r>
      <w:r w:rsidR="00490D3A" w:rsidRPr="004A196E">
        <w:rPr>
          <w:rFonts w:cs="mohammad bold art 1" w:hint="cs"/>
          <w:b/>
          <w:bCs/>
          <w:sz w:val="32"/>
          <w:szCs w:val="32"/>
          <w:rtl/>
        </w:rPr>
        <w:t xml:space="preserve"> </w:t>
      </w:r>
      <w:r w:rsidR="004A196E">
        <w:rPr>
          <w:rFonts w:cs="mohammad bold art 1" w:hint="cs"/>
          <w:b/>
          <w:bCs/>
          <w:sz w:val="32"/>
          <w:szCs w:val="32"/>
          <w:rtl/>
        </w:rPr>
        <w:t xml:space="preserve">مع </w:t>
      </w:r>
      <w:r w:rsidR="00C16A6B" w:rsidRPr="004A196E">
        <w:rPr>
          <w:rFonts w:cs="mohammad bold art 1" w:hint="cs"/>
          <w:b/>
          <w:bCs/>
          <w:sz w:val="32"/>
          <w:szCs w:val="32"/>
          <w:rtl/>
        </w:rPr>
        <w:t>ربطه بالأثر الواقعي</w:t>
      </w:r>
      <w:r w:rsidR="00490D3A" w:rsidRPr="004A196E">
        <w:rPr>
          <w:rFonts w:cs="mohammad bold art 1" w:hint="cs"/>
          <w:b/>
          <w:bCs/>
          <w:sz w:val="32"/>
          <w:szCs w:val="32"/>
          <w:rtl/>
        </w:rPr>
        <w:t xml:space="preserve"> في الحياة اليومية</w:t>
      </w:r>
      <w:r w:rsidR="00DC5195" w:rsidRPr="004A196E">
        <w:rPr>
          <w:rFonts w:cs="mohammad bold art 1" w:hint="cs"/>
          <w:b/>
          <w:bCs/>
          <w:sz w:val="32"/>
          <w:szCs w:val="32"/>
          <w:rtl/>
        </w:rPr>
        <w:t xml:space="preserve"> للفرد والمجتمع</w:t>
      </w:r>
      <w:r w:rsidR="00DC5195">
        <w:rPr>
          <w:rFonts w:cs="AL-Mateen" w:hint="cs"/>
          <w:b/>
          <w:bCs/>
          <w:sz w:val="32"/>
          <w:szCs w:val="32"/>
          <w:rtl/>
        </w:rPr>
        <w:t>.</w:t>
      </w:r>
    </w:p>
    <w:tbl>
      <w:tblPr>
        <w:bidiVisual/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331"/>
      </w:tblGrid>
      <w:tr w:rsidR="005C6BB0" w:rsidRPr="00FE5247" w:rsidTr="000F0FB7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Pr="004A196E" w:rsidRDefault="005C6BB0" w:rsidP="00943288">
            <w:pPr>
              <w:bidi/>
              <w:spacing w:after="0" w:line="240" w:lineRule="auto"/>
              <w:jc w:val="both"/>
              <w:rPr>
                <w:rFonts w:cs="AL-Mateen"/>
                <w:b/>
                <w:bCs/>
                <w:sz w:val="32"/>
                <w:szCs w:val="32"/>
              </w:rPr>
            </w:pPr>
            <w:r w:rsidRPr="004A196E">
              <w:rPr>
                <w:rFonts w:cs="AL-Mateen" w:hint="eastAsia"/>
                <w:b/>
                <w:bCs/>
                <w:sz w:val="32"/>
                <w:szCs w:val="32"/>
                <w:rtl/>
              </w:rPr>
              <w:t>رقم</w:t>
            </w:r>
            <w:r w:rsidRPr="004A196E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4A196E">
              <w:rPr>
                <w:rFonts w:cs="AL-Mateen" w:hint="eastAsia"/>
                <w:b/>
                <w:bCs/>
                <w:sz w:val="32"/>
                <w:szCs w:val="32"/>
                <w:rtl/>
              </w:rPr>
              <w:t>الحلقة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Pr="004A196E" w:rsidRDefault="005C6BB0" w:rsidP="00943288">
            <w:pPr>
              <w:bidi/>
              <w:spacing w:after="0" w:line="240" w:lineRule="auto"/>
              <w:jc w:val="both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4A196E">
              <w:rPr>
                <w:rFonts w:cs="AL-Mateen" w:hint="eastAsia"/>
                <w:b/>
                <w:bCs/>
                <w:sz w:val="32"/>
                <w:szCs w:val="32"/>
                <w:rtl/>
              </w:rPr>
              <w:t>عنوان</w:t>
            </w:r>
            <w:r w:rsidRPr="004A196E">
              <w:rPr>
                <w:rFonts w:cs="AL-Mateen"/>
                <w:b/>
                <w:bCs/>
                <w:sz w:val="32"/>
                <w:szCs w:val="32"/>
                <w:rtl/>
              </w:rPr>
              <w:t xml:space="preserve"> </w:t>
            </w:r>
            <w:r w:rsidRPr="004A196E">
              <w:rPr>
                <w:rFonts w:cs="AL-Mateen" w:hint="eastAsia"/>
                <w:b/>
                <w:bCs/>
                <w:sz w:val="32"/>
                <w:szCs w:val="32"/>
                <w:rtl/>
              </w:rPr>
              <w:t>الحلقة</w:t>
            </w:r>
          </w:p>
        </w:tc>
      </w:tr>
      <w:tr w:rsidR="00AD6D56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56" w:rsidRPr="00FE5247" w:rsidRDefault="00AD6D56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56" w:rsidRDefault="00AD6D56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أهمية معرفة أخلاق الرسول </w:t>
            </w:r>
            <w:r w:rsidRPr="00AD6D5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مكانة الأخلاق</w:t>
            </w:r>
          </w:p>
          <w:p w:rsidR="00E05A08" w:rsidRP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اكتساب الأخلاق</w:t>
            </w:r>
          </w:p>
        </w:tc>
      </w:tr>
      <w:tr w:rsidR="005C6BB0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Pr="00FE5247" w:rsidRDefault="005C6BB0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حسن الخلق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كان خلقه القرآن</w:t>
            </w:r>
          </w:p>
          <w:p w:rsidR="00E05A08" w:rsidRP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نماذج عملية من مكارم الأخلاق</w:t>
            </w:r>
          </w:p>
        </w:tc>
      </w:tr>
      <w:tr w:rsidR="005C6BB0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Pr="00FE5247" w:rsidRDefault="005C6BB0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B0" w:rsidRDefault="00764BBA" w:rsidP="0075041E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الرحمة </w:t>
            </w:r>
            <w:r w:rsidR="0075041E">
              <w:rPr>
                <w:rFonts w:cs="AL-Mohanad" w:hint="cs"/>
                <w:sz w:val="32"/>
                <w:szCs w:val="32"/>
                <w:rtl/>
              </w:rPr>
              <w:t>بالأمة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الرحمة في التشريع</w:t>
            </w:r>
          </w:p>
          <w:p w:rsidR="00E05A08" w:rsidRP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الرحمة في التطبيق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764BBA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="00F429EE">
              <w:rPr>
                <w:rFonts w:cs="AL-Mohanad" w:hint="cs"/>
                <w:sz w:val="32"/>
                <w:szCs w:val="32"/>
                <w:rtl/>
              </w:rPr>
              <w:t xml:space="preserve">رحمة </w:t>
            </w:r>
            <w:r>
              <w:rPr>
                <w:rFonts w:cs="AL-Mohanad" w:hint="cs"/>
                <w:sz w:val="32"/>
                <w:szCs w:val="32"/>
                <w:rtl/>
              </w:rPr>
              <w:t>بالأطفال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(أتقبلون صبيانكم؟)</w:t>
            </w:r>
          </w:p>
          <w:p w:rsidR="00E05A08" w:rsidRP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رحمة النبي </w:t>
            </w:r>
            <w:r w:rsidRPr="00E05A08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بالأطفال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F74F62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الرحمة بالنساء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مكانة المرأة قبل الإسلام</w:t>
            </w:r>
          </w:p>
          <w:p w:rsidR="00E05A08" w:rsidRPr="00E05A08" w:rsidRDefault="00E05A08" w:rsidP="00E05A08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استوصوا بالنساء خيرا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08" w:rsidRDefault="00764BBA" w:rsidP="00E05A0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الرحمة بالحيوان</w:t>
            </w:r>
            <w:r w:rsidR="00E05A08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05A08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شمول الرحمة في حياة النبي </w:t>
            </w:r>
            <w:r w:rsidRPr="008051EE">
              <w:rPr>
                <w:rFonts w:cs="AL-Mohanad"/>
                <w:sz w:val="32"/>
                <w:szCs w:val="32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  <w:p w:rsidR="008051EE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(من فجع هذه بولدها؟)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الصدق</w:t>
            </w:r>
            <w:r w:rsidR="008051EE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8051EE" w:rsidRDefault="008051EE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(عليكم بالصدق ...)</w:t>
            </w:r>
          </w:p>
          <w:p w:rsidR="008051EE" w:rsidRPr="00F41A61" w:rsidRDefault="008051EE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أثر الصدق على الفرد والمجتمع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الأمانة</w:t>
            </w:r>
            <w:r w:rsidR="008051EE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8051EE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جاءكم الأمين</w:t>
            </w:r>
          </w:p>
          <w:p w:rsidR="008051EE" w:rsidRPr="006B57AE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أمانته </w:t>
            </w:r>
            <w:r w:rsidRPr="008051EE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الصبر</w:t>
            </w:r>
            <w:r w:rsidR="008051EE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8051EE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الصبر على الأذى</w:t>
            </w:r>
          </w:p>
          <w:p w:rsidR="008051EE" w:rsidRPr="006B57AE" w:rsidRDefault="008051EE" w:rsidP="008051EE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الصبر في الدعوة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EB35D3" w:rsidRDefault="00581D40" w:rsidP="00581D40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 w:rsidRPr="00EB35D3">
              <w:rPr>
                <w:rFonts w:cs="AL-Mohanad" w:hint="cs"/>
                <w:sz w:val="32"/>
                <w:szCs w:val="32"/>
                <w:rtl/>
              </w:rPr>
              <w:t>العفو عن المسلمين</w:t>
            </w:r>
            <w:r w:rsidR="008051EE" w:rsidRPr="00EB35D3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EB35D3" w:rsidRDefault="00EB35D3" w:rsidP="00EB35D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EB35D3">
              <w:rPr>
                <w:rFonts w:cs="AL-Mohanad" w:hint="cs"/>
                <w:sz w:val="32"/>
                <w:szCs w:val="32"/>
                <w:rtl/>
              </w:rPr>
              <w:t>((فبما رحمة من الله لنت لهم))</w:t>
            </w:r>
          </w:p>
          <w:p w:rsidR="00EB35D3" w:rsidRPr="00EB35D3" w:rsidRDefault="00EB35D3" w:rsidP="00EB35D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EB35D3">
              <w:rPr>
                <w:rFonts w:cs="AL-Mohanad" w:hint="cs"/>
                <w:sz w:val="32"/>
                <w:szCs w:val="32"/>
                <w:rtl/>
              </w:rPr>
              <w:t xml:space="preserve">نماذج من عفو النبي </w:t>
            </w:r>
            <w:r w:rsidRPr="00EB35D3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 w:rsidRPr="00EB35D3">
              <w:rPr>
                <w:rFonts w:cs="AL-Mohanad" w:hint="cs"/>
                <w:sz w:val="32"/>
                <w:szCs w:val="32"/>
                <w:rtl/>
              </w:rPr>
              <w:t xml:space="preserve">  مع المسلمين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26" w:rsidRDefault="00581D40" w:rsidP="00225C13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العفو عن غير المسلمين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(أحوج منك لغير هذا)</w:t>
            </w:r>
          </w:p>
          <w:p w:rsidR="00764BBA" w:rsidRP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(اذهبوا فأنتم الطلقاء)</w:t>
            </w:r>
            <w:r w:rsidR="00225C13" w:rsidRPr="00287D26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العدل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مكانة العدل في رسالة النبي </w:t>
            </w:r>
            <w:r w:rsidRPr="00287D2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  <w:p w:rsidR="00287D26" w:rsidRP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عدله </w:t>
            </w:r>
            <w:r w:rsidRPr="00287D2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225C13" w:rsidP="00764BBA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الكرم والجود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(أجود من الريح المرسلة)</w:t>
            </w:r>
          </w:p>
          <w:p w:rsidR="00287D26" w:rsidRP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كرمه </w:t>
            </w:r>
            <w:r w:rsidRPr="00287D2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الوفاء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الوفاء بالعهد</w:t>
            </w:r>
          </w:p>
          <w:p w:rsidR="00287D26" w:rsidRP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وفاء النبي </w:t>
            </w:r>
            <w:r w:rsidRPr="00287D2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الحلم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(الحلم بالتحلم)</w:t>
            </w:r>
          </w:p>
          <w:p w:rsidR="00287D26" w:rsidRPr="00287D26" w:rsidRDefault="00287D26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 xml:space="preserve">نماذج من حلم النبي </w:t>
            </w:r>
            <w:r w:rsidRPr="00287D26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التواضع</w:t>
            </w:r>
            <w:r w:rsidR="00287D26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287D26" w:rsidRDefault="00BA3763" w:rsidP="00287D26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((واخفض جناحك لمن اتبعك من المؤمنين))</w:t>
            </w:r>
          </w:p>
          <w:p w:rsidR="00BA3763" w:rsidRPr="00287D26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تواضعه </w:t>
            </w:r>
            <w:r w:rsidRPr="00BA3763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BF26CE" w:rsidP="00BF26CE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الزهد</w:t>
            </w:r>
            <w:r w:rsidR="00BA3763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حقيقة الزهد</w:t>
            </w:r>
          </w:p>
          <w:p w:rsidR="00BA3763" w:rsidRP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زهده </w:t>
            </w:r>
            <w:r w:rsidRPr="00BA3763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63" w:rsidRDefault="00BF26CE" w:rsidP="0075041E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الشجاعة</w:t>
            </w:r>
            <w:r w:rsidR="00BA3763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الفرق بين الشجاعة والتهور</w:t>
            </w:r>
          </w:p>
          <w:p w:rsidR="00764BBA" w:rsidRP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شجاعة النبي </w:t>
            </w:r>
            <w:r w:rsidRPr="00BA3763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BF26CE" w:rsidRPr="00BA3763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BF26CE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CE" w:rsidRPr="00FE5247" w:rsidRDefault="00BF26CE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6CE" w:rsidRDefault="00BF26CE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الشكر</w:t>
            </w:r>
            <w:r w:rsidR="00BA3763">
              <w:rPr>
                <w:rFonts w:cs="AL-Mohanad" w:hint="cs"/>
                <w:sz w:val="32"/>
                <w:szCs w:val="32"/>
                <w:rtl/>
              </w:rPr>
              <w:t xml:space="preserve">: </w:t>
            </w:r>
          </w:p>
          <w:p w:rsid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أنواع الشكر</w:t>
            </w:r>
          </w:p>
          <w:p w:rsidR="00BA3763" w:rsidRPr="00BA3763" w:rsidRDefault="00BA3763" w:rsidP="00BA376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(أفلا أكون عبدا شكورا)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الحياء</w:t>
            </w:r>
            <w:r w:rsidR="009F47CC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9F47CC" w:rsidRDefault="009F47CC" w:rsidP="009F47CC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حقيقة الحياء</w:t>
            </w:r>
          </w:p>
          <w:p w:rsidR="009F47CC" w:rsidRPr="009F47CC" w:rsidRDefault="009F47CC" w:rsidP="009F47CC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</w:t>
            </w:r>
            <w:r w:rsidR="001F3313">
              <w:rPr>
                <w:rFonts w:cs="AL-Mohanad" w:hint="cs"/>
                <w:sz w:val="32"/>
                <w:szCs w:val="32"/>
                <w:rtl/>
              </w:rPr>
              <w:t xml:space="preserve">من حياء النبي </w:t>
            </w:r>
            <w:r w:rsidR="001F3313" w:rsidRPr="001F3313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 w:rsidR="001F3313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السكينة والوقار</w:t>
            </w:r>
            <w:r w:rsidR="001F3313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1F3313" w:rsidRDefault="001F3313" w:rsidP="001F331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معنى السكينة والوقار</w:t>
            </w:r>
          </w:p>
          <w:p w:rsidR="001F3313" w:rsidRPr="001F3313" w:rsidRDefault="001F3313" w:rsidP="001F331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((فأنزل السكينة على رسوله </w:t>
            </w:r>
            <w:r w:rsidR="000564FF">
              <w:rPr>
                <w:rFonts w:cs="AL-Mohanad" w:hint="cs"/>
                <w:sz w:val="32"/>
                <w:szCs w:val="32"/>
                <w:rtl/>
              </w:rPr>
              <w:t>و</w:t>
            </w:r>
            <w:r>
              <w:rPr>
                <w:rFonts w:cs="AL-Mohanad" w:hint="cs"/>
                <w:sz w:val="32"/>
                <w:szCs w:val="32"/>
                <w:rtl/>
              </w:rPr>
              <w:t>على المؤمنين))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الثقة بالله تعالى</w:t>
            </w:r>
            <w:r w:rsidR="001F3313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1F3313" w:rsidRDefault="000564FF" w:rsidP="001F3313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أهمية خلق الثقة بالله</w:t>
            </w:r>
          </w:p>
          <w:p w:rsidR="000564FF" w:rsidRPr="001F3313" w:rsidRDefault="000564FF" w:rsidP="000564FF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من ثقة النبي </w:t>
            </w:r>
            <w:r w:rsidRPr="000564FF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بربه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التفاؤل</w:t>
            </w:r>
            <w:r w:rsidR="00860784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860784" w:rsidRDefault="00860784" w:rsidP="00860784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حقيقة التفاؤل</w:t>
            </w:r>
          </w:p>
          <w:p w:rsidR="00860784" w:rsidRPr="00860784" w:rsidRDefault="00860784" w:rsidP="00860784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 xml:space="preserve">نماذج من تفاؤل النبي </w:t>
            </w:r>
            <w:r w:rsidRPr="00860784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حسن العشرة الزوجية</w:t>
            </w:r>
            <w:r w:rsidR="00FE4BD4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FE4BD4" w:rsidRDefault="00FE4BD4" w:rsidP="00FE4BD4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(خيركم خيركم لأهله)</w:t>
            </w:r>
          </w:p>
          <w:p w:rsidR="00FE4BD4" w:rsidRPr="00FE4BD4" w:rsidRDefault="00FE4BD4" w:rsidP="00FE4BD4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من حسن عشرة النبي </w:t>
            </w:r>
            <w:r w:rsidRPr="00FE4BD4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بأزواجه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BA" w:rsidRDefault="00764BBA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التوازن والاعتدال</w:t>
            </w:r>
            <w:r w:rsidR="00FB3C8F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FB3C8F" w:rsidRDefault="00FB3C8F" w:rsidP="00FB3C8F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(لكني أصوم أفطر، وأصلي وأرقد...)</w:t>
            </w:r>
          </w:p>
          <w:p w:rsidR="00FB3C8F" w:rsidRPr="00FB3C8F" w:rsidRDefault="00FB3C8F" w:rsidP="00FB3C8F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من معالم التوازن النبوي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BA" w:rsidRDefault="00DF112B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الذِّكر</w:t>
            </w:r>
            <w:r w:rsidR="00A8123B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A8123B" w:rsidRDefault="000F0FB7" w:rsidP="00A8123B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(لا يزال لسانك رطباً من ذكر الله)</w:t>
            </w:r>
          </w:p>
          <w:p w:rsidR="000F0FB7" w:rsidRPr="00A8123B" w:rsidRDefault="000F0FB7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مظاهر اعتناء النبي </w:t>
            </w:r>
            <w:r w:rsidRPr="000F0FB7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بالذكر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173480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BA" w:rsidRPr="00173480" w:rsidRDefault="00B736A7" w:rsidP="00F74F62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 w:rsidRPr="00173480">
              <w:rPr>
                <w:rFonts w:cs="AL-Mohanad" w:hint="cs"/>
                <w:sz w:val="32"/>
                <w:szCs w:val="32"/>
                <w:rtl/>
              </w:rPr>
              <w:t>حسن الظن بالله</w:t>
            </w:r>
            <w:r w:rsidR="000F0FB7" w:rsidRPr="00173480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0F0FB7" w:rsidRPr="00173480" w:rsidRDefault="00173480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173480">
              <w:rPr>
                <w:rFonts w:cs="AL-Mohanad" w:hint="cs"/>
                <w:sz w:val="32"/>
                <w:szCs w:val="32"/>
                <w:rtl/>
              </w:rPr>
              <w:t>حقيقة حسن الظن بالله</w:t>
            </w:r>
          </w:p>
          <w:p w:rsidR="00173480" w:rsidRPr="00173480" w:rsidRDefault="00173480" w:rsidP="00173480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 w:rsidRPr="00173480">
              <w:rPr>
                <w:rFonts w:cs="AL-Mohanad" w:hint="cs"/>
                <w:sz w:val="32"/>
                <w:szCs w:val="32"/>
                <w:rtl/>
              </w:rPr>
              <w:t>نماذج من حسن الظن بالله</w:t>
            </w:r>
          </w:p>
        </w:tc>
      </w:tr>
      <w:tr w:rsidR="00764BBA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BA" w:rsidRPr="00FE5247" w:rsidRDefault="00764BBA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BA" w:rsidRDefault="00B42ED4" w:rsidP="00943288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الاستقامة</w:t>
            </w:r>
            <w:r w:rsidR="000F0FB7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0F0FB7" w:rsidRDefault="000F0FB7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معنى الاستقامة</w:t>
            </w:r>
          </w:p>
          <w:p w:rsidR="000F0FB7" w:rsidRPr="000F0FB7" w:rsidRDefault="000F0FB7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((فاستقم كما أمرت))</w:t>
            </w:r>
          </w:p>
        </w:tc>
      </w:tr>
      <w:tr w:rsidR="00B42ED4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D4" w:rsidRPr="00FE5247" w:rsidRDefault="00B42ED4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D4" w:rsidRDefault="00B42ED4" w:rsidP="00E84AFA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رفق النبي </w:t>
            </w:r>
            <w:r w:rsidRPr="00606861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E84AFA">
              <w:rPr>
                <w:rFonts w:cs="AL-Mohanad" w:hint="cs"/>
                <w:sz w:val="32"/>
                <w:szCs w:val="32"/>
                <w:rtl/>
              </w:rPr>
              <w:t>في أحكامه</w:t>
            </w:r>
            <w:r w:rsidR="000F0FB7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0F0FB7" w:rsidRDefault="000F0FB7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حث النبي </w:t>
            </w:r>
            <w:r w:rsidRPr="000F0FB7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على الرفق</w:t>
            </w:r>
          </w:p>
          <w:p w:rsidR="000F0FB7" w:rsidRPr="000F0FB7" w:rsidRDefault="000F0FB7" w:rsidP="000F0FB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(ولكني خشيت أن تفرض عليكم صلاة الليل فتعجزوا عنها)</w:t>
            </w:r>
          </w:p>
        </w:tc>
      </w:tr>
      <w:tr w:rsidR="00B42ED4" w:rsidRPr="00FE5247" w:rsidTr="000F0FB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D4" w:rsidRPr="00FE5247" w:rsidRDefault="00B42ED4" w:rsidP="00943288">
            <w:pPr>
              <w:pStyle w:val="a3"/>
              <w:numPr>
                <w:ilvl w:val="0"/>
                <w:numId w:val="11"/>
              </w:numPr>
              <w:bidi/>
              <w:spacing w:after="0" w:line="240" w:lineRule="auto"/>
              <w:contextualSpacing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D4" w:rsidRDefault="00B42ED4" w:rsidP="00F74F62">
            <w:p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رفق النبي </w:t>
            </w:r>
            <w:r w:rsidRPr="00606861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E84AFA">
              <w:rPr>
                <w:rFonts w:cs="AL-Mohanad" w:hint="cs"/>
                <w:sz w:val="32"/>
                <w:szCs w:val="32"/>
                <w:rtl/>
              </w:rPr>
              <w:t>في تعليمه</w:t>
            </w:r>
            <w:r w:rsidR="00BF727D">
              <w:rPr>
                <w:rFonts w:cs="AL-Mohanad" w:hint="cs"/>
                <w:sz w:val="32"/>
                <w:szCs w:val="32"/>
                <w:rtl/>
              </w:rPr>
              <w:t>:</w:t>
            </w:r>
          </w:p>
          <w:p w:rsidR="00BF727D" w:rsidRDefault="00BF727D" w:rsidP="00BF727D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(دعوه لا تزرموه)</w:t>
            </w:r>
          </w:p>
          <w:p w:rsidR="00BF727D" w:rsidRPr="00BF727D" w:rsidRDefault="00BF727D" w:rsidP="00BF727D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نماذج من رفق النبي </w:t>
            </w:r>
            <w:r w:rsidRPr="00BF727D">
              <w:rPr>
                <w:rFonts w:ascii="Traditional Arabic" w:hAnsi="Traditional Arabic" w:cs="Traditional Arabic"/>
                <w:sz w:val="36"/>
                <w:szCs w:val="36"/>
              </w:rPr>
              <w:sym w:font="AGA Arabesque" w:char="F072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في تعليمه</w:t>
            </w:r>
          </w:p>
        </w:tc>
      </w:tr>
    </w:tbl>
    <w:p w:rsidR="005B5CBB" w:rsidRPr="00C5710A" w:rsidRDefault="005B5CBB" w:rsidP="00943288">
      <w:pPr>
        <w:bidi/>
        <w:spacing w:line="240" w:lineRule="auto"/>
        <w:jc w:val="both"/>
        <w:rPr>
          <w:rFonts w:cs="AL-Mateen"/>
          <w:sz w:val="32"/>
          <w:szCs w:val="32"/>
        </w:rPr>
      </w:pPr>
    </w:p>
    <w:sectPr w:rsidR="005B5CBB" w:rsidRPr="00C5710A" w:rsidSect="0026601B">
      <w:footerReference w:type="default" r:id="rId9"/>
      <w:pgSz w:w="12240" w:h="15840"/>
      <w:pgMar w:top="851" w:right="1800" w:bottom="241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36" w:rsidRDefault="00BC7436" w:rsidP="005E50BE">
      <w:pPr>
        <w:spacing w:after="0" w:line="240" w:lineRule="auto"/>
      </w:pPr>
      <w:r>
        <w:separator/>
      </w:r>
    </w:p>
  </w:endnote>
  <w:endnote w:type="continuationSeparator" w:id="0">
    <w:p w:rsidR="00BC7436" w:rsidRDefault="00BC7436" w:rsidP="005E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1438"/>
      <w:docPartObj>
        <w:docPartGallery w:val="Page Numbers (Bottom of Page)"/>
        <w:docPartUnique/>
      </w:docPartObj>
    </w:sdtPr>
    <w:sdtEndPr/>
    <w:sdtContent>
      <w:p w:rsidR="00706404" w:rsidRDefault="00DB67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6404" w:rsidRDefault="00706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36" w:rsidRDefault="00BC7436" w:rsidP="005E50BE">
      <w:pPr>
        <w:spacing w:after="0" w:line="240" w:lineRule="auto"/>
      </w:pPr>
      <w:r>
        <w:separator/>
      </w:r>
    </w:p>
  </w:footnote>
  <w:footnote w:type="continuationSeparator" w:id="0">
    <w:p w:rsidR="00BC7436" w:rsidRDefault="00BC7436" w:rsidP="005E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822"/>
    <w:multiLevelType w:val="hybridMultilevel"/>
    <w:tmpl w:val="19169F80"/>
    <w:lvl w:ilvl="0" w:tplc="17A2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4C59"/>
    <w:multiLevelType w:val="hybridMultilevel"/>
    <w:tmpl w:val="53741BFA"/>
    <w:lvl w:ilvl="0" w:tplc="17A2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C3650"/>
    <w:multiLevelType w:val="hybridMultilevel"/>
    <w:tmpl w:val="D3142BB4"/>
    <w:lvl w:ilvl="0" w:tplc="070473FE">
      <w:numFmt w:val="bullet"/>
      <w:lvlText w:val="-"/>
      <w:lvlJc w:val="left"/>
      <w:pPr>
        <w:ind w:left="720" w:hanging="360"/>
      </w:pPr>
      <w:rPr>
        <w:rFonts w:ascii="Calibri" w:eastAsia="Calibri" w:hAnsi="Calibri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A1B7F"/>
    <w:multiLevelType w:val="hybridMultilevel"/>
    <w:tmpl w:val="19169F80"/>
    <w:lvl w:ilvl="0" w:tplc="17A2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14B6"/>
    <w:multiLevelType w:val="hybridMultilevel"/>
    <w:tmpl w:val="19169F80"/>
    <w:lvl w:ilvl="0" w:tplc="17A2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12A"/>
    <w:multiLevelType w:val="hybridMultilevel"/>
    <w:tmpl w:val="D7A4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F03C8"/>
    <w:multiLevelType w:val="hybridMultilevel"/>
    <w:tmpl w:val="9260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370FA"/>
    <w:multiLevelType w:val="hybridMultilevel"/>
    <w:tmpl w:val="6A9443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C5270A"/>
    <w:multiLevelType w:val="hybridMultilevel"/>
    <w:tmpl w:val="AFD63F96"/>
    <w:lvl w:ilvl="0" w:tplc="523C4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3B06"/>
    <w:multiLevelType w:val="hybridMultilevel"/>
    <w:tmpl w:val="5C385A8A"/>
    <w:lvl w:ilvl="0" w:tplc="73FCFD98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752387"/>
    <w:multiLevelType w:val="hybridMultilevel"/>
    <w:tmpl w:val="59A45B30"/>
    <w:lvl w:ilvl="0" w:tplc="0D721E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01DD"/>
    <w:rsid w:val="0001756C"/>
    <w:rsid w:val="00034291"/>
    <w:rsid w:val="0004751F"/>
    <w:rsid w:val="000564FF"/>
    <w:rsid w:val="0006459C"/>
    <w:rsid w:val="0007260F"/>
    <w:rsid w:val="00073375"/>
    <w:rsid w:val="00090589"/>
    <w:rsid w:val="000A63A2"/>
    <w:rsid w:val="000B05E8"/>
    <w:rsid w:val="000B3232"/>
    <w:rsid w:val="000C04A4"/>
    <w:rsid w:val="000C7CEE"/>
    <w:rsid w:val="000D2D08"/>
    <w:rsid w:val="000D725E"/>
    <w:rsid w:val="000E1F58"/>
    <w:rsid w:val="000E3AE8"/>
    <w:rsid w:val="000F0FB7"/>
    <w:rsid w:val="000F6479"/>
    <w:rsid w:val="00103F56"/>
    <w:rsid w:val="00116873"/>
    <w:rsid w:val="00127F8A"/>
    <w:rsid w:val="0014139C"/>
    <w:rsid w:val="001429EF"/>
    <w:rsid w:val="00150177"/>
    <w:rsid w:val="00156359"/>
    <w:rsid w:val="00165371"/>
    <w:rsid w:val="00173480"/>
    <w:rsid w:val="00181E86"/>
    <w:rsid w:val="0019663E"/>
    <w:rsid w:val="001C54F3"/>
    <w:rsid w:val="001D12C4"/>
    <w:rsid w:val="001D5062"/>
    <w:rsid w:val="001D7F7E"/>
    <w:rsid w:val="001F3313"/>
    <w:rsid w:val="00200D26"/>
    <w:rsid w:val="0020592D"/>
    <w:rsid w:val="002163DA"/>
    <w:rsid w:val="00225C13"/>
    <w:rsid w:val="00243C36"/>
    <w:rsid w:val="00243EC7"/>
    <w:rsid w:val="00251ABC"/>
    <w:rsid w:val="0025414C"/>
    <w:rsid w:val="00254A50"/>
    <w:rsid w:val="00263603"/>
    <w:rsid w:val="0026601B"/>
    <w:rsid w:val="00284AF0"/>
    <w:rsid w:val="00287D26"/>
    <w:rsid w:val="002D1AFB"/>
    <w:rsid w:val="002D7E46"/>
    <w:rsid w:val="002E3579"/>
    <w:rsid w:val="002E605F"/>
    <w:rsid w:val="002F0115"/>
    <w:rsid w:val="002F1AB0"/>
    <w:rsid w:val="002F3F3B"/>
    <w:rsid w:val="003000EA"/>
    <w:rsid w:val="00302F64"/>
    <w:rsid w:val="003054C8"/>
    <w:rsid w:val="00316940"/>
    <w:rsid w:val="00325D08"/>
    <w:rsid w:val="00334CBE"/>
    <w:rsid w:val="00342223"/>
    <w:rsid w:val="003425AE"/>
    <w:rsid w:val="0034678E"/>
    <w:rsid w:val="00353274"/>
    <w:rsid w:val="00353564"/>
    <w:rsid w:val="00366E3D"/>
    <w:rsid w:val="00390647"/>
    <w:rsid w:val="00394007"/>
    <w:rsid w:val="003A2C5A"/>
    <w:rsid w:val="003B0251"/>
    <w:rsid w:val="003B0ED7"/>
    <w:rsid w:val="003B1568"/>
    <w:rsid w:val="003D0268"/>
    <w:rsid w:val="003E763F"/>
    <w:rsid w:val="003F1E1A"/>
    <w:rsid w:val="003F6723"/>
    <w:rsid w:val="00405715"/>
    <w:rsid w:val="0041063D"/>
    <w:rsid w:val="004266C5"/>
    <w:rsid w:val="00426DD9"/>
    <w:rsid w:val="00427BC1"/>
    <w:rsid w:val="00436B70"/>
    <w:rsid w:val="00444903"/>
    <w:rsid w:val="00445C1B"/>
    <w:rsid w:val="00450219"/>
    <w:rsid w:val="00462F88"/>
    <w:rsid w:val="0047457A"/>
    <w:rsid w:val="00487D21"/>
    <w:rsid w:val="00490D3A"/>
    <w:rsid w:val="00494ECC"/>
    <w:rsid w:val="00495616"/>
    <w:rsid w:val="004A196E"/>
    <w:rsid w:val="004A28E6"/>
    <w:rsid w:val="004A3837"/>
    <w:rsid w:val="004A5197"/>
    <w:rsid w:val="004A7EEB"/>
    <w:rsid w:val="004D0883"/>
    <w:rsid w:val="004D643F"/>
    <w:rsid w:val="004F07BB"/>
    <w:rsid w:val="005341E0"/>
    <w:rsid w:val="00536D42"/>
    <w:rsid w:val="005423C1"/>
    <w:rsid w:val="00542787"/>
    <w:rsid w:val="005443F2"/>
    <w:rsid w:val="0056613C"/>
    <w:rsid w:val="0056751A"/>
    <w:rsid w:val="005739DA"/>
    <w:rsid w:val="00576361"/>
    <w:rsid w:val="00581D40"/>
    <w:rsid w:val="005840BB"/>
    <w:rsid w:val="005B5CBB"/>
    <w:rsid w:val="005C34D5"/>
    <w:rsid w:val="005C367F"/>
    <w:rsid w:val="005C6BB0"/>
    <w:rsid w:val="005C751A"/>
    <w:rsid w:val="005D7086"/>
    <w:rsid w:val="005E13B6"/>
    <w:rsid w:val="005E3144"/>
    <w:rsid w:val="005E353B"/>
    <w:rsid w:val="005E50BE"/>
    <w:rsid w:val="005F1F15"/>
    <w:rsid w:val="005F7B8E"/>
    <w:rsid w:val="00604246"/>
    <w:rsid w:val="00604D42"/>
    <w:rsid w:val="00606861"/>
    <w:rsid w:val="00611FEE"/>
    <w:rsid w:val="00662953"/>
    <w:rsid w:val="00671E14"/>
    <w:rsid w:val="006769DD"/>
    <w:rsid w:val="00691304"/>
    <w:rsid w:val="006B57AE"/>
    <w:rsid w:val="006C2C75"/>
    <w:rsid w:val="006D21CF"/>
    <w:rsid w:val="006D2FCF"/>
    <w:rsid w:val="006D651A"/>
    <w:rsid w:val="006E0769"/>
    <w:rsid w:val="006F7D50"/>
    <w:rsid w:val="00700245"/>
    <w:rsid w:val="00706404"/>
    <w:rsid w:val="00706DC0"/>
    <w:rsid w:val="007215C9"/>
    <w:rsid w:val="00747AA3"/>
    <w:rsid w:val="0075041E"/>
    <w:rsid w:val="00764BBA"/>
    <w:rsid w:val="007773C8"/>
    <w:rsid w:val="00780F83"/>
    <w:rsid w:val="00781803"/>
    <w:rsid w:val="0078540B"/>
    <w:rsid w:val="007865C0"/>
    <w:rsid w:val="00797028"/>
    <w:rsid w:val="007C0A92"/>
    <w:rsid w:val="007E1A61"/>
    <w:rsid w:val="007F5AFB"/>
    <w:rsid w:val="007F7902"/>
    <w:rsid w:val="008051EE"/>
    <w:rsid w:val="008404D8"/>
    <w:rsid w:val="008407B4"/>
    <w:rsid w:val="008418F1"/>
    <w:rsid w:val="00860784"/>
    <w:rsid w:val="00860959"/>
    <w:rsid w:val="00866F4B"/>
    <w:rsid w:val="008709A9"/>
    <w:rsid w:val="008720D6"/>
    <w:rsid w:val="008765A8"/>
    <w:rsid w:val="008A16CE"/>
    <w:rsid w:val="008A41EE"/>
    <w:rsid w:val="008A60B2"/>
    <w:rsid w:val="00902B68"/>
    <w:rsid w:val="00912E5E"/>
    <w:rsid w:val="0091434C"/>
    <w:rsid w:val="009176FA"/>
    <w:rsid w:val="00921628"/>
    <w:rsid w:val="0093160D"/>
    <w:rsid w:val="009361E0"/>
    <w:rsid w:val="00943288"/>
    <w:rsid w:val="009510A2"/>
    <w:rsid w:val="00960713"/>
    <w:rsid w:val="00960FC1"/>
    <w:rsid w:val="00965B50"/>
    <w:rsid w:val="0098609A"/>
    <w:rsid w:val="009B0389"/>
    <w:rsid w:val="009B57D1"/>
    <w:rsid w:val="009E169B"/>
    <w:rsid w:val="009E778D"/>
    <w:rsid w:val="009F47CC"/>
    <w:rsid w:val="00A031A5"/>
    <w:rsid w:val="00A15D50"/>
    <w:rsid w:val="00A34372"/>
    <w:rsid w:val="00A379CD"/>
    <w:rsid w:val="00A46575"/>
    <w:rsid w:val="00A51728"/>
    <w:rsid w:val="00A54E7B"/>
    <w:rsid w:val="00A5611A"/>
    <w:rsid w:val="00A62187"/>
    <w:rsid w:val="00A641C1"/>
    <w:rsid w:val="00A73F33"/>
    <w:rsid w:val="00A8123B"/>
    <w:rsid w:val="00A86DF7"/>
    <w:rsid w:val="00AA4006"/>
    <w:rsid w:val="00AB1FA5"/>
    <w:rsid w:val="00AB4F57"/>
    <w:rsid w:val="00AB7238"/>
    <w:rsid w:val="00AD09F4"/>
    <w:rsid w:val="00AD4001"/>
    <w:rsid w:val="00AD6D56"/>
    <w:rsid w:val="00AE01DD"/>
    <w:rsid w:val="00AF0DD5"/>
    <w:rsid w:val="00AF39FF"/>
    <w:rsid w:val="00AF4C01"/>
    <w:rsid w:val="00B066BA"/>
    <w:rsid w:val="00B124B5"/>
    <w:rsid w:val="00B25F83"/>
    <w:rsid w:val="00B25FDE"/>
    <w:rsid w:val="00B42ED4"/>
    <w:rsid w:val="00B50D97"/>
    <w:rsid w:val="00B64DCA"/>
    <w:rsid w:val="00B733E4"/>
    <w:rsid w:val="00B736A7"/>
    <w:rsid w:val="00B94F0E"/>
    <w:rsid w:val="00BA3763"/>
    <w:rsid w:val="00BA4C84"/>
    <w:rsid w:val="00BA7F04"/>
    <w:rsid w:val="00BC7436"/>
    <w:rsid w:val="00BD6791"/>
    <w:rsid w:val="00BE4C3D"/>
    <w:rsid w:val="00BF26CE"/>
    <w:rsid w:val="00BF4811"/>
    <w:rsid w:val="00BF727D"/>
    <w:rsid w:val="00BF7DCC"/>
    <w:rsid w:val="00C16A6B"/>
    <w:rsid w:val="00C21DF5"/>
    <w:rsid w:val="00C24F44"/>
    <w:rsid w:val="00C41861"/>
    <w:rsid w:val="00C50C92"/>
    <w:rsid w:val="00C51401"/>
    <w:rsid w:val="00C53AF2"/>
    <w:rsid w:val="00C5710A"/>
    <w:rsid w:val="00C609B6"/>
    <w:rsid w:val="00C64854"/>
    <w:rsid w:val="00C84746"/>
    <w:rsid w:val="00C87E21"/>
    <w:rsid w:val="00CA76B1"/>
    <w:rsid w:val="00CC2186"/>
    <w:rsid w:val="00CD7C9C"/>
    <w:rsid w:val="00CE7115"/>
    <w:rsid w:val="00CF724B"/>
    <w:rsid w:val="00D1113E"/>
    <w:rsid w:val="00D1573C"/>
    <w:rsid w:val="00D25797"/>
    <w:rsid w:val="00D260EA"/>
    <w:rsid w:val="00D32697"/>
    <w:rsid w:val="00D402FB"/>
    <w:rsid w:val="00D403B8"/>
    <w:rsid w:val="00D43BA1"/>
    <w:rsid w:val="00D44623"/>
    <w:rsid w:val="00D67806"/>
    <w:rsid w:val="00D74B90"/>
    <w:rsid w:val="00DA3CA9"/>
    <w:rsid w:val="00DB67B2"/>
    <w:rsid w:val="00DC0EE6"/>
    <w:rsid w:val="00DC32C8"/>
    <w:rsid w:val="00DC5195"/>
    <w:rsid w:val="00DC764C"/>
    <w:rsid w:val="00DD07C7"/>
    <w:rsid w:val="00DD4CC2"/>
    <w:rsid w:val="00DD6FAF"/>
    <w:rsid w:val="00DE2FCC"/>
    <w:rsid w:val="00DF112B"/>
    <w:rsid w:val="00E05A08"/>
    <w:rsid w:val="00E1578F"/>
    <w:rsid w:val="00E2606D"/>
    <w:rsid w:val="00E46E56"/>
    <w:rsid w:val="00E47D64"/>
    <w:rsid w:val="00E55AAC"/>
    <w:rsid w:val="00E6397A"/>
    <w:rsid w:val="00E706ED"/>
    <w:rsid w:val="00E84046"/>
    <w:rsid w:val="00E84AFA"/>
    <w:rsid w:val="00EB35D3"/>
    <w:rsid w:val="00ED24CD"/>
    <w:rsid w:val="00ED5E0B"/>
    <w:rsid w:val="00EE362A"/>
    <w:rsid w:val="00EE3D52"/>
    <w:rsid w:val="00EE6A22"/>
    <w:rsid w:val="00F30204"/>
    <w:rsid w:val="00F30221"/>
    <w:rsid w:val="00F36518"/>
    <w:rsid w:val="00F429EE"/>
    <w:rsid w:val="00F43BEA"/>
    <w:rsid w:val="00F43D39"/>
    <w:rsid w:val="00F43D88"/>
    <w:rsid w:val="00F64A35"/>
    <w:rsid w:val="00F6777C"/>
    <w:rsid w:val="00F7275F"/>
    <w:rsid w:val="00FA5667"/>
    <w:rsid w:val="00FB3C8F"/>
    <w:rsid w:val="00FC42CF"/>
    <w:rsid w:val="00FD4B88"/>
    <w:rsid w:val="00FE4BD4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06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763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4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E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E4C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E5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5E50BE"/>
  </w:style>
  <w:style w:type="paragraph" w:styleId="a7">
    <w:name w:val="footer"/>
    <w:basedOn w:val="a"/>
    <w:link w:val="Char1"/>
    <w:uiPriority w:val="99"/>
    <w:unhideWhenUsed/>
    <w:rsid w:val="005E5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E50BE"/>
  </w:style>
  <w:style w:type="paragraph" w:styleId="a8">
    <w:name w:val="footnote text"/>
    <w:basedOn w:val="a"/>
    <w:link w:val="Char2"/>
    <w:uiPriority w:val="99"/>
    <w:semiHidden/>
    <w:unhideWhenUsed/>
    <w:rsid w:val="00691304"/>
    <w:pPr>
      <w:bidi/>
      <w:spacing w:after="0" w:line="240" w:lineRule="auto"/>
    </w:pPr>
    <w:rPr>
      <w:rFonts w:eastAsiaTheme="minorHAnsi"/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691304"/>
    <w:rPr>
      <w:rFonts w:eastAsia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1304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D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lcome\Desktop\&#1608;&#1608;&#1585;&#1583;%20&#1605;&#1606;&#1587;&#160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4D05-A969-4CCD-AE86-D16FC559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وورد منسق</Template>
  <TotalTime>78</TotalTime>
  <Pages>5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المستخدم</cp:lastModifiedBy>
  <cp:revision>18</cp:revision>
  <cp:lastPrinted>2016-05-12T10:56:00Z</cp:lastPrinted>
  <dcterms:created xsi:type="dcterms:W3CDTF">2016-05-12T10:01:00Z</dcterms:created>
  <dcterms:modified xsi:type="dcterms:W3CDTF">2018-03-12T08:53:00Z</dcterms:modified>
</cp:coreProperties>
</file>