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text" w:horzAnchor="margin" w:tblpXSpec="center" w:tblpY="-1477"/>
        <w:tblW w:w="13745" w:type="dxa"/>
        <w:tbl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single" w:sz="4" w:space="0" w:color="2C567A" w:themeColor="accent1"/>
          <w:insideV w:val="single" w:sz="4" w:space="0" w:color="2C567A" w:themeColor="accent1"/>
        </w:tblBorders>
        <w:tblLook w:val="0420" w:firstRow="1" w:lastRow="0" w:firstColumn="0" w:lastColumn="0" w:noHBand="0" w:noVBand="1"/>
      </w:tblPr>
      <w:tblGrid>
        <w:gridCol w:w="2624"/>
        <w:gridCol w:w="2794"/>
        <w:gridCol w:w="2837"/>
        <w:gridCol w:w="2993"/>
        <w:gridCol w:w="2497"/>
      </w:tblGrid>
      <w:tr w:rsidR="0010653F" w:rsidRPr="00D41747" w14:paraId="225927A5" w14:textId="77777777" w:rsidTr="00E07A69">
        <w:trPr>
          <w:trHeight w:val="362"/>
        </w:trPr>
        <w:tc>
          <w:tcPr>
            <w:tcW w:w="2624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2C567A" w:themeFill="accent1"/>
            <w:hideMark/>
          </w:tcPr>
          <w:p w14:paraId="62B2B132" w14:textId="77777777" w:rsidR="0010653F" w:rsidRPr="00D41747" w:rsidRDefault="0010653F" w:rsidP="00D41747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41747"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المصادر الموثوقة لجميع الموضوعات</w:t>
            </w:r>
          </w:p>
        </w:tc>
        <w:tc>
          <w:tcPr>
            <w:tcW w:w="2794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2C567A" w:themeFill="accent1"/>
            <w:hideMark/>
          </w:tcPr>
          <w:p w14:paraId="7C44A90C" w14:textId="77777777" w:rsidR="0010653F" w:rsidRPr="00D41747" w:rsidRDefault="0010653F" w:rsidP="00D41747">
            <w:pPr>
              <w:bidi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41747"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المصادر </w:t>
            </w: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2C567A" w:themeFill="accent1"/>
          </w:tcPr>
          <w:p w14:paraId="6EBD5E5C" w14:textId="11A01A1C" w:rsidR="0010653F" w:rsidRPr="00190ED4" w:rsidRDefault="00190ED4" w:rsidP="00D41747">
            <w:pPr>
              <w:bidi/>
              <w:jc w:val="center"/>
              <w:rPr>
                <w:rFonts w:ascii="Arial" w:hAnsi="Arial" w:cs="Arial"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190ED4">
              <w:rPr>
                <w:rFonts w:ascii="Arial" w:hAnsi="Arial" w:cs="Arial"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أسماء فراشاتي</w:t>
            </w:r>
          </w:p>
        </w:tc>
        <w:tc>
          <w:tcPr>
            <w:tcW w:w="2993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2C567A" w:themeFill="accent1"/>
            <w:hideMark/>
          </w:tcPr>
          <w:p w14:paraId="7116220D" w14:textId="7E571B40" w:rsidR="0010653F" w:rsidRPr="00D41747" w:rsidRDefault="0010653F" w:rsidP="00D41747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الوصف </w:t>
            </w:r>
          </w:p>
        </w:tc>
        <w:tc>
          <w:tcPr>
            <w:tcW w:w="249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2C567A" w:themeFill="accent1"/>
            <w:hideMark/>
          </w:tcPr>
          <w:p w14:paraId="79252DC0" w14:textId="77777777" w:rsidR="0010653F" w:rsidRPr="00D41747" w:rsidRDefault="0010653F" w:rsidP="00D41747">
            <w:pPr>
              <w:bidi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41747"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المواضيع </w:t>
            </w:r>
          </w:p>
        </w:tc>
      </w:tr>
      <w:tr w:rsidR="006C46BF" w:rsidRPr="00D41747" w14:paraId="13A052EE" w14:textId="77777777" w:rsidTr="00E07A69">
        <w:trPr>
          <w:trHeight w:val="396"/>
        </w:trPr>
        <w:tc>
          <w:tcPr>
            <w:tcW w:w="2624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vAlign w:val="center"/>
            <w:hideMark/>
          </w:tcPr>
          <w:p w14:paraId="5152B963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6D9ED9A3" w14:textId="77777777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  <w:t>صندوق النقد الدولي</w:t>
            </w: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  <w:t xml:space="preserve"> imf.org</w:t>
            </w:r>
          </w:p>
          <w:p w14:paraId="021037C8" w14:textId="77777777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  <w:t>البنك الدولي</w:t>
            </w: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  <w:t xml:space="preserve"> worldbank.org</w:t>
            </w:r>
          </w:p>
          <w:p w14:paraId="4338A6FB" w14:textId="2C3A2E3B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</w:pP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  <w:t xml:space="preserve">منظمة التعاون الاقتصادي </w:t>
            </w:r>
            <w:r w:rsidRPr="00D41747">
              <w:rPr>
                <w:rFonts w:ascii="Arial" w:hAnsi="Arial" w:cs="Arial" w:hint="cs"/>
                <w:b/>
                <w:bCs/>
                <w:color w:val="2C567A" w:themeColor="accent1"/>
                <w:sz w:val="14"/>
                <w:szCs w:val="14"/>
                <w:rtl/>
              </w:rPr>
              <w:t>والتنمية:</w:t>
            </w: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  <w:t xml:space="preserve"> OECD</w:t>
            </w:r>
          </w:p>
          <w:p w14:paraId="6F6AD548" w14:textId="77777777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color w:val="2C567A" w:themeColor="accent1"/>
                <w:sz w:val="14"/>
                <w:szCs w:val="14"/>
                <w:rtl/>
              </w:rPr>
              <w:t xml:space="preserve">هيئة الإحصاء العامة </w:t>
            </w:r>
          </w:p>
          <w:p w14:paraId="708523CA" w14:textId="77777777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color w:val="2C567A" w:themeColor="accent1"/>
                <w:sz w:val="14"/>
                <w:szCs w:val="14"/>
                <w:rtl/>
              </w:rPr>
              <w:t>البنك السعودي المركزي ساما</w:t>
            </w:r>
          </w:p>
          <w:p w14:paraId="3EBAE74E" w14:textId="77777777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</w:pP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  <w:t>Bloomberg: bloomberg.com</w:t>
            </w:r>
          </w:p>
          <w:p w14:paraId="57BED039" w14:textId="4B7BE38E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</w:pP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  <w:t>United Nations (UN)</w:t>
            </w:r>
          </w:p>
          <w:p w14:paraId="52ECCD25" w14:textId="072968A3" w:rsidR="006C46BF" w:rsidRPr="00D41747" w:rsidRDefault="006C46BF" w:rsidP="00D41747">
            <w:pPr>
              <w:pStyle w:val="a7"/>
              <w:numPr>
                <w:ilvl w:val="0"/>
                <w:numId w:val="29"/>
              </w:numPr>
              <w:bidi/>
              <w:spacing w:line="720" w:lineRule="auto"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</w:rPr>
              <w:t>Trading Economics</w:t>
            </w:r>
          </w:p>
          <w:p w14:paraId="23487CF8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2EEF0392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1-</w:t>
            </w: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الكتاب الفصل 2,4 </w:t>
            </w:r>
          </w:p>
          <w:p w14:paraId="2268CAD6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2- البحث </w:t>
            </w:r>
          </w:p>
          <w:p w14:paraId="396DC494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3- بعض </w:t>
            </w:r>
            <w:proofErr w:type="gramStart"/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الروابط  المساعدة</w:t>
            </w:r>
            <w:proofErr w:type="gramEnd"/>
            <w:r w:rsidRPr="00D41747">
              <w:rPr>
                <w:rFonts w:ascii="Arial" w:hAnsi="Arial" w:cs="Arial" w:hint="cs"/>
                <w:b/>
                <w:bCs/>
                <w:color w:val="2C567A" w:themeColor="accent1"/>
                <w:sz w:val="14"/>
                <w:szCs w:val="14"/>
                <w:rtl/>
              </w:rPr>
              <w:t xml:space="preserve"> </w:t>
            </w:r>
          </w:p>
          <w:p w14:paraId="293A4292" w14:textId="10E4ED3C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color w:val="2C567A" w:themeColor="accent1"/>
                <w:sz w:val="14"/>
                <w:szCs w:val="14"/>
                <w:rtl/>
              </w:rPr>
            </w:pPr>
            <w:r w:rsidRPr="00D41747">
              <w:rPr>
                <w:rFonts w:ascii="Arial" w:hAnsi="Arial" w:cs="Arial"/>
                <w:b/>
                <w:bCs/>
                <w:noProof/>
                <w:color w:val="2C567A" w:themeColor="accent1"/>
                <w:sz w:val="14"/>
                <w:szCs w:val="14"/>
                <w:rtl/>
                <w:lang w:val="ar-SA"/>
              </w:rPr>
              <w:drawing>
                <wp:inline distT="0" distB="0" distL="0" distR="0" wp14:anchorId="642DF108" wp14:editId="51849938">
                  <wp:extent cx="1098551" cy="823913"/>
                  <wp:effectExtent l="0" t="0" r="6350" b="0"/>
                  <wp:docPr id="893979059" name="Video 6" descr="Beyond GDP: Measuring the Wealth of Nations for Green, Inclusive, and Resilient Growt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606513" name="Video 6" descr="Beyond GDP: Measuring the Wealth of Nations for Green, Inclusive, and Resilient Growth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16OqZeKkCZE?feature=oembed&quot; frameborder=&quot;0&quot; allow=&quot;accelerometer; autoplay; clipboard-write; encrypted-media; gyroscope; picture-in-picture; web-share&quot; referrerpolicy=&quot;strict-origin-when-cross-origin&quot; allowfullscreen=&quot;&quot; title=&quot;Beyond GDP: Measuring the Wealth of Nations for Green, Inclusive, and Resilient Growth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55" cy="82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891D0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4B685D83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389EA9EF" w14:textId="639E4FCD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أولاً: ما هو الناتج المحلي الإجمالي </w:t>
            </w:r>
          </w:p>
          <w:p w14:paraId="39EA19B4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ثانياً: الفرق بين الناتج المحلي الإجمالي والقومي (مع </w:t>
            </w: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ذكر أمثلة)</w:t>
            </w:r>
          </w:p>
          <w:p w14:paraId="64E8ED19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ثالثاً: الناتج المحلي الإجمالي للمملكة خلال أخر خمس سنوات </w:t>
            </w:r>
          </w:p>
          <w:p w14:paraId="56DCC8B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رابعاً: أسباب التغير في الناتج المحلي الإجمالي على مدار الخمس سنوات </w:t>
            </w:r>
          </w:p>
          <w:p w14:paraId="6F0C5517" w14:textId="1467F664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خامساً: عيوب الناتج المحلي ومؤشرات</w:t>
            </w:r>
            <w:r w:rsidRPr="00D41747">
              <w:rPr>
                <w:rFonts w:ascii="Arial" w:hAnsi="Arial" w:cs="Arial" w:hint="cs"/>
                <w:b/>
                <w:bCs/>
                <w:color w:val="EE0000"/>
                <w:sz w:val="14"/>
                <w:szCs w:val="14"/>
                <w:rtl/>
                <w:lang w:bidi="ar-AE"/>
              </w:rPr>
              <w:t xml:space="preserve"> التي جاءت بعد الناتج المحلي الإجمالي ذكر بعضها </w:t>
            </w:r>
          </w:p>
        </w:tc>
        <w:tc>
          <w:tcPr>
            <w:tcW w:w="2497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472939EF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74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الناتج المحلي الاجمالي</w:t>
            </w:r>
          </w:p>
        </w:tc>
      </w:tr>
      <w:tr w:rsidR="006C46BF" w:rsidRPr="00D41747" w14:paraId="7F30DF9E" w14:textId="77777777" w:rsidTr="00E07A69">
        <w:trPr>
          <w:trHeight w:val="39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02274471" w14:textId="77777777" w:rsidR="006C46BF" w:rsidRPr="00D41747" w:rsidRDefault="006C46BF" w:rsidP="00D41747">
            <w:p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77965D0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4743B056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AD0A092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0ACC5E7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2366D497" w14:textId="77777777" w:rsidTr="00E07A69">
        <w:trPr>
          <w:trHeight w:val="39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10FFB327" w14:textId="77777777" w:rsidR="006C46BF" w:rsidRPr="00D41747" w:rsidRDefault="006C46BF" w:rsidP="00D41747">
            <w:p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C889CD6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5FF58406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8D6C28D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1F29C67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2C195859" w14:textId="77777777" w:rsidTr="00E07A69">
        <w:trPr>
          <w:trHeight w:val="39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3AF66F09" w14:textId="77777777" w:rsidR="006C46BF" w:rsidRPr="00D41747" w:rsidRDefault="006C46BF" w:rsidP="00D41747">
            <w:p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B0E7F5E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1638FD7C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3614AB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67B87E5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1B7795C5" w14:textId="77777777" w:rsidTr="00E07A69">
        <w:trPr>
          <w:trHeight w:val="39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635F2758" w14:textId="77777777" w:rsidR="006C46BF" w:rsidRPr="00D41747" w:rsidRDefault="006C46BF" w:rsidP="00D41747">
            <w:p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4755314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340106A0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667F23B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CC48D8F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3B2D2A21" w14:textId="77777777" w:rsidTr="00E07A69">
        <w:trPr>
          <w:trHeight w:val="39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55B972EB" w14:textId="77777777" w:rsidR="006C46BF" w:rsidRPr="00D41747" w:rsidRDefault="006C46BF" w:rsidP="00D41747">
            <w:p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67A7EBB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645CB235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32D9922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7588D30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7C572D16" w14:textId="77777777" w:rsidTr="00E07A69">
        <w:trPr>
          <w:trHeight w:val="39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EB5F699" w14:textId="77777777" w:rsidR="006C46BF" w:rsidRPr="00D41747" w:rsidRDefault="006C46BF" w:rsidP="00D41747">
            <w:p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35C237C8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CCDDEC" w:themeFill="accent1" w:themeFillTint="33"/>
          </w:tcPr>
          <w:p w14:paraId="76E2B238" w14:textId="77777777" w:rsidR="006C46BF" w:rsidRPr="006C46BF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color w:val="C0E4FF" w:themeColor="accent2" w:themeTint="33"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71DC01E1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2041188A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16E19CE0" w14:textId="77777777" w:rsidTr="00E07A69">
        <w:trPr>
          <w:trHeight w:val="197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089A246B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vAlign w:val="center"/>
            <w:hideMark/>
          </w:tcPr>
          <w:p w14:paraId="1C73D9F1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الكتاب الفصل 7</w:t>
            </w:r>
          </w:p>
          <w:p w14:paraId="237CA774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البحث</w:t>
            </w: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5347D145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0030C9C3" w14:textId="4F9647A8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أولاً: تلخيص جزئية البطالة كما جاء في الكتاب </w:t>
            </w:r>
          </w:p>
          <w:p w14:paraId="6AB8EF4A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ثانياً: ذكر أمثلة عن كل نوع من البطالة </w:t>
            </w:r>
          </w:p>
          <w:p w14:paraId="53C0E597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ثالثاً: إحصائية عن البطالة في المملكة</w:t>
            </w:r>
          </w:p>
          <w:p w14:paraId="2A34B5D0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رابعاً: مقالة تخص البطالة (وذكر أهم نتائجها)</w:t>
            </w:r>
          </w:p>
        </w:tc>
        <w:tc>
          <w:tcPr>
            <w:tcW w:w="2497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432FABE1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74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البطالة</w:t>
            </w:r>
          </w:p>
        </w:tc>
      </w:tr>
      <w:tr w:rsidR="006C46BF" w:rsidRPr="00D41747" w14:paraId="388AB66F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A22A1EE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0DAAE61B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704A4796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CA94505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4C9B0A7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161FCF31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C8589E8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6A084AFE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5B31D79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228126C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65781E9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4D62AE7B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D5C54E7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3A321469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2E45C89A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62D8839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BCFC919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374A166E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DCC7BD3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08B73103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76DFEE05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7BB1CEC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0513AD0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41883F4C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04B3DC6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518D972A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3FED15FA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570EAFF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7F3DD93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286E73B4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2F119DB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1679B8D5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56B487CA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6CA2400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3D4091C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5494D8C1" w14:textId="77777777" w:rsidTr="00E07A69">
        <w:trPr>
          <w:trHeight w:val="193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0599609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77DDA258" w14:textId="77777777" w:rsidR="006C46BF" w:rsidRPr="00D41747" w:rsidRDefault="006C46BF" w:rsidP="00D4174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F165E0"/>
          </w:tcPr>
          <w:p w14:paraId="0CAA0A5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725ACB78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203CB913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7F6F8117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684BF173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vAlign w:val="center"/>
            <w:hideMark/>
          </w:tcPr>
          <w:p w14:paraId="447AABD5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الكتاب الفصل 7</w:t>
            </w:r>
          </w:p>
          <w:p w14:paraId="311EE92A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البحث</w:t>
            </w: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61C0A3CD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09E3C17C" w14:textId="66F50B55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أولاً: تلخيص جزئية التضخم كما جاء في الكتاب </w:t>
            </w:r>
          </w:p>
          <w:p w14:paraId="018261A1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ثانياً: ذكر أمثلة عن كل نوع من التضخم  </w:t>
            </w:r>
          </w:p>
          <w:p w14:paraId="01E81E15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ثالثاً: إحصائية عن التضخم في المملكة العربية السعودية </w:t>
            </w:r>
          </w:p>
          <w:p w14:paraId="40D6AEC6" w14:textId="6ABB61B1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رابعاً: مقالة تخص التضخم (وذكر أهم نتائجها)</w:t>
            </w:r>
          </w:p>
        </w:tc>
        <w:tc>
          <w:tcPr>
            <w:tcW w:w="2497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06FBA82D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74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التضخم </w:t>
            </w:r>
          </w:p>
        </w:tc>
      </w:tr>
      <w:tr w:rsidR="006C46BF" w:rsidRPr="00D41747" w14:paraId="2EC13893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6F3B34C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6E323742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177ED837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839658F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CFA05E6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5318A1D4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5A42815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5A28ED0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084D8B98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1F10B61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74E54D1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6F1825DB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3051BED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260D521A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681384C9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FDA0EF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B7C6ABF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32B873F2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C714829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70E9FB46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5B5996FA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701DA0D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D16E769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3375C5FB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944EBB8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1413E5C3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5A621D3D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1089E3B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2AAF495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7AEBED6F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83908EC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F181E4D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6B4F3E45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A14D626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C685E06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04D01B15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800B2D6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5DD98ACA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7DAE596C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4A96F9C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32B7264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7583AFFC" w14:textId="77777777" w:rsidTr="00E07A69">
        <w:trPr>
          <w:trHeight w:val="172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EABA34F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59A4EDC2" w14:textId="77777777" w:rsidR="006C46BF" w:rsidRPr="00D41747" w:rsidRDefault="006C46BF" w:rsidP="00D41747">
            <w:pPr>
              <w:pStyle w:val="a7"/>
              <w:numPr>
                <w:ilvl w:val="0"/>
                <w:numId w:val="31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91C596"/>
          </w:tcPr>
          <w:p w14:paraId="2742001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2A098F27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4BC59220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3F4DC5B6" w14:textId="77777777" w:rsidTr="00E07A69">
        <w:trPr>
          <w:trHeight w:val="24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73B838C7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vAlign w:val="center"/>
            <w:hideMark/>
          </w:tcPr>
          <w:p w14:paraId="7D671A02" w14:textId="505CB012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الكتاب الفصل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9</w:t>
            </w:r>
          </w:p>
          <w:p w14:paraId="775DB855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البحث </w:t>
            </w:r>
          </w:p>
          <w:p w14:paraId="61758D96" w14:textId="0EDB9209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1BE9BB4A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1C32BB0E" w14:textId="269ACE51" w:rsidR="006C46BF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أولاً: تلخيص الفصل من الكتاب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(من البداية إلى نهاية موضوع وظائف النقود)</w:t>
            </w:r>
          </w:p>
          <w:p w14:paraId="2BDACAF8" w14:textId="66B660B4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"النظام المصرفي تاريخيا- المقايضة والتبادل النقدي- تعرف النقود- وظائف النقود"</w:t>
            </w:r>
          </w:p>
          <w:p w14:paraId="2A8CA606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ثانياً: خلق النقود وفكره تأسيس البنك المركزي </w:t>
            </w:r>
          </w:p>
          <w:p w14:paraId="70C9FDC2" w14:textId="2EA31D39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ثالثاً: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إحصائية عن النقود بتعريفها الضيق والموسع في المملكة أخر خمس سنوات </w:t>
            </w:r>
          </w:p>
          <w:p w14:paraId="1AB7A2C7" w14:textId="0530572A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  <w:p w14:paraId="3533EDF4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243C7B2A" w14:textId="44D10E15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النقود "الجزء الأول"</w:t>
            </w:r>
            <w:r w:rsidRPr="00D4174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C46BF" w:rsidRPr="00D41747" w14:paraId="178A0361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CD65882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360E39BC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5AC9B836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7ACE46F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EC4309F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0300563B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4B05BE2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1CC1B70F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4E9878A4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A58FC47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2D2FB52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7C0B1FA1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EF8B5F4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66692509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6ABEC17A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3116526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D623800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4C0B0814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1C95634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33FCE654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081CEB67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87F7B73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DAFCAFD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603C7AD4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E41BBA2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1AC823EC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0B16E80F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8D13A54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DB768CD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6FD69D17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B41089C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58F40A3C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2539772A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89D5828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74BBE77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2894D451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7556E99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380A525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394C53CF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037FE19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F1BCD03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52AE2A58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0A1F44D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102615C0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201D3042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AD10EB9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12E9244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085166C5" w14:textId="77777777" w:rsidTr="00E07A69">
        <w:trPr>
          <w:trHeight w:val="238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7E9B6488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2A6CAB32" w14:textId="77777777" w:rsidR="006C46BF" w:rsidRPr="00D41747" w:rsidRDefault="006C46BF" w:rsidP="00D41747">
            <w:pPr>
              <w:pStyle w:val="a7"/>
              <w:numPr>
                <w:ilvl w:val="0"/>
                <w:numId w:val="32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FE274"/>
          </w:tcPr>
          <w:p w14:paraId="25F06552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126BD18F" w14:textId="77777777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4D531B76" w14:textId="77777777" w:rsidR="006C46BF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</w:tr>
      <w:tr w:rsidR="006C46BF" w:rsidRPr="00D41747" w14:paraId="55777E1D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25A6AD96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vAlign w:val="center"/>
            <w:hideMark/>
          </w:tcPr>
          <w:p w14:paraId="19B53C97" w14:textId="16DE08B8" w:rsidR="006C46BF" w:rsidRPr="00D41747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الكتاب الفصل 9</w:t>
            </w:r>
          </w:p>
          <w:p w14:paraId="065E1E80" w14:textId="27723F2B" w:rsidR="006C46BF" w:rsidRPr="00D41747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البحث </w:t>
            </w: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1FAFCF15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343C080F" w14:textId="40733B1E" w:rsidR="006C46BF" w:rsidRDefault="006C46BF" w:rsidP="00D41747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أولاً: تلخيص الفصل من الكتاب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(من أساسيات إدارة البنوك إلى نهاية موضوع البنوك المركزية)</w:t>
            </w:r>
          </w:p>
          <w:p w14:paraId="349366B9" w14:textId="5F0140D3" w:rsidR="006C46BF" w:rsidRPr="00D41747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" أساسيات إدارة البنوك- دور البنوك في التوسع في كمية النقود- البنوك المركزية"</w:t>
            </w:r>
          </w:p>
          <w:p w14:paraId="0547613F" w14:textId="6548954C" w:rsidR="006C46BF" w:rsidRDefault="006C46BF" w:rsidP="00BD44BA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41747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lastRenderedPageBreak/>
              <w:t>ثانياً: السياسة النقدية في المملكة العربية السعودية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</w:t>
            </w:r>
          </w:p>
          <w:p w14:paraId="63C4C128" w14:textId="18471AE3" w:rsidR="006C46BF" w:rsidRPr="00D41747" w:rsidRDefault="006C46BF" w:rsidP="003E327B">
            <w:pPr>
              <w:bidi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ثالثاً: أمثلة على البنوك المركزية والتجارية في العالم.</w:t>
            </w:r>
          </w:p>
        </w:tc>
        <w:tc>
          <w:tcPr>
            <w:tcW w:w="2497" w:type="dxa"/>
            <w:vMerge w:val="restart"/>
            <w:tcBorders>
              <w:top w:val="single" w:sz="4" w:space="0" w:color="2C567A" w:themeColor="accent1"/>
              <w:left w:val="single" w:sz="4" w:space="0" w:color="2C567A" w:themeColor="accent1"/>
              <w:right w:val="single" w:sz="4" w:space="0" w:color="2C567A" w:themeColor="accent1"/>
            </w:tcBorders>
            <w:hideMark/>
          </w:tcPr>
          <w:p w14:paraId="0E32FF44" w14:textId="288813B3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</w:pPr>
            <w:r w:rsidRPr="00D4174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lastRenderedPageBreak/>
              <w:t>النقود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 xml:space="preserve"> "الجزء الثاني"</w:t>
            </w:r>
          </w:p>
        </w:tc>
      </w:tr>
      <w:tr w:rsidR="006C46BF" w:rsidRPr="00D41747" w14:paraId="2E1D69D5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0FE73D5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CAEA000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623CEFDF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6CB2FFA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BFC6E39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358A9F4C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971E426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614A627D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7DB149B2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5652E46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5ACE99A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369507AC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220E0519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0EE6456F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33027364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011826C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AC51A77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2DD4FF9E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E541AB1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B90BD89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0AC40451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CE65F36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CDF4E8B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37B90AEA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F5F110F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5D1E6349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71D3C481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42672A9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3209A984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2F55EA91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50E4844E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69B4813F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4CCF30B7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38CCCB9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B96B2CC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6861038B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0E1487D5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4ABB0F9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09B11BF3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A89E46F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470D6824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6C5CDE3E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CD1DCDC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A12DD4E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50C0DD11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11EDA5F4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right w:val="single" w:sz="4" w:space="0" w:color="2C567A" w:themeColor="accent1"/>
            </w:tcBorders>
          </w:tcPr>
          <w:p w14:paraId="65042DC5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  <w:tr w:rsidR="006C46BF" w:rsidRPr="00D41747" w14:paraId="7D58C159" w14:textId="77777777" w:rsidTr="00E07A69">
        <w:trPr>
          <w:trHeight w:val="186"/>
        </w:trPr>
        <w:tc>
          <w:tcPr>
            <w:tcW w:w="2624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4A1CDA74" w14:textId="77777777" w:rsidR="006C46BF" w:rsidRPr="00D41747" w:rsidRDefault="006C46BF" w:rsidP="00D41747">
            <w:pPr>
              <w:bidi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4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vAlign w:val="center"/>
          </w:tcPr>
          <w:p w14:paraId="4FF5826F" w14:textId="77777777" w:rsidR="006C46BF" w:rsidRDefault="006C46BF" w:rsidP="00D41747">
            <w:pPr>
              <w:pStyle w:val="a7"/>
              <w:numPr>
                <w:ilvl w:val="0"/>
                <w:numId w:val="33"/>
              </w:numPr>
              <w:bidi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7" w:type="dxa"/>
            <w:tcBorders>
              <w:top w:val="single" w:sz="4" w:space="0" w:color="2C567A" w:themeColor="accent1"/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  <w:shd w:val="clear" w:color="auto" w:fill="D9D9D9" w:themeFill="background1" w:themeFillShade="D9"/>
          </w:tcPr>
          <w:p w14:paraId="1899C48D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93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5E162219" w14:textId="77777777" w:rsidR="006C46BF" w:rsidRPr="00D41747" w:rsidRDefault="006C46BF" w:rsidP="00D41747">
            <w:pPr>
              <w:bidi/>
              <w:spacing w:line="240" w:lineRule="auto"/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7" w:type="dxa"/>
            <w:vMerge/>
            <w:tcBorders>
              <w:left w:val="single" w:sz="4" w:space="0" w:color="2C567A" w:themeColor="accent1"/>
              <w:bottom w:val="single" w:sz="4" w:space="0" w:color="2C567A" w:themeColor="accent1"/>
              <w:right w:val="single" w:sz="4" w:space="0" w:color="2C567A" w:themeColor="accent1"/>
            </w:tcBorders>
          </w:tcPr>
          <w:p w14:paraId="122700DC" w14:textId="77777777" w:rsidR="006C46BF" w:rsidRPr="00D41747" w:rsidRDefault="006C46BF" w:rsidP="00D41747">
            <w:pPr>
              <w:pStyle w:val="a7"/>
              <w:numPr>
                <w:ilvl w:val="0"/>
                <w:numId w:val="28"/>
              </w:numPr>
              <w:bidi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</w:pPr>
          </w:p>
        </w:tc>
      </w:tr>
    </w:tbl>
    <w:p w14:paraId="5E2257E5" w14:textId="77777777" w:rsidR="00D41747" w:rsidRDefault="00D41747" w:rsidP="00BB183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12329468" w14:textId="77777777" w:rsidR="003E327B" w:rsidRDefault="003E327B" w:rsidP="00D41747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5B4AEC24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38FCB091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36A51A9D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109AFFFD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3990DE53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7E526421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392C15FF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2A7A0EE2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4FDDC67C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4AF439DC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77517102" w14:textId="77777777" w:rsidR="003E327B" w:rsidRDefault="003E327B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</w:p>
    <w:p w14:paraId="1A7D52E1" w14:textId="165C8B1C" w:rsidR="00D41747" w:rsidRDefault="00FB438F" w:rsidP="003E327B">
      <w:pPr>
        <w:bidi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16C59" wp14:editId="725B169B">
                <wp:simplePos x="0" y="0"/>
                <wp:positionH relativeFrom="column">
                  <wp:posOffset>1292024</wp:posOffset>
                </wp:positionH>
                <wp:positionV relativeFrom="paragraph">
                  <wp:posOffset>6755409</wp:posOffset>
                </wp:positionV>
                <wp:extent cx="3453161" cy="765717"/>
                <wp:effectExtent l="0" t="0" r="13970" b="15875"/>
                <wp:wrapNone/>
                <wp:docPr id="34675418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61" cy="765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2EE30" w14:textId="74B92982" w:rsidR="00FB438F" w:rsidRPr="00FF30E1" w:rsidRDefault="00FB438F" w:rsidP="00FF3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0E1">
                              <w:rPr>
                                <w:rFonts w:ascii="Arial" w:hAnsi="Arial" w:cs="Arial"/>
                                <w:color w:val="2C567A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</w:t>
                            </w:r>
                            <w:r w:rsidR="00FF30E1" w:rsidRPr="00FF30E1">
                              <w:rPr>
                                <w:rFonts w:ascii="Arial" w:hAnsi="Arial" w:cs="Arial"/>
                                <w:color w:val="2C567A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 لكم بالتوفيق والسداد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16C5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1.75pt;margin-top:531.9pt;width:271.9pt;height:6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mcNwIAAHw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" fillcolor="white [3201]" strokeweight=".5pt">
                <v:textbox>
                  <w:txbxContent>
                    <w:p w14:paraId="6FF2EE30" w14:textId="74B92982" w:rsidR="00FB438F" w:rsidRPr="00FF30E1" w:rsidRDefault="00FB438F" w:rsidP="00FF30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0E1">
                        <w:rPr>
                          <w:rFonts w:ascii="Arial" w:hAnsi="Arial" w:cs="Arial"/>
                          <w:color w:val="2C567A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تمنيات</w:t>
                      </w:r>
                      <w:r w:rsidR="00FF30E1" w:rsidRPr="00FF30E1">
                        <w:rPr>
                          <w:rFonts w:ascii="Arial" w:hAnsi="Arial" w:cs="Arial"/>
                          <w:color w:val="2C567A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 لكم بالتوفيق والسداد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B4D65" w:rsidRPr="00BB183B">
        <w:rPr>
          <w:rFonts w:ascii="Arial" w:hAnsi="Arial" w:cs="Arial"/>
          <w:b/>
          <w:bCs/>
          <w:sz w:val="24"/>
          <w:szCs w:val="24"/>
          <w:rtl/>
        </w:rPr>
        <w:t>معايير</w:t>
      </w:r>
      <w:r w:rsidR="003E327B">
        <w:rPr>
          <w:rFonts w:ascii="Arial" w:hAnsi="Arial" w:cs="Arial" w:hint="cs"/>
          <w:b/>
          <w:bCs/>
          <w:sz w:val="24"/>
          <w:szCs w:val="24"/>
          <w:rtl/>
        </w:rPr>
        <w:t>ت</w:t>
      </w:r>
      <w:r w:rsidR="00AB4D65" w:rsidRPr="00BB183B">
        <w:rPr>
          <w:rFonts w:ascii="Arial" w:hAnsi="Arial" w:cs="Arial"/>
          <w:b/>
          <w:bCs/>
          <w:sz w:val="24"/>
          <w:szCs w:val="24"/>
          <w:rtl/>
        </w:rPr>
        <w:t>قييم</w:t>
      </w:r>
      <w:proofErr w:type="spellEnd"/>
      <w:r w:rsidR="00AB4D65" w:rsidRPr="00BB183B">
        <w:rPr>
          <w:rFonts w:ascii="Arial" w:hAnsi="Arial" w:cs="Arial"/>
          <w:b/>
          <w:bCs/>
          <w:sz w:val="24"/>
          <w:szCs w:val="24"/>
          <w:rtl/>
        </w:rPr>
        <w:t xml:space="preserve"> المشروع بناءً عل</w:t>
      </w:r>
      <w:r w:rsidR="00BB183B" w:rsidRPr="00BB183B">
        <w:rPr>
          <w:rFonts w:ascii="Arial" w:hAnsi="Arial" w:cs="Arial"/>
          <w:b/>
          <w:bCs/>
          <w:sz w:val="24"/>
          <w:szCs w:val="24"/>
          <w:rtl/>
        </w:rPr>
        <w:t>ى ما يلي:</w:t>
      </w:r>
    </w:p>
    <w:p w14:paraId="2D74CF9D" w14:textId="7F8E8B27" w:rsidR="00A74F9D" w:rsidRPr="00BB183B" w:rsidRDefault="00D41747" w:rsidP="00D41747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BB183B">
        <w:rPr>
          <w:rFonts w:ascii="Arial" w:hAnsi="Arial" w:cs="Arial"/>
          <w:b/>
          <w:bCs/>
          <w:noProof/>
          <w:sz w:val="24"/>
          <w:szCs w:val="24"/>
          <w:rtl/>
        </w:rPr>
        <w:lastRenderedPageBreak/>
        <w:drawing>
          <wp:inline distT="0" distB="0" distL="0" distR="0" wp14:anchorId="740F2CBF" wp14:editId="28E31BEF">
            <wp:extent cx="5640779" cy="5029255"/>
            <wp:effectExtent l="0" t="0" r="0" b="0"/>
            <wp:docPr id="754663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6301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9549" cy="503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F9D" w:rsidRPr="00BB183B" w:rsidSect="00E07A69">
      <w:headerReference w:type="default" r:id="rId14"/>
      <w:footerReference w:type="even" r:id="rId15"/>
      <w:footerReference w:type="first" r:id="rId16"/>
      <w:type w:val="continuous"/>
      <w:pgSz w:w="16838" w:h="11906" w:orient="landscape" w:code="9"/>
      <w:pgMar w:top="1140" w:right="2302" w:bottom="1140" w:left="1140" w:header="720" w:footer="187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241D" w14:textId="77777777" w:rsidR="00226FE5" w:rsidRDefault="00226FE5" w:rsidP="00590471">
      <w:r>
        <w:separator/>
      </w:r>
    </w:p>
  </w:endnote>
  <w:endnote w:type="continuationSeparator" w:id="0">
    <w:p w14:paraId="0B1737B4" w14:textId="77777777" w:rsidR="00226FE5" w:rsidRDefault="00226FE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494D" w14:textId="7159C8D2" w:rsidR="00D41747" w:rsidRDefault="00335AD2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7A096A" wp14:editId="5EDFE5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330" cy="450215"/>
              <wp:effectExtent l="0" t="0" r="1270" b="0"/>
              <wp:wrapNone/>
              <wp:docPr id="1229919858" name="Text Box 6" descr="Public - عام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28F59" w14:textId="7442397F" w:rsidR="00335AD2" w:rsidRPr="00335AD2" w:rsidRDefault="00335AD2" w:rsidP="00335A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335A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Public - </w:t>
                          </w:r>
                          <w:r w:rsidRPr="00335A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  <w:rtl/>
                            </w:rPr>
                            <w:t>عام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A09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 - عام" style="position:absolute;margin-left:0;margin-top:0;width:47.9pt;height:35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" filled="f" stroked="f">
              <v:textbox style="mso-fit-shape-to-text:t" inset="0,0,0,15pt">
                <w:txbxContent>
                  <w:p w14:paraId="63028F59" w14:textId="7442397F" w:rsidR="00335AD2" w:rsidRPr="00335AD2" w:rsidRDefault="00335AD2" w:rsidP="00335A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335AD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Public - </w:t>
                    </w:r>
                    <w:r w:rsidRPr="00335AD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  <w:rtl/>
                      </w:rPr>
                      <w:t>عام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EDAD" w14:textId="6846B57C" w:rsidR="00D41747" w:rsidRDefault="00335AD2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D416B" wp14:editId="3D6BCE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330" cy="450215"/>
              <wp:effectExtent l="0" t="0" r="1270" b="0"/>
              <wp:wrapNone/>
              <wp:docPr id="1350150126" name="Text Box 5" descr="Public - عام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5FFE4" w14:textId="6C46AEC8" w:rsidR="00335AD2" w:rsidRPr="00335AD2" w:rsidRDefault="00335AD2" w:rsidP="00335A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335A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Public - </w:t>
                          </w:r>
                          <w:r w:rsidRPr="00335A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  <w:rtl/>
                            </w:rPr>
                            <w:t>عام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D41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 - عام" style="position:absolute;margin-left:0;margin-top:0;width:47.9pt;height:35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" filled="f" stroked="f">
              <v:textbox style="mso-fit-shape-to-text:t" inset="0,0,0,15pt">
                <w:txbxContent>
                  <w:p w14:paraId="4655FFE4" w14:textId="6C46AEC8" w:rsidR="00335AD2" w:rsidRPr="00335AD2" w:rsidRDefault="00335AD2" w:rsidP="00335A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335AD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Public - </w:t>
                    </w:r>
                    <w:r w:rsidRPr="00335AD2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  <w:rtl/>
                      </w:rPr>
                      <w:t>عام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60CA" w14:textId="77777777" w:rsidR="00226FE5" w:rsidRDefault="00226FE5" w:rsidP="00590471">
      <w:r>
        <w:separator/>
      </w:r>
    </w:p>
  </w:footnote>
  <w:footnote w:type="continuationSeparator" w:id="0">
    <w:p w14:paraId="56894198" w14:textId="77777777" w:rsidR="00226FE5" w:rsidRDefault="00226FE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BF70" w14:textId="77777777" w:rsidR="00FC033F" w:rsidRDefault="00FC033F" w:rsidP="00060042">
    <w:pPr>
      <w:pStyle w:val="a6"/>
      <w:bidi/>
      <w:rPr>
        <w:rtl/>
      </w:rPr>
    </w:pPr>
  </w:p>
  <w:p w14:paraId="44239951" w14:textId="77777777" w:rsidR="00FC033F" w:rsidRDefault="00FC033F" w:rsidP="00FC033F">
    <w:pPr>
      <w:pStyle w:val="a6"/>
      <w:bidi/>
      <w:rPr>
        <w:rtl/>
      </w:rPr>
    </w:pPr>
  </w:p>
  <w:p w14:paraId="20046804" w14:textId="5C50FC73" w:rsidR="00590471" w:rsidRPr="009061F7" w:rsidRDefault="00590471" w:rsidP="00FC033F">
    <w:pPr>
      <w:pStyle w:val="a6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DC1A65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46DF9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EEBC0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E00D4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D02AA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BCF36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A896F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4C3FA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480B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79C09B1"/>
    <w:multiLevelType w:val="hybridMultilevel"/>
    <w:tmpl w:val="E68C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1380A"/>
    <w:multiLevelType w:val="hybridMultilevel"/>
    <w:tmpl w:val="3B2C5EC6"/>
    <w:lvl w:ilvl="0" w:tplc="0CE02808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821F38"/>
    <w:multiLevelType w:val="hybridMultilevel"/>
    <w:tmpl w:val="8F3C68BC"/>
    <w:lvl w:ilvl="0" w:tplc="B6A6A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2F33"/>
    <w:multiLevelType w:val="hybridMultilevel"/>
    <w:tmpl w:val="0FC4189E"/>
    <w:lvl w:ilvl="0" w:tplc="2AD81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925CC"/>
    <w:multiLevelType w:val="hybridMultilevel"/>
    <w:tmpl w:val="96BE8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EC6239"/>
    <w:multiLevelType w:val="hybridMultilevel"/>
    <w:tmpl w:val="E9DC221A"/>
    <w:lvl w:ilvl="0" w:tplc="6520E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6C46"/>
    <w:multiLevelType w:val="hybridMultilevel"/>
    <w:tmpl w:val="FE0E1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6A4A39"/>
    <w:multiLevelType w:val="hybridMultilevel"/>
    <w:tmpl w:val="692E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57247"/>
    <w:multiLevelType w:val="hybridMultilevel"/>
    <w:tmpl w:val="A5CADF62"/>
    <w:lvl w:ilvl="0" w:tplc="0FFC78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4DBA0AF4"/>
    <w:multiLevelType w:val="hybridMultilevel"/>
    <w:tmpl w:val="2A3460C6"/>
    <w:lvl w:ilvl="0" w:tplc="0809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22" w15:restartNumberingAfterBreak="0">
    <w:nsid w:val="525712C8"/>
    <w:multiLevelType w:val="hybridMultilevel"/>
    <w:tmpl w:val="22AC7962"/>
    <w:lvl w:ilvl="0" w:tplc="AE569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A3DE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42365E"/>
    <w:multiLevelType w:val="hybridMultilevel"/>
    <w:tmpl w:val="DC24E076"/>
    <w:lvl w:ilvl="0" w:tplc="A6B632F2">
      <w:start w:val="1"/>
      <w:numFmt w:val="decimal"/>
      <w:lvlText w:val="%1."/>
      <w:lvlJc w:val="left"/>
      <w:pPr>
        <w:ind w:left="786" w:hanging="360"/>
      </w:pPr>
      <w:rPr>
        <w:b/>
        <w:bCs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2B57D68"/>
    <w:multiLevelType w:val="hybridMultilevel"/>
    <w:tmpl w:val="7608836C"/>
    <w:lvl w:ilvl="0" w:tplc="07B4C58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26597"/>
    <w:multiLevelType w:val="hybridMultilevel"/>
    <w:tmpl w:val="CC126CE8"/>
    <w:lvl w:ilvl="0" w:tplc="BE24F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075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5B1634"/>
    <w:multiLevelType w:val="hybridMultilevel"/>
    <w:tmpl w:val="1430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79F0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B37641A"/>
    <w:multiLevelType w:val="hybridMultilevel"/>
    <w:tmpl w:val="2000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2943"/>
    <w:multiLevelType w:val="hybridMultilevel"/>
    <w:tmpl w:val="71B6F678"/>
    <w:lvl w:ilvl="0" w:tplc="0FFC7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303F61"/>
    <w:multiLevelType w:val="hybridMultilevel"/>
    <w:tmpl w:val="E84C45D8"/>
    <w:lvl w:ilvl="0" w:tplc="0FFC7816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num w:numId="1" w16cid:durableId="1268780631">
    <w:abstractNumId w:val="10"/>
  </w:num>
  <w:num w:numId="2" w16cid:durableId="1334455236">
    <w:abstractNumId w:val="12"/>
  </w:num>
  <w:num w:numId="3" w16cid:durableId="1980184787">
    <w:abstractNumId w:val="9"/>
  </w:num>
  <w:num w:numId="4" w16cid:durableId="508757809">
    <w:abstractNumId w:val="27"/>
  </w:num>
  <w:num w:numId="5" w16cid:durableId="5333652">
    <w:abstractNumId w:val="23"/>
  </w:num>
  <w:num w:numId="6" w16cid:durableId="1155537738">
    <w:abstractNumId w:val="8"/>
  </w:num>
  <w:num w:numId="7" w16cid:durableId="433327072">
    <w:abstractNumId w:val="3"/>
  </w:num>
  <w:num w:numId="8" w16cid:durableId="1878271027">
    <w:abstractNumId w:val="2"/>
  </w:num>
  <w:num w:numId="9" w16cid:durableId="716122990">
    <w:abstractNumId w:val="1"/>
  </w:num>
  <w:num w:numId="10" w16cid:durableId="51122854">
    <w:abstractNumId w:val="0"/>
  </w:num>
  <w:num w:numId="11" w16cid:durableId="635915729">
    <w:abstractNumId w:val="7"/>
  </w:num>
  <w:num w:numId="12" w16cid:durableId="681248906">
    <w:abstractNumId w:val="6"/>
  </w:num>
  <w:num w:numId="13" w16cid:durableId="318730561">
    <w:abstractNumId w:val="5"/>
  </w:num>
  <w:num w:numId="14" w16cid:durableId="1527451722">
    <w:abstractNumId w:val="4"/>
  </w:num>
  <w:num w:numId="15" w16cid:durableId="2050688173">
    <w:abstractNumId w:val="29"/>
  </w:num>
  <w:num w:numId="16" w16cid:durableId="554121531">
    <w:abstractNumId w:val="30"/>
  </w:num>
  <w:num w:numId="17" w16cid:durableId="1512718325">
    <w:abstractNumId w:val="19"/>
  </w:num>
  <w:num w:numId="18" w16cid:durableId="124279596">
    <w:abstractNumId w:val="31"/>
  </w:num>
  <w:num w:numId="19" w16cid:durableId="1100294997">
    <w:abstractNumId w:val="24"/>
  </w:num>
  <w:num w:numId="20" w16cid:durableId="790633224">
    <w:abstractNumId w:val="25"/>
  </w:num>
  <w:num w:numId="21" w16cid:durableId="798769490">
    <w:abstractNumId w:val="13"/>
  </w:num>
  <w:num w:numId="22" w16cid:durableId="240453307">
    <w:abstractNumId w:val="28"/>
  </w:num>
  <w:num w:numId="23" w16cid:durableId="264578445">
    <w:abstractNumId w:val="21"/>
  </w:num>
  <w:num w:numId="24" w16cid:durableId="175920681">
    <w:abstractNumId w:val="18"/>
  </w:num>
  <w:num w:numId="25" w16cid:durableId="1495220632">
    <w:abstractNumId w:val="16"/>
  </w:num>
  <w:num w:numId="26" w16cid:durableId="386420240">
    <w:abstractNumId w:val="32"/>
  </w:num>
  <w:num w:numId="27" w16cid:durableId="256914606">
    <w:abstractNumId w:val="20"/>
  </w:num>
  <w:num w:numId="28" w16cid:durableId="1799176815">
    <w:abstractNumId w:val="26"/>
  </w:num>
  <w:num w:numId="29" w16cid:durableId="2058045521">
    <w:abstractNumId w:val="11"/>
  </w:num>
  <w:num w:numId="30" w16cid:durableId="304236472">
    <w:abstractNumId w:val="17"/>
  </w:num>
  <w:num w:numId="31" w16cid:durableId="338241265">
    <w:abstractNumId w:val="15"/>
  </w:num>
  <w:num w:numId="32" w16cid:durableId="155995059">
    <w:abstractNumId w:val="14"/>
  </w:num>
  <w:num w:numId="33" w16cid:durableId="16144799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0E"/>
    <w:rsid w:val="000241DD"/>
    <w:rsid w:val="00033D2D"/>
    <w:rsid w:val="00057F50"/>
    <w:rsid w:val="00060042"/>
    <w:rsid w:val="0006091E"/>
    <w:rsid w:val="000619E0"/>
    <w:rsid w:val="0008685D"/>
    <w:rsid w:val="00090860"/>
    <w:rsid w:val="0009233D"/>
    <w:rsid w:val="000A218E"/>
    <w:rsid w:val="000A2B2D"/>
    <w:rsid w:val="000C21BC"/>
    <w:rsid w:val="000C2DA2"/>
    <w:rsid w:val="000D4616"/>
    <w:rsid w:val="000F12A1"/>
    <w:rsid w:val="0010653F"/>
    <w:rsid w:val="00112FD7"/>
    <w:rsid w:val="00150ABD"/>
    <w:rsid w:val="00165D48"/>
    <w:rsid w:val="001678B0"/>
    <w:rsid w:val="00180A2F"/>
    <w:rsid w:val="00190ED4"/>
    <w:rsid w:val="001946FC"/>
    <w:rsid w:val="001A3BE5"/>
    <w:rsid w:val="001B4E27"/>
    <w:rsid w:val="001D1DC3"/>
    <w:rsid w:val="0020407E"/>
    <w:rsid w:val="00206479"/>
    <w:rsid w:val="00215C35"/>
    <w:rsid w:val="00221775"/>
    <w:rsid w:val="00222466"/>
    <w:rsid w:val="00222638"/>
    <w:rsid w:val="00224523"/>
    <w:rsid w:val="00226FE5"/>
    <w:rsid w:val="00227359"/>
    <w:rsid w:val="0023133E"/>
    <w:rsid w:val="00242FC6"/>
    <w:rsid w:val="002468E7"/>
    <w:rsid w:val="0024753C"/>
    <w:rsid w:val="00252158"/>
    <w:rsid w:val="00256C72"/>
    <w:rsid w:val="002620B2"/>
    <w:rsid w:val="00276026"/>
    <w:rsid w:val="00283590"/>
    <w:rsid w:val="00292AA6"/>
    <w:rsid w:val="00295B0E"/>
    <w:rsid w:val="002A067E"/>
    <w:rsid w:val="002B4549"/>
    <w:rsid w:val="002C2F87"/>
    <w:rsid w:val="002E26D1"/>
    <w:rsid w:val="002F485C"/>
    <w:rsid w:val="00304F9C"/>
    <w:rsid w:val="00310F17"/>
    <w:rsid w:val="0031661F"/>
    <w:rsid w:val="00322A46"/>
    <w:rsid w:val="003326CB"/>
    <w:rsid w:val="003333F6"/>
    <w:rsid w:val="00335AD2"/>
    <w:rsid w:val="00350194"/>
    <w:rsid w:val="00350631"/>
    <w:rsid w:val="00353B60"/>
    <w:rsid w:val="00376291"/>
    <w:rsid w:val="00376AFF"/>
    <w:rsid w:val="00380FD1"/>
    <w:rsid w:val="00383D02"/>
    <w:rsid w:val="00385DE7"/>
    <w:rsid w:val="003C3542"/>
    <w:rsid w:val="003D1B71"/>
    <w:rsid w:val="003E327B"/>
    <w:rsid w:val="003E41F5"/>
    <w:rsid w:val="0041340E"/>
    <w:rsid w:val="004152F7"/>
    <w:rsid w:val="00423706"/>
    <w:rsid w:val="004268DA"/>
    <w:rsid w:val="00432DF7"/>
    <w:rsid w:val="0043501F"/>
    <w:rsid w:val="00467C36"/>
    <w:rsid w:val="00496C92"/>
    <w:rsid w:val="004C1B7C"/>
    <w:rsid w:val="004C51DF"/>
    <w:rsid w:val="004D39F3"/>
    <w:rsid w:val="004E158A"/>
    <w:rsid w:val="004F1980"/>
    <w:rsid w:val="00507AA1"/>
    <w:rsid w:val="00520BF0"/>
    <w:rsid w:val="00552EF3"/>
    <w:rsid w:val="00565C77"/>
    <w:rsid w:val="0056708E"/>
    <w:rsid w:val="005801E5"/>
    <w:rsid w:val="00590471"/>
    <w:rsid w:val="005B74E9"/>
    <w:rsid w:val="005C1CCF"/>
    <w:rsid w:val="005D01FA"/>
    <w:rsid w:val="005E22B8"/>
    <w:rsid w:val="005E45AD"/>
    <w:rsid w:val="00606BC0"/>
    <w:rsid w:val="00611058"/>
    <w:rsid w:val="006126E0"/>
    <w:rsid w:val="0061473E"/>
    <w:rsid w:val="006178EC"/>
    <w:rsid w:val="00625C46"/>
    <w:rsid w:val="00627165"/>
    <w:rsid w:val="006405AC"/>
    <w:rsid w:val="00641C93"/>
    <w:rsid w:val="00650AF5"/>
    <w:rsid w:val="00651629"/>
    <w:rsid w:val="00653E17"/>
    <w:rsid w:val="00654C90"/>
    <w:rsid w:val="00664C67"/>
    <w:rsid w:val="006758BD"/>
    <w:rsid w:val="006951C7"/>
    <w:rsid w:val="006A08E8"/>
    <w:rsid w:val="006A5415"/>
    <w:rsid w:val="006B6535"/>
    <w:rsid w:val="006C46BF"/>
    <w:rsid w:val="006C77B1"/>
    <w:rsid w:val="006D79A8"/>
    <w:rsid w:val="00716386"/>
    <w:rsid w:val="0072353B"/>
    <w:rsid w:val="00727CFA"/>
    <w:rsid w:val="00734FEB"/>
    <w:rsid w:val="00755EFA"/>
    <w:rsid w:val="007575B6"/>
    <w:rsid w:val="007A4F4F"/>
    <w:rsid w:val="007B3C81"/>
    <w:rsid w:val="007B721E"/>
    <w:rsid w:val="007C622E"/>
    <w:rsid w:val="007C73AF"/>
    <w:rsid w:val="007D3C54"/>
    <w:rsid w:val="007D67CA"/>
    <w:rsid w:val="007E668F"/>
    <w:rsid w:val="007F5B63"/>
    <w:rsid w:val="00803A0A"/>
    <w:rsid w:val="00816B14"/>
    <w:rsid w:val="008263D1"/>
    <w:rsid w:val="00833E1F"/>
    <w:rsid w:val="00845AAE"/>
    <w:rsid w:val="00846CB9"/>
    <w:rsid w:val="00856473"/>
    <w:rsid w:val="008566AA"/>
    <w:rsid w:val="00863664"/>
    <w:rsid w:val="0087698E"/>
    <w:rsid w:val="0088494F"/>
    <w:rsid w:val="008A1E6E"/>
    <w:rsid w:val="008C024F"/>
    <w:rsid w:val="008C2CFC"/>
    <w:rsid w:val="008D1432"/>
    <w:rsid w:val="008D319A"/>
    <w:rsid w:val="008D7F20"/>
    <w:rsid w:val="009061F7"/>
    <w:rsid w:val="00912DC8"/>
    <w:rsid w:val="00932F9D"/>
    <w:rsid w:val="00944538"/>
    <w:rsid w:val="009475DC"/>
    <w:rsid w:val="00967B93"/>
    <w:rsid w:val="009835D0"/>
    <w:rsid w:val="009A137A"/>
    <w:rsid w:val="009D090F"/>
    <w:rsid w:val="009D2C6F"/>
    <w:rsid w:val="009D7048"/>
    <w:rsid w:val="009E015E"/>
    <w:rsid w:val="009E2673"/>
    <w:rsid w:val="009F4976"/>
    <w:rsid w:val="009F58A1"/>
    <w:rsid w:val="00A03BD4"/>
    <w:rsid w:val="00A31464"/>
    <w:rsid w:val="00A31B16"/>
    <w:rsid w:val="00A33613"/>
    <w:rsid w:val="00A47A8D"/>
    <w:rsid w:val="00A64B71"/>
    <w:rsid w:val="00A72217"/>
    <w:rsid w:val="00A74F9D"/>
    <w:rsid w:val="00A93A19"/>
    <w:rsid w:val="00A97FEC"/>
    <w:rsid w:val="00AB05A8"/>
    <w:rsid w:val="00AB4CA9"/>
    <w:rsid w:val="00AB4D65"/>
    <w:rsid w:val="00AB6226"/>
    <w:rsid w:val="00AB72D5"/>
    <w:rsid w:val="00AC6C7E"/>
    <w:rsid w:val="00AD1FC7"/>
    <w:rsid w:val="00B044A2"/>
    <w:rsid w:val="00B4158A"/>
    <w:rsid w:val="00B6466C"/>
    <w:rsid w:val="00B77832"/>
    <w:rsid w:val="00B91E0C"/>
    <w:rsid w:val="00BA5975"/>
    <w:rsid w:val="00BB183B"/>
    <w:rsid w:val="00BB1B5D"/>
    <w:rsid w:val="00BB3740"/>
    <w:rsid w:val="00BC22C7"/>
    <w:rsid w:val="00BD195A"/>
    <w:rsid w:val="00BD44BA"/>
    <w:rsid w:val="00BD60AE"/>
    <w:rsid w:val="00BD681C"/>
    <w:rsid w:val="00BE1832"/>
    <w:rsid w:val="00BF1C36"/>
    <w:rsid w:val="00BF37A1"/>
    <w:rsid w:val="00BF4411"/>
    <w:rsid w:val="00C07240"/>
    <w:rsid w:val="00C1016B"/>
    <w:rsid w:val="00C14078"/>
    <w:rsid w:val="00C14D75"/>
    <w:rsid w:val="00C35D2E"/>
    <w:rsid w:val="00C35DB1"/>
    <w:rsid w:val="00C543B6"/>
    <w:rsid w:val="00C86E5A"/>
    <w:rsid w:val="00CB0031"/>
    <w:rsid w:val="00CD1255"/>
    <w:rsid w:val="00CE1737"/>
    <w:rsid w:val="00CE1E3D"/>
    <w:rsid w:val="00CE4364"/>
    <w:rsid w:val="00D053FA"/>
    <w:rsid w:val="00D13765"/>
    <w:rsid w:val="00D32FC3"/>
    <w:rsid w:val="00D41747"/>
    <w:rsid w:val="00D6482A"/>
    <w:rsid w:val="00D932B9"/>
    <w:rsid w:val="00DB17F9"/>
    <w:rsid w:val="00DC2500"/>
    <w:rsid w:val="00DC3F0A"/>
    <w:rsid w:val="00DC436C"/>
    <w:rsid w:val="00DD1E17"/>
    <w:rsid w:val="00DD4A38"/>
    <w:rsid w:val="00DF364E"/>
    <w:rsid w:val="00E01865"/>
    <w:rsid w:val="00E07A69"/>
    <w:rsid w:val="00E16946"/>
    <w:rsid w:val="00E255C8"/>
    <w:rsid w:val="00E26AED"/>
    <w:rsid w:val="00E313BE"/>
    <w:rsid w:val="00E40867"/>
    <w:rsid w:val="00E53E53"/>
    <w:rsid w:val="00E6224C"/>
    <w:rsid w:val="00E66AB8"/>
    <w:rsid w:val="00E73AB8"/>
    <w:rsid w:val="00E90A60"/>
    <w:rsid w:val="00E95CA6"/>
    <w:rsid w:val="00EB2182"/>
    <w:rsid w:val="00ED47F7"/>
    <w:rsid w:val="00EE7E09"/>
    <w:rsid w:val="00EF0394"/>
    <w:rsid w:val="00F0223C"/>
    <w:rsid w:val="00F04560"/>
    <w:rsid w:val="00F072A9"/>
    <w:rsid w:val="00F312A3"/>
    <w:rsid w:val="00F3235D"/>
    <w:rsid w:val="00F32393"/>
    <w:rsid w:val="00F878BD"/>
    <w:rsid w:val="00FA2513"/>
    <w:rsid w:val="00FA680E"/>
    <w:rsid w:val="00FB438F"/>
    <w:rsid w:val="00FC033F"/>
    <w:rsid w:val="00FD6592"/>
    <w:rsid w:val="00FD66A4"/>
    <w:rsid w:val="00FE740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;"/>
  <w14:docId w14:val="4110B251"/>
  <w14:defaultImageDpi w14:val="96"/>
  <w15:docId w15:val="{3646F135-A637-43CD-A022-639F9B2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ar-SA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2">
    <w:name w:val="Normal"/>
    <w:qFormat/>
    <w:rsid w:val="006B6535"/>
  </w:style>
  <w:style w:type="paragraph" w:styleId="1">
    <w:name w:val="heading 1"/>
    <w:basedOn w:val="a2"/>
    <w:next w:val="a2"/>
    <w:link w:val="1Char"/>
    <w:uiPriority w:val="9"/>
    <w:qFormat/>
    <w:rsid w:val="00350631"/>
    <w:pPr>
      <w:pBdr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pBdr>
      <w:shd w:val="clear" w:color="auto" w:fill="2C567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350631"/>
    <w:pPr>
      <w:pBdr>
        <w:top w:val="single" w:sz="24" w:space="0" w:color="CCDDEC" w:themeColor="accent1" w:themeTint="33"/>
        <w:left w:val="single" w:sz="24" w:space="0" w:color="CCDDEC" w:themeColor="accent1" w:themeTint="33"/>
        <w:bottom w:val="single" w:sz="24" w:space="0" w:color="CCDDEC" w:themeColor="accent1" w:themeTint="33"/>
        <w:right w:val="single" w:sz="24" w:space="0" w:color="CCDDEC" w:themeColor="accent1" w:themeTint="33"/>
      </w:pBdr>
      <w:shd w:val="clear" w:color="auto" w:fill="CCDDEC" w:themeFill="accent1" w:themeFillTint="33"/>
      <w:spacing w:after="0"/>
      <w:outlineLvl w:val="1"/>
    </w:pPr>
    <w:rPr>
      <w:caps/>
      <w:spacing w:val="15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350631"/>
    <w:pPr>
      <w:pBdr>
        <w:top w:val="single" w:sz="6" w:space="2" w:color="2C567A" w:themeColor="accent1"/>
      </w:pBdr>
      <w:spacing w:before="300" w:after="0"/>
      <w:outlineLvl w:val="2"/>
    </w:pPr>
    <w:rPr>
      <w:caps/>
      <w:color w:val="162A3C" w:themeColor="accent1" w:themeShade="7F"/>
      <w:spacing w:val="15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350631"/>
    <w:pPr>
      <w:pBdr>
        <w:top w:val="dotted" w:sz="6" w:space="2" w:color="2C567A" w:themeColor="accent1"/>
      </w:pBdr>
      <w:spacing w:before="200" w:after="0"/>
      <w:outlineLvl w:val="3"/>
    </w:pPr>
    <w:rPr>
      <w:caps/>
      <w:color w:val="21405B" w:themeColor="accent1" w:themeShade="BF"/>
      <w:spacing w:val="10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350631"/>
    <w:pPr>
      <w:pBdr>
        <w:bottom w:val="single" w:sz="6" w:space="1" w:color="2C567A" w:themeColor="accent1"/>
      </w:pBdr>
      <w:spacing w:before="200" w:after="0"/>
      <w:outlineLvl w:val="4"/>
    </w:pPr>
    <w:rPr>
      <w:caps/>
      <w:color w:val="21405B" w:themeColor="accent1" w:themeShade="BF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350631"/>
    <w:pPr>
      <w:pBdr>
        <w:bottom w:val="dotted" w:sz="6" w:space="1" w:color="2C567A" w:themeColor="accent1"/>
      </w:pBdr>
      <w:spacing w:before="200" w:after="0"/>
      <w:outlineLvl w:val="5"/>
    </w:pPr>
    <w:rPr>
      <w:caps/>
      <w:color w:val="21405B" w:themeColor="accent1" w:themeShade="BF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350631"/>
    <w:pPr>
      <w:spacing w:before="200" w:after="0"/>
      <w:outlineLvl w:val="6"/>
    </w:pPr>
    <w:rPr>
      <w:caps/>
      <w:color w:val="21405B" w:themeColor="accent1" w:themeShade="BF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35063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35063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Char"/>
    <w:uiPriority w:val="1"/>
    <w:semiHidden/>
    <w:rsid w:val="0031661F"/>
  </w:style>
  <w:style w:type="character" w:customStyle="1" w:styleId="Char">
    <w:name w:val="نص أساسي Char"/>
    <w:basedOn w:val="a3"/>
    <w:link w:val="a6"/>
    <w:uiPriority w:val="1"/>
    <w:semiHidden/>
    <w:rsid w:val="0031661F"/>
    <w:rPr>
      <w:rFonts w:ascii="Tahoma" w:hAnsi="Tahoma" w:cs="Tahoma"/>
      <w:sz w:val="20"/>
      <w:szCs w:val="20"/>
    </w:rPr>
  </w:style>
  <w:style w:type="character" w:customStyle="1" w:styleId="1Char">
    <w:name w:val="العنوان 1 Char"/>
    <w:basedOn w:val="a3"/>
    <w:link w:val="1"/>
    <w:uiPriority w:val="9"/>
    <w:rsid w:val="00350631"/>
    <w:rPr>
      <w:caps/>
      <w:color w:val="FFFFFF" w:themeColor="background1"/>
      <w:spacing w:val="15"/>
      <w:sz w:val="22"/>
      <w:szCs w:val="22"/>
      <w:shd w:val="clear" w:color="auto" w:fill="2C567A" w:themeFill="accent1"/>
    </w:rPr>
  </w:style>
  <w:style w:type="paragraph" w:styleId="a7">
    <w:name w:val="List Paragraph"/>
    <w:basedOn w:val="a6"/>
    <w:uiPriority w:val="34"/>
    <w:qFormat/>
    <w:rsid w:val="0031661F"/>
    <w:pPr>
      <w:ind w:left="720"/>
      <w:contextualSpacing/>
    </w:pPr>
  </w:style>
  <w:style w:type="paragraph" w:customStyle="1" w:styleId="a8">
    <w:name w:val="فقرة الجدول"/>
    <w:basedOn w:val="a2"/>
    <w:uiPriority w:val="1"/>
    <w:semiHidden/>
    <w:rsid w:val="0031661F"/>
    <w:rPr>
      <w:sz w:val="24"/>
      <w:szCs w:val="24"/>
    </w:rPr>
  </w:style>
  <w:style w:type="paragraph" w:styleId="a9">
    <w:name w:val="header"/>
    <w:basedOn w:val="a2"/>
    <w:link w:val="Char0"/>
    <w:uiPriority w:val="99"/>
    <w:rsid w:val="0031661F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3"/>
    <w:link w:val="a9"/>
    <w:uiPriority w:val="99"/>
    <w:rsid w:val="0031661F"/>
    <w:rPr>
      <w:rFonts w:ascii="Tahoma" w:hAnsi="Tahoma" w:cs="Tahoma"/>
    </w:rPr>
  </w:style>
  <w:style w:type="paragraph" w:styleId="aa">
    <w:name w:val="footer"/>
    <w:basedOn w:val="a2"/>
    <w:link w:val="Char1"/>
    <w:uiPriority w:val="99"/>
    <w:semiHidden/>
    <w:rsid w:val="0031661F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3"/>
    <w:link w:val="aa"/>
    <w:uiPriority w:val="99"/>
    <w:semiHidden/>
    <w:rsid w:val="0031661F"/>
    <w:rPr>
      <w:rFonts w:ascii="Tahoma" w:hAnsi="Tahoma" w:cs="Tahoma"/>
    </w:rPr>
  </w:style>
  <w:style w:type="table" w:styleId="ab">
    <w:name w:val="Table Grid"/>
    <w:basedOn w:val="a4"/>
    <w:uiPriority w:val="39"/>
    <w:rsid w:val="0031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2"/>
    <w:next w:val="a2"/>
    <w:link w:val="Char2"/>
    <w:uiPriority w:val="10"/>
    <w:qFormat/>
    <w:rsid w:val="00350631"/>
    <w:pPr>
      <w:spacing w:before="0" w:after="0"/>
    </w:pPr>
    <w:rPr>
      <w:rFonts w:asciiTheme="majorHAnsi" w:eastAsiaTheme="majorEastAsia" w:hAnsiTheme="majorHAnsi" w:cstheme="majorBidi"/>
      <w:caps/>
      <w:color w:val="2C567A" w:themeColor="accent1"/>
      <w:spacing w:val="10"/>
      <w:sz w:val="52"/>
      <w:szCs w:val="52"/>
    </w:rPr>
  </w:style>
  <w:style w:type="character" w:customStyle="1" w:styleId="Char2">
    <w:name w:val="العنوان Char"/>
    <w:basedOn w:val="a3"/>
    <w:link w:val="ac"/>
    <w:uiPriority w:val="10"/>
    <w:rsid w:val="00350631"/>
    <w:rPr>
      <w:rFonts w:asciiTheme="majorHAnsi" w:eastAsiaTheme="majorEastAsia" w:hAnsiTheme="majorHAnsi" w:cstheme="majorBidi"/>
      <w:caps/>
      <w:color w:val="2C567A" w:themeColor="accent1"/>
      <w:spacing w:val="10"/>
      <w:sz w:val="52"/>
      <w:szCs w:val="52"/>
    </w:rPr>
  </w:style>
  <w:style w:type="paragraph" w:customStyle="1" w:styleId="ad">
    <w:name w:val="المعلومات"/>
    <w:basedOn w:val="a6"/>
    <w:uiPriority w:val="1"/>
    <w:rsid w:val="009A137A"/>
    <w:pPr>
      <w:kinsoku w:val="0"/>
      <w:overflowPunct w:val="0"/>
      <w:spacing w:before="4"/>
    </w:pPr>
    <w:rPr>
      <w:color w:val="666666" w:themeColor="accent4"/>
    </w:rPr>
  </w:style>
  <w:style w:type="paragraph" w:customStyle="1" w:styleId="ae">
    <w:name w:val="التواريخ"/>
    <w:basedOn w:val="a6"/>
    <w:rsid w:val="009A137A"/>
    <w:pPr>
      <w:kinsoku w:val="0"/>
      <w:overflowPunct w:val="0"/>
    </w:pPr>
    <w:rPr>
      <w:b/>
      <w:bCs/>
      <w:color w:val="000000" w:themeColor="text1"/>
      <w:sz w:val="18"/>
      <w:szCs w:val="18"/>
    </w:rPr>
  </w:style>
  <w:style w:type="character" w:styleId="af">
    <w:name w:val="Strong"/>
    <w:uiPriority w:val="22"/>
    <w:qFormat/>
    <w:rsid w:val="00350631"/>
    <w:rPr>
      <w:b/>
      <w:bCs/>
    </w:rPr>
  </w:style>
  <w:style w:type="character" w:styleId="af0">
    <w:name w:val="Placeholder Text"/>
    <w:basedOn w:val="a3"/>
    <w:uiPriority w:val="99"/>
    <w:semiHidden/>
    <w:rsid w:val="0031661F"/>
    <w:rPr>
      <w:rFonts w:ascii="Tahoma" w:hAnsi="Tahoma" w:cs="Tahoma"/>
      <w:color w:val="808080"/>
    </w:rPr>
  </w:style>
  <w:style w:type="paragraph" w:styleId="af1">
    <w:name w:val="Date"/>
    <w:basedOn w:val="a2"/>
    <w:next w:val="a2"/>
    <w:link w:val="Char3"/>
    <w:uiPriority w:val="99"/>
    <w:rsid w:val="0031661F"/>
    <w:pPr>
      <w:spacing w:line="480" w:lineRule="auto"/>
    </w:pPr>
  </w:style>
  <w:style w:type="character" w:customStyle="1" w:styleId="Char3">
    <w:name w:val="تاريخ Char"/>
    <w:basedOn w:val="a3"/>
    <w:link w:val="af1"/>
    <w:uiPriority w:val="99"/>
    <w:rsid w:val="0031661F"/>
    <w:rPr>
      <w:rFonts w:ascii="Tahoma" w:hAnsi="Tahoma" w:cs="Tahoma"/>
    </w:rPr>
  </w:style>
  <w:style w:type="paragraph" w:styleId="af2">
    <w:name w:val="No Spacing"/>
    <w:uiPriority w:val="1"/>
    <w:qFormat/>
    <w:rsid w:val="00350631"/>
    <w:pPr>
      <w:spacing w:after="0" w:line="240" w:lineRule="auto"/>
    </w:pPr>
  </w:style>
  <w:style w:type="character" w:customStyle="1" w:styleId="2Char">
    <w:name w:val="عنوان 2 Char"/>
    <w:basedOn w:val="a3"/>
    <w:link w:val="21"/>
    <w:uiPriority w:val="9"/>
    <w:rsid w:val="00350631"/>
    <w:rPr>
      <w:caps/>
      <w:spacing w:val="15"/>
      <w:shd w:val="clear" w:color="auto" w:fill="CCDDEC" w:themeFill="accent1" w:themeFillTint="33"/>
    </w:rPr>
  </w:style>
  <w:style w:type="paragraph" w:customStyle="1" w:styleId="af3">
    <w:name w:val="الخبرة"/>
    <w:basedOn w:val="a2"/>
    <w:rsid w:val="009A137A"/>
    <w:rPr>
      <w:rFonts w:eastAsiaTheme="minorHAnsi"/>
    </w:rPr>
  </w:style>
  <w:style w:type="paragraph" w:styleId="a0">
    <w:name w:val="List Bullet"/>
    <w:basedOn w:val="a2"/>
    <w:uiPriority w:val="99"/>
    <w:rsid w:val="0031661F"/>
    <w:pPr>
      <w:numPr>
        <w:numId w:val="3"/>
      </w:numPr>
      <w:contextualSpacing/>
    </w:pPr>
  </w:style>
  <w:style w:type="paragraph" w:customStyle="1" w:styleId="af4">
    <w:name w:val="اسم المدرسة"/>
    <w:basedOn w:val="a2"/>
    <w:uiPriority w:val="1"/>
    <w:rsid w:val="009A137A"/>
    <w:rPr>
      <w:b/>
      <w:bCs/>
    </w:rPr>
  </w:style>
  <w:style w:type="character" w:styleId="af5">
    <w:name w:val="Mention"/>
    <w:basedOn w:val="a3"/>
    <w:uiPriority w:val="99"/>
    <w:semiHidden/>
    <w:rsid w:val="0031661F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31661F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31661F"/>
    <w:pPr>
      <w:numPr>
        <w:numId w:val="5"/>
      </w:numPr>
    </w:pPr>
  </w:style>
  <w:style w:type="character" w:styleId="HTMLCode">
    <w:name w:val="HTML Code"/>
    <w:basedOn w:val="a3"/>
    <w:uiPriority w:val="99"/>
    <w:semiHidden/>
    <w:unhideWhenUsed/>
    <w:rsid w:val="0031661F"/>
    <w:rPr>
      <w:rFonts w:ascii="Tahoma" w:hAnsi="Tahoma" w:cs="Tahoma"/>
      <w:sz w:val="20"/>
      <w:szCs w:val="20"/>
    </w:rPr>
  </w:style>
  <w:style w:type="character" w:styleId="HTMLVariable">
    <w:name w:val="HTML Variable"/>
    <w:basedOn w:val="a3"/>
    <w:uiPriority w:val="99"/>
    <w:semiHidden/>
    <w:unhideWhenUsed/>
    <w:rsid w:val="0031661F"/>
    <w:rPr>
      <w:rFonts w:ascii="Tahoma" w:hAnsi="Tahoma" w:cs="Tahoma"/>
      <w:i/>
      <w:iCs/>
    </w:rPr>
  </w:style>
  <w:style w:type="paragraph" w:styleId="HTML">
    <w:name w:val="HTML Address"/>
    <w:basedOn w:val="a2"/>
    <w:link w:val="HTMLChar"/>
    <w:uiPriority w:val="99"/>
    <w:semiHidden/>
    <w:unhideWhenUsed/>
    <w:rsid w:val="0031661F"/>
    <w:rPr>
      <w:i/>
      <w:iCs/>
    </w:rPr>
  </w:style>
  <w:style w:type="character" w:customStyle="1" w:styleId="HTMLChar">
    <w:name w:val="عنوان HTML Char"/>
    <w:basedOn w:val="a3"/>
    <w:link w:val="HTML"/>
    <w:uiPriority w:val="99"/>
    <w:semiHidden/>
    <w:rsid w:val="0031661F"/>
    <w:rPr>
      <w:rFonts w:ascii="Tahoma" w:hAnsi="Tahoma" w:cs="Tahoma"/>
      <w:i/>
      <w:iCs/>
    </w:rPr>
  </w:style>
  <w:style w:type="character" w:styleId="HTMLDefinition">
    <w:name w:val="HTML Definition"/>
    <w:basedOn w:val="a3"/>
    <w:uiPriority w:val="99"/>
    <w:semiHidden/>
    <w:unhideWhenUsed/>
    <w:rsid w:val="0031661F"/>
    <w:rPr>
      <w:rFonts w:ascii="Tahoma" w:hAnsi="Tahoma" w:cs="Tahoma"/>
      <w:i/>
      <w:iCs/>
    </w:rPr>
  </w:style>
  <w:style w:type="character" w:styleId="HTML0">
    <w:name w:val="HTML Cite"/>
    <w:basedOn w:val="a3"/>
    <w:uiPriority w:val="99"/>
    <w:semiHidden/>
    <w:unhideWhenUsed/>
    <w:rsid w:val="0031661F"/>
    <w:rPr>
      <w:rFonts w:ascii="Tahoma" w:hAnsi="Tahoma" w:cs="Tahoma"/>
      <w:i/>
      <w:iCs/>
    </w:rPr>
  </w:style>
  <w:style w:type="character" w:styleId="HTML1">
    <w:name w:val="HTML Typewriter"/>
    <w:basedOn w:val="a3"/>
    <w:uiPriority w:val="99"/>
    <w:semiHidden/>
    <w:unhideWhenUsed/>
    <w:rsid w:val="0031661F"/>
    <w:rPr>
      <w:rFonts w:ascii="Tahoma" w:hAnsi="Tahoma" w:cs="Tahoma"/>
      <w:sz w:val="20"/>
      <w:szCs w:val="20"/>
    </w:rPr>
  </w:style>
  <w:style w:type="character" w:styleId="HTML2">
    <w:name w:val="HTML Sample"/>
    <w:basedOn w:val="a3"/>
    <w:uiPriority w:val="99"/>
    <w:semiHidden/>
    <w:unhideWhenUsed/>
    <w:rsid w:val="0031661F"/>
    <w:rPr>
      <w:rFonts w:ascii="Tahoma" w:hAnsi="Tahoma" w:cs="Tahoma"/>
      <w:sz w:val="24"/>
      <w:szCs w:val="24"/>
    </w:rPr>
  </w:style>
  <w:style w:type="character" w:styleId="HTML3">
    <w:name w:val="HTML Acronym"/>
    <w:basedOn w:val="a3"/>
    <w:uiPriority w:val="99"/>
    <w:semiHidden/>
    <w:unhideWhenUsed/>
    <w:rsid w:val="0031661F"/>
    <w:rPr>
      <w:rFonts w:ascii="Tahoma" w:hAnsi="Tahoma" w:cs="Tahoma"/>
    </w:rPr>
  </w:style>
  <w:style w:type="character" w:styleId="HTML4">
    <w:name w:val="HTML Keyboard"/>
    <w:basedOn w:val="a3"/>
    <w:uiPriority w:val="99"/>
    <w:semiHidden/>
    <w:unhideWhenUsed/>
    <w:rsid w:val="0031661F"/>
    <w:rPr>
      <w:rFonts w:ascii="Tahoma" w:hAnsi="Tahoma" w:cs="Tahoma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31661F"/>
  </w:style>
  <w:style w:type="character" w:customStyle="1" w:styleId="HTMLChar0">
    <w:name w:val="بتنسيق HTML مسبق Char"/>
    <w:basedOn w:val="a3"/>
    <w:link w:val="HTML5"/>
    <w:uiPriority w:val="99"/>
    <w:semiHidden/>
    <w:rsid w:val="0031661F"/>
    <w:rPr>
      <w:rFonts w:ascii="Tahoma" w:hAnsi="Tahoma" w:cs="Tahoma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31661F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31661F"/>
    <w:pPr>
      <w:spacing w:after="100"/>
      <w:ind w:left="220"/>
    </w:pPr>
  </w:style>
  <w:style w:type="paragraph" w:styleId="32">
    <w:name w:val="toc 3"/>
    <w:basedOn w:val="a2"/>
    <w:next w:val="a2"/>
    <w:autoRedefine/>
    <w:uiPriority w:val="39"/>
    <w:semiHidden/>
    <w:unhideWhenUsed/>
    <w:rsid w:val="0031661F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31661F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31661F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31661F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31661F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31661F"/>
    <w:pPr>
      <w:spacing w:after="100"/>
      <w:ind w:left="1540"/>
    </w:pPr>
  </w:style>
  <w:style w:type="paragraph" w:styleId="90">
    <w:name w:val="toc 9"/>
    <w:basedOn w:val="a2"/>
    <w:next w:val="a2"/>
    <w:autoRedefine/>
    <w:uiPriority w:val="39"/>
    <w:semiHidden/>
    <w:unhideWhenUsed/>
    <w:rsid w:val="0031661F"/>
    <w:pPr>
      <w:spacing w:after="100"/>
      <w:ind w:left="1760"/>
    </w:pPr>
  </w:style>
  <w:style w:type="paragraph" w:styleId="af6">
    <w:name w:val="TOC Heading"/>
    <w:basedOn w:val="1"/>
    <w:next w:val="a2"/>
    <w:uiPriority w:val="39"/>
    <w:semiHidden/>
    <w:unhideWhenUsed/>
    <w:qFormat/>
    <w:rsid w:val="00350631"/>
    <w:pPr>
      <w:outlineLvl w:val="9"/>
    </w:pPr>
  </w:style>
  <w:style w:type="character" w:styleId="af7">
    <w:name w:val="Subtle Reference"/>
    <w:uiPriority w:val="31"/>
    <w:qFormat/>
    <w:rsid w:val="00350631"/>
    <w:rPr>
      <w:b/>
      <w:bCs/>
      <w:color w:val="2C567A" w:themeColor="accent1"/>
    </w:rPr>
  </w:style>
  <w:style w:type="character" w:styleId="af8">
    <w:name w:val="Subtle Emphasis"/>
    <w:uiPriority w:val="19"/>
    <w:qFormat/>
    <w:rsid w:val="00350631"/>
    <w:rPr>
      <w:i/>
      <w:iCs/>
      <w:color w:val="162A3C" w:themeColor="accent1" w:themeShade="7F"/>
    </w:rPr>
  </w:style>
  <w:style w:type="table" w:styleId="af9">
    <w:name w:val="Table Professional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31661F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3166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31661F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31661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3166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31661F"/>
  </w:style>
  <w:style w:type="character" w:styleId="afb">
    <w:name w:val="Book Title"/>
    <w:uiPriority w:val="33"/>
    <w:qFormat/>
    <w:rsid w:val="00350631"/>
    <w:rPr>
      <w:b/>
      <w:bCs/>
      <w:i/>
      <w:iCs/>
      <w:spacing w:val="0"/>
    </w:rPr>
  </w:style>
  <w:style w:type="character" w:styleId="afc">
    <w:name w:val="Hashtag"/>
    <w:basedOn w:val="a3"/>
    <w:uiPriority w:val="99"/>
    <w:semiHidden/>
    <w:rsid w:val="0031661F"/>
    <w:rPr>
      <w:rFonts w:ascii="Tahoma" w:hAnsi="Tahoma" w:cs="Tahoma"/>
      <w:color w:val="2B579A"/>
      <w:shd w:val="clear" w:color="auto" w:fill="E1DFDD"/>
    </w:rPr>
  </w:style>
  <w:style w:type="paragraph" w:styleId="afd">
    <w:name w:val="Message Header"/>
    <w:basedOn w:val="a2"/>
    <w:link w:val="Char4"/>
    <w:uiPriority w:val="99"/>
    <w:semiHidden/>
    <w:unhideWhenUsed/>
    <w:rsid w:val="003166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Char4">
    <w:name w:val="رأس رسالة Char"/>
    <w:basedOn w:val="a3"/>
    <w:link w:val="afd"/>
    <w:uiPriority w:val="99"/>
    <w:semiHidden/>
    <w:rsid w:val="0031661F"/>
    <w:rPr>
      <w:rFonts w:ascii="Tahoma" w:eastAsiaTheme="majorEastAsia" w:hAnsi="Tahoma" w:cs="Tahoma"/>
      <w:sz w:val="24"/>
      <w:szCs w:val="24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31661F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31661F"/>
    <w:pPr>
      <w:ind w:left="720" w:hanging="360"/>
      <w:contextualSpacing/>
    </w:pPr>
  </w:style>
  <w:style w:type="paragraph" w:styleId="34">
    <w:name w:val="List 3"/>
    <w:basedOn w:val="a2"/>
    <w:uiPriority w:val="99"/>
    <w:semiHidden/>
    <w:unhideWhenUsed/>
    <w:rsid w:val="0031661F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31661F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31661F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31661F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31661F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31661F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31661F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31661F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31661F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1661F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1661F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1661F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1661F"/>
    <w:pPr>
      <w:numPr>
        <w:numId w:val="10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1661F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1661F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1661F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1661F"/>
    <w:pPr>
      <w:numPr>
        <w:numId w:val="14"/>
      </w:numPr>
      <w:contextualSpacing/>
    </w:pPr>
  </w:style>
  <w:style w:type="paragraph" w:styleId="aff1">
    <w:name w:val="Subtitle"/>
    <w:basedOn w:val="a2"/>
    <w:next w:val="a2"/>
    <w:link w:val="Char5"/>
    <w:uiPriority w:val="11"/>
    <w:qFormat/>
    <w:rsid w:val="0035063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5">
    <w:name w:val="عنوان فرعي Char"/>
    <w:basedOn w:val="a3"/>
    <w:link w:val="aff1"/>
    <w:uiPriority w:val="11"/>
    <w:rsid w:val="00350631"/>
    <w:rPr>
      <w:caps/>
      <w:color w:val="595959" w:themeColor="text1" w:themeTint="A6"/>
      <w:spacing w:val="10"/>
      <w:sz w:val="21"/>
      <w:szCs w:val="21"/>
    </w:rPr>
  </w:style>
  <w:style w:type="table" w:styleId="15">
    <w:name w:val="Table Classic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31661F"/>
  </w:style>
  <w:style w:type="paragraph" w:styleId="aff3">
    <w:name w:val="macro"/>
    <w:link w:val="Char6"/>
    <w:uiPriority w:val="99"/>
    <w:semiHidden/>
    <w:unhideWhenUsed/>
    <w:rsid w:val="0031661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Char6">
    <w:name w:val="نص ماكرو Char"/>
    <w:basedOn w:val="a3"/>
    <w:link w:val="aff3"/>
    <w:uiPriority w:val="99"/>
    <w:semiHidden/>
    <w:rsid w:val="0031661F"/>
    <w:rPr>
      <w:rFonts w:ascii="Tahoma" w:hAnsi="Tahoma" w:cs="Tahoma"/>
      <w:sz w:val="20"/>
      <w:szCs w:val="20"/>
    </w:rPr>
  </w:style>
  <w:style w:type="paragraph" w:styleId="aff4">
    <w:name w:val="envelope return"/>
    <w:basedOn w:val="a2"/>
    <w:uiPriority w:val="99"/>
    <w:semiHidden/>
    <w:unhideWhenUsed/>
    <w:rsid w:val="0031661F"/>
    <w:rPr>
      <w:rFonts w:eastAsiaTheme="majorEastAsia"/>
    </w:rPr>
  </w:style>
  <w:style w:type="character" w:styleId="aff5">
    <w:name w:val="endnote reference"/>
    <w:basedOn w:val="a3"/>
    <w:uiPriority w:val="99"/>
    <w:semiHidden/>
    <w:unhideWhenUsed/>
    <w:rsid w:val="0031661F"/>
    <w:rPr>
      <w:rFonts w:ascii="Tahoma" w:hAnsi="Tahoma" w:cs="Tahoma"/>
      <w:vertAlign w:val="superscript"/>
    </w:rPr>
  </w:style>
  <w:style w:type="paragraph" w:styleId="aff6">
    <w:name w:val="endnote text"/>
    <w:basedOn w:val="a2"/>
    <w:link w:val="Char7"/>
    <w:uiPriority w:val="99"/>
    <w:semiHidden/>
    <w:unhideWhenUsed/>
    <w:rsid w:val="0031661F"/>
  </w:style>
  <w:style w:type="character" w:customStyle="1" w:styleId="Char7">
    <w:name w:val="نص تعليق ختامي Char"/>
    <w:basedOn w:val="a3"/>
    <w:link w:val="aff6"/>
    <w:uiPriority w:val="99"/>
    <w:semiHidden/>
    <w:rsid w:val="0031661F"/>
    <w:rPr>
      <w:rFonts w:ascii="Tahoma" w:hAnsi="Tahoma" w:cs="Tahoma"/>
      <w:sz w:val="20"/>
      <w:szCs w:val="20"/>
    </w:rPr>
  </w:style>
  <w:style w:type="paragraph" w:styleId="aff7">
    <w:name w:val="table of authorities"/>
    <w:basedOn w:val="a2"/>
    <w:next w:val="a2"/>
    <w:uiPriority w:val="99"/>
    <w:semiHidden/>
    <w:unhideWhenUsed/>
    <w:rsid w:val="0031661F"/>
    <w:pPr>
      <w:ind w:left="220" w:hanging="220"/>
    </w:pPr>
  </w:style>
  <w:style w:type="paragraph" w:styleId="aff8">
    <w:name w:val="toa heading"/>
    <w:basedOn w:val="a2"/>
    <w:next w:val="a2"/>
    <w:uiPriority w:val="99"/>
    <w:semiHidden/>
    <w:unhideWhenUsed/>
    <w:rsid w:val="0031661F"/>
    <w:pPr>
      <w:spacing w:before="120"/>
    </w:pPr>
    <w:rPr>
      <w:rFonts w:eastAsiaTheme="majorEastAsia"/>
      <w:b/>
      <w:bCs/>
      <w:sz w:val="24"/>
      <w:szCs w:val="24"/>
    </w:rPr>
  </w:style>
  <w:style w:type="paragraph" w:styleId="aff9">
    <w:name w:val="Quote"/>
    <w:basedOn w:val="a2"/>
    <w:next w:val="a2"/>
    <w:link w:val="Char8"/>
    <w:uiPriority w:val="29"/>
    <w:qFormat/>
    <w:rsid w:val="00350631"/>
    <w:rPr>
      <w:i/>
      <w:iCs/>
      <w:sz w:val="24"/>
      <w:szCs w:val="24"/>
    </w:rPr>
  </w:style>
  <w:style w:type="character" w:customStyle="1" w:styleId="Char8">
    <w:name w:val="اقتباس Char"/>
    <w:basedOn w:val="a3"/>
    <w:link w:val="aff9"/>
    <w:uiPriority w:val="29"/>
    <w:rsid w:val="00350631"/>
    <w:rPr>
      <w:i/>
      <w:iCs/>
      <w:sz w:val="24"/>
      <w:szCs w:val="24"/>
    </w:rPr>
  </w:style>
  <w:style w:type="character" w:styleId="affa">
    <w:name w:val="Emphasis"/>
    <w:uiPriority w:val="20"/>
    <w:qFormat/>
    <w:rsid w:val="00350631"/>
    <w:rPr>
      <w:caps/>
      <w:color w:val="162A3C" w:themeColor="accent1" w:themeShade="7F"/>
      <w:spacing w:val="5"/>
    </w:rPr>
  </w:style>
  <w:style w:type="table" w:styleId="affb">
    <w:name w:val="Colorful List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31661F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Colorful Shading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d">
    <w:name w:val="Colorful Grid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3166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e">
    <w:name w:val="annotation text"/>
    <w:basedOn w:val="a2"/>
    <w:link w:val="Char9"/>
    <w:uiPriority w:val="99"/>
    <w:semiHidden/>
    <w:unhideWhenUsed/>
    <w:rsid w:val="0031661F"/>
  </w:style>
  <w:style w:type="character" w:customStyle="1" w:styleId="Char9">
    <w:name w:val="نص تعليق Char"/>
    <w:basedOn w:val="a3"/>
    <w:link w:val="affe"/>
    <w:uiPriority w:val="99"/>
    <w:semiHidden/>
    <w:rsid w:val="0031661F"/>
    <w:rPr>
      <w:rFonts w:ascii="Tahoma" w:hAnsi="Tahoma" w:cs="Tahoma"/>
      <w:sz w:val="20"/>
      <w:szCs w:val="20"/>
    </w:rPr>
  </w:style>
  <w:style w:type="paragraph" w:styleId="afff">
    <w:name w:val="annotation subject"/>
    <w:basedOn w:val="affe"/>
    <w:next w:val="affe"/>
    <w:link w:val="Chara"/>
    <w:uiPriority w:val="99"/>
    <w:semiHidden/>
    <w:unhideWhenUsed/>
    <w:rsid w:val="0031661F"/>
    <w:rPr>
      <w:b/>
      <w:bCs/>
    </w:rPr>
  </w:style>
  <w:style w:type="character" w:customStyle="1" w:styleId="Chara">
    <w:name w:val="موضوع تعليق Char"/>
    <w:basedOn w:val="Char9"/>
    <w:link w:val="afff"/>
    <w:uiPriority w:val="99"/>
    <w:semiHidden/>
    <w:rsid w:val="0031661F"/>
    <w:rPr>
      <w:rFonts w:ascii="Tahoma" w:hAnsi="Tahoma" w:cs="Tahoma"/>
      <w:b/>
      <w:bCs/>
      <w:sz w:val="20"/>
      <w:szCs w:val="20"/>
    </w:rPr>
  </w:style>
  <w:style w:type="character" w:styleId="afff0">
    <w:name w:val="annotation reference"/>
    <w:basedOn w:val="a3"/>
    <w:uiPriority w:val="99"/>
    <w:semiHidden/>
    <w:unhideWhenUsed/>
    <w:rsid w:val="0031661F"/>
    <w:rPr>
      <w:rFonts w:ascii="Tahoma" w:hAnsi="Tahoma" w:cs="Tahoma"/>
      <w:sz w:val="16"/>
      <w:szCs w:val="16"/>
    </w:rPr>
  </w:style>
  <w:style w:type="paragraph" w:styleId="afff1">
    <w:name w:val="Balloon Text"/>
    <w:basedOn w:val="a2"/>
    <w:link w:val="Charb"/>
    <w:uiPriority w:val="99"/>
    <w:semiHidden/>
    <w:unhideWhenUsed/>
    <w:rsid w:val="0031661F"/>
    <w:rPr>
      <w:rFonts w:eastAsia="Microsoft YaHei UI"/>
      <w:sz w:val="18"/>
      <w:szCs w:val="18"/>
    </w:rPr>
  </w:style>
  <w:style w:type="character" w:customStyle="1" w:styleId="Charb">
    <w:name w:val="نص في بالون Char"/>
    <w:basedOn w:val="a3"/>
    <w:link w:val="afff1"/>
    <w:uiPriority w:val="99"/>
    <w:semiHidden/>
    <w:rsid w:val="0031661F"/>
    <w:rPr>
      <w:rFonts w:ascii="Tahoma" w:eastAsia="Microsoft YaHei UI" w:hAnsi="Tahoma" w:cs="Tahoma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31661F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31661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f4">
    <w:name w:val="Document Map"/>
    <w:basedOn w:val="a2"/>
    <w:link w:val="Charc"/>
    <w:uiPriority w:val="99"/>
    <w:semiHidden/>
    <w:unhideWhenUsed/>
    <w:rsid w:val="0031661F"/>
    <w:rPr>
      <w:rFonts w:eastAsia="Microsoft YaHei UI"/>
      <w:sz w:val="18"/>
      <w:szCs w:val="18"/>
    </w:rPr>
  </w:style>
  <w:style w:type="character" w:customStyle="1" w:styleId="Charc">
    <w:name w:val="خريطة المستند Char"/>
    <w:basedOn w:val="a3"/>
    <w:link w:val="afff4"/>
    <w:uiPriority w:val="99"/>
    <w:semiHidden/>
    <w:rsid w:val="0031661F"/>
    <w:rPr>
      <w:rFonts w:ascii="Tahoma" w:eastAsia="Microsoft YaHei UI" w:hAnsi="Tahoma" w:cs="Tahoma"/>
      <w:sz w:val="18"/>
      <w:szCs w:val="18"/>
    </w:rPr>
  </w:style>
  <w:style w:type="character" w:customStyle="1" w:styleId="3Char">
    <w:name w:val="عنوان 3 Char"/>
    <w:basedOn w:val="a3"/>
    <w:link w:val="31"/>
    <w:uiPriority w:val="9"/>
    <w:semiHidden/>
    <w:rsid w:val="00350631"/>
    <w:rPr>
      <w:caps/>
      <w:color w:val="162A3C" w:themeColor="accent1" w:themeShade="7F"/>
      <w:spacing w:val="15"/>
    </w:rPr>
  </w:style>
  <w:style w:type="character" w:customStyle="1" w:styleId="4Char">
    <w:name w:val="عنوان 4 Char"/>
    <w:basedOn w:val="a3"/>
    <w:link w:val="41"/>
    <w:uiPriority w:val="9"/>
    <w:semiHidden/>
    <w:rsid w:val="00350631"/>
    <w:rPr>
      <w:caps/>
      <w:color w:val="21405B" w:themeColor="accent1" w:themeShade="BF"/>
      <w:spacing w:val="10"/>
    </w:rPr>
  </w:style>
  <w:style w:type="character" w:customStyle="1" w:styleId="5Char">
    <w:name w:val="عنوان 5 Char"/>
    <w:basedOn w:val="a3"/>
    <w:link w:val="51"/>
    <w:uiPriority w:val="9"/>
    <w:semiHidden/>
    <w:rsid w:val="00350631"/>
    <w:rPr>
      <w:caps/>
      <w:color w:val="21405B" w:themeColor="accent1" w:themeShade="BF"/>
      <w:spacing w:val="10"/>
    </w:rPr>
  </w:style>
  <w:style w:type="character" w:customStyle="1" w:styleId="6Char">
    <w:name w:val="عنوان 6 Char"/>
    <w:basedOn w:val="a3"/>
    <w:link w:val="6"/>
    <w:uiPriority w:val="9"/>
    <w:semiHidden/>
    <w:rsid w:val="00350631"/>
    <w:rPr>
      <w:caps/>
      <w:color w:val="21405B" w:themeColor="accent1" w:themeShade="BF"/>
      <w:spacing w:val="10"/>
    </w:rPr>
  </w:style>
  <w:style w:type="character" w:customStyle="1" w:styleId="7Char">
    <w:name w:val="عنوان 7 Char"/>
    <w:basedOn w:val="a3"/>
    <w:link w:val="7"/>
    <w:uiPriority w:val="9"/>
    <w:semiHidden/>
    <w:rsid w:val="00350631"/>
    <w:rPr>
      <w:caps/>
      <w:color w:val="21405B" w:themeColor="accent1" w:themeShade="BF"/>
      <w:spacing w:val="10"/>
    </w:rPr>
  </w:style>
  <w:style w:type="character" w:customStyle="1" w:styleId="8Char">
    <w:name w:val="عنوان 8 Char"/>
    <w:basedOn w:val="a3"/>
    <w:link w:val="8"/>
    <w:uiPriority w:val="9"/>
    <w:semiHidden/>
    <w:rsid w:val="00350631"/>
    <w:rPr>
      <w:caps/>
      <w:spacing w:val="10"/>
      <w:sz w:val="18"/>
      <w:szCs w:val="18"/>
    </w:rPr>
  </w:style>
  <w:style w:type="character" w:customStyle="1" w:styleId="9Char">
    <w:name w:val="عنوان 9 Char"/>
    <w:basedOn w:val="a3"/>
    <w:link w:val="9"/>
    <w:uiPriority w:val="9"/>
    <w:semiHidden/>
    <w:rsid w:val="00350631"/>
    <w:rPr>
      <w:i/>
      <w:iCs/>
      <w:caps/>
      <w:spacing w:val="10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31661F"/>
    <w:pPr>
      <w:numPr>
        <w:numId w:val="15"/>
      </w:numPr>
    </w:pPr>
  </w:style>
  <w:style w:type="table" w:styleId="17">
    <w:name w:val="Plain Table 1"/>
    <w:basedOn w:val="a4"/>
    <w:uiPriority w:val="41"/>
    <w:rsid w:val="00316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316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316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316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316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5">
    <w:name w:val="Intense Reference"/>
    <w:uiPriority w:val="32"/>
    <w:qFormat/>
    <w:rsid w:val="00350631"/>
    <w:rPr>
      <w:b/>
      <w:bCs/>
      <w:i/>
      <w:iCs/>
      <w:caps/>
      <w:color w:val="2C567A" w:themeColor="accent1"/>
    </w:rPr>
  </w:style>
  <w:style w:type="paragraph" w:styleId="afff6">
    <w:name w:val="Intense Quote"/>
    <w:basedOn w:val="a2"/>
    <w:next w:val="a2"/>
    <w:link w:val="Chard"/>
    <w:uiPriority w:val="30"/>
    <w:qFormat/>
    <w:rsid w:val="00350631"/>
    <w:pPr>
      <w:spacing w:before="240" w:after="240" w:line="240" w:lineRule="auto"/>
      <w:ind w:left="1080" w:right="1080"/>
      <w:jc w:val="center"/>
    </w:pPr>
    <w:rPr>
      <w:color w:val="2C567A" w:themeColor="accent1"/>
      <w:sz w:val="24"/>
      <w:szCs w:val="24"/>
    </w:rPr>
  </w:style>
  <w:style w:type="character" w:customStyle="1" w:styleId="Chard">
    <w:name w:val="اقتباس مكثف Char"/>
    <w:basedOn w:val="a3"/>
    <w:link w:val="afff6"/>
    <w:uiPriority w:val="30"/>
    <w:rsid w:val="00350631"/>
    <w:rPr>
      <w:color w:val="2C567A" w:themeColor="accent1"/>
      <w:sz w:val="24"/>
      <w:szCs w:val="24"/>
    </w:rPr>
  </w:style>
  <w:style w:type="character" w:styleId="afff7">
    <w:name w:val="Intense Emphasis"/>
    <w:uiPriority w:val="21"/>
    <w:qFormat/>
    <w:rsid w:val="00350631"/>
    <w:rPr>
      <w:b/>
      <w:bCs/>
      <w:caps/>
      <w:color w:val="162A3C" w:themeColor="accent1" w:themeShade="7F"/>
      <w:spacing w:val="10"/>
    </w:rPr>
  </w:style>
  <w:style w:type="paragraph" w:styleId="afff8">
    <w:name w:val="Normal (Web)"/>
    <w:basedOn w:val="a2"/>
    <w:uiPriority w:val="99"/>
    <w:semiHidden/>
    <w:unhideWhenUsed/>
    <w:rsid w:val="0031661F"/>
    <w:rPr>
      <w:sz w:val="24"/>
      <w:szCs w:val="24"/>
    </w:rPr>
  </w:style>
  <w:style w:type="character" w:styleId="afff9">
    <w:name w:val="Smart Hyperlink"/>
    <w:basedOn w:val="a3"/>
    <w:uiPriority w:val="99"/>
    <w:semiHidden/>
    <w:rsid w:val="0031661F"/>
    <w:rPr>
      <w:rFonts w:ascii="Tahoma" w:hAnsi="Tahoma" w:cs="Tahoma"/>
      <w:u w:val="dotted"/>
    </w:rPr>
  </w:style>
  <w:style w:type="character" w:styleId="afffa">
    <w:name w:val="Unresolved Mention"/>
    <w:basedOn w:val="a3"/>
    <w:uiPriority w:val="99"/>
    <w:semiHidden/>
    <w:rsid w:val="0031661F"/>
    <w:rPr>
      <w:rFonts w:ascii="Tahoma" w:hAnsi="Tahoma" w:cs="Tahoma"/>
      <w:color w:val="605E5C"/>
      <w:shd w:val="clear" w:color="auto" w:fill="E1DFDD"/>
    </w:rPr>
  </w:style>
  <w:style w:type="paragraph" w:styleId="2c">
    <w:name w:val="Body Text 2"/>
    <w:basedOn w:val="a2"/>
    <w:link w:val="2Char0"/>
    <w:uiPriority w:val="99"/>
    <w:semiHidden/>
    <w:unhideWhenUsed/>
    <w:rsid w:val="0031661F"/>
    <w:pPr>
      <w:spacing w:after="120" w:line="480" w:lineRule="auto"/>
    </w:pPr>
  </w:style>
  <w:style w:type="character" w:customStyle="1" w:styleId="2Char0">
    <w:name w:val="نص أساسي 2 Char"/>
    <w:basedOn w:val="a3"/>
    <w:link w:val="2c"/>
    <w:uiPriority w:val="99"/>
    <w:semiHidden/>
    <w:rsid w:val="0031661F"/>
    <w:rPr>
      <w:rFonts w:ascii="Tahoma" w:hAnsi="Tahoma" w:cs="Tahoma"/>
    </w:rPr>
  </w:style>
  <w:style w:type="paragraph" w:styleId="3a">
    <w:name w:val="Body Text 3"/>
    <w:basedOn w:val="a2"/>
    <w:link w:val="3Char0"/>
    <w:uiPriority w:val="99"/>
    <w:semiHidden/>
    <w:unhideWhenUsed/>
    <w:rsid w:val="0031661F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3"/>
    <w:link w:val="3a"/>
    <w:uiPriority w:val="99"/>
    <w:semiHidden/>
    <w:rsid w:val="0031661F"/>
    <w:rPr>
      <w:rFonts w:ascii="Tahoma" w:hAnsi="Tahoma" w:cs="Tahoma"/>
      <w:sz w:val="16"/>
      <w:szCs w:val="16"/>
    </w:rPr>
  </w:style>
  <w:style w:type="paragraph" w:styleId="afffb">
    <w:name w:val="Body Text Indent"/>
    <w:basedOn w:val="a2"/>
    <w:link w:val="Chare"/>
    <w:uiPriority w:val="99"/>
    <w:semiHidden/>
    <w:unhideWhenUsed/>
    <w:rsid w:val="0031661F"/>
    <w:pPr>
      <w:spacing w:after="120"/>
      <w:ind w:left="360"/>
    </w:pPr>
  </w:style>
  <w:style w:type="character" w:customStyle="1" w:styleId="Chare">
    <w:name w:val="نص أساسي بمسافة بادئة Char"/>
    <w:basedOn w:val="a3"/>
    <w:link w:val="afffb"/>
    <w:uiPriority w:val="99"/>
    <w:semiHidden/>
    <w:rsid w:val="0031661F"/>
    <w:rPr>
      <w:rFonts w:ascii="Tahoma" w:hAnsi="Tahoma" w:cs="Tahoma"/>
    </w:rPr>
  </w:style>
  <w:style w:type="paragraph" w:styleId="2d">
    <w:name w:val="Body Text Indent 2"/>
    <w:basedOn w:val="a2"/>
    <w:link w:val="2Char1"/>
    <w:uiPriority w:val="99"/>
    <w:semiHidden/>
    <w:unhideWhenUsed/>
    <w:rsid w:val="0031661F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3"/>
    <w:link w:val="2d"/>
    <w:uiPriority w:val="99"/>
    <w:semiHidden/>
    <w:rsid w:val="0031661F"/>
    <w:rPr>
      <w:rFonts w:ascii="Tahoma" w:hAnsi="Tahoma" w:cs="Tahoma"/>
    </w:rPr>
  </w:style>
  <w:style w:type="paragraph" w:styleId="3b">
    <w:name w:val="Body Text Indent 3"/>
    <w:basedOn w:val="a2"/>
    <w:link w:val="3Char1"/>
    <w:uiPriority w:val="99"/>
    <w:semiHidden/>
    <w:unhideWhenUsed/>
    <w:rsid w:val="0031661F"/>
    <w:pPr>
      <w:spacing w:after="120"/>
      <w:ind w:left="360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b"/>
    <w:uiPriority w:val="99"/>
    <w:semiHidden/>
    <w:rsid w:val="0031661F"/>
    <w:rPr>
      <w:rFonts w:ascii="Tahoma" w:hAnsi="Tahoma" w:cs="Tahoma"/>
      <w:sz w:val="16"/>
      <w:szCs w:val="16"/>
    </w:rPr>
  </w:style>
  <w:style w:type="paragraph" w:styleId="afffc">
    <w:name w:val="Body Text First Indent"/>
    <w:basedOn w:val="a6"/>
    <w:link w:val="Charf"/>
    <w:uiPriority w:val="99"/>
    <w:semiHidden/>
    <w:unhideWhenUsed/>
    <w:rsid w:val="0031661F"/>
    <w:pPr>
      <w:ind w:firstLine="360"/>
    </w:pPr>
  </w:style>
  <w:style w:type="character" w:customStyle="1" w:styleId="Charf">
    <w:name w:val="نص أساسي بمسافة بادئة للسطر الأول Char"/>
    <w:basedOn w:val="Char"/>
    <w:link w:val="afffc"/>
    <w:uiPriority w:val="99"/>
    <w:semiHidden/>
    <w:rsid w:val="0031661F"/>
    <w:rPr>
      <w:rFonts w:ascii="Tahoma" w:hAnsi="Tahoma" w:cs="Tahoma"/>
      <w:sz w:val="20"/>
      <w:szCs w:val="20"/>
    </w:rPr>
  </w:style>
  <w:style w:type="paragraph" w:styleId="2e">
    <w:name w:val="Body Text First Indent 2"/>
    <w:basedOn w:val="afffb"/>
    <w:link w:val="2Char2"/>
    <w:uiPriority w:val="99"/>
    <w:semiHidden/>
    <w:unhideWhenUsed/>
    <w:rsid w:val="0031661F"/>
    <w:pPr>
      <w:spacing w:after="0"/>
      <w:ind w:firstLine="360"/>
    </w:pPr>
  </w:style>
  <w:style w:type="character" w:customStyle="1" w:styleId="2Char2">
    <w:name w:val="نص أساسي بمسافة بادئة للسطر الأول 2 Char"/>
    <w:basedOn w:val="Chare"/>
    <w:link w:val="2e"/>
    <w:uiPriority w:val="99"/>
    <w:semiHidden/>
    <w:rsid w:val="0031661F"/>
    <w:rPr>
      <w:rFonts w:ascii="Tahoma" w:hAnsi="Tahoma" w:cs="Tahoma"/>
    </w:rPr>
  </w:style>
  <w:style w:type="paragraph" w:styleId="afffd">
    <w:name w:val="Normal Indent"/>
    <w:basedOn w:val="a2"/>
    <w:uiPriority w:val="99"/>
    <w:semiHidden/>
    <w:unhideWhenUsed/>
    <w:rsid w:val="0031661F"/>
    <w:pPr>
      <w:ind w:left="720"/>
    </w:pPr>
  </w:style>
  <w:style w:type="paragraph" w:styleId="afffe">
    <w:name w:val="Note Heading"/>
    <w:basedOn w:val="a2"/>
    <w:next w:val="a2"/>
    <w:link w:val="Charf0"/>
    <w:uiPriority w:val="99"/>
    <w:semiHidden/>
    <w:unhideWhenUsed/>
    <w:rsid w:val="0031661F"/>
  </w:style>
  <w:style w:type="character" w:customStyle="1" w:styleId="Charf0">
    <w:name w:val="عنوان ملاحظة Char"/>
    <w:basedOn w:val="a3"/>
    <w:link w:val="afffe"/>
    <w:uiPriority w:val="99"/>
    <w:semiHidden/>
    <w:rsid w:val="0031661F"/>
    <w:rPr>
      <w:rFonts w:ascii="Tahoma" w:hAnsi="Tahoma" w:cs="Tahoma"/>
    </w:rPr>
  </w:style>
  <w:style w:type="table" w:styleId="affff">
    <w:name w:val="Table Contemporary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Light List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31661F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3166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31661F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31661F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31661F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31661F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31661F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31661F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2">
    <w:name w:val="Light Grid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31661F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3">
    <w:name w:val="Dark List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31661F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18">
    <w:name w:val="List Table 1 Light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1-22">
    <w:name w:val="List Table 1 Light Accent 2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1-32">
    <w:name w:val="List Table 1 Light Accent 3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1-42">
    <w:name w:val="List Table 1 Light Accent 4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1-62">
    <w:name w:val="List Table 1 Light Accent 6"/>
    <w:basedOn w:val="a4"/>
    <w:uiPriority w:val="46"/>
    <w:rsid w:val="003166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2f">
    <w:name w:val="List Table 2"/>
    <w:basedOn w:val="a4"/>
    <w:uiPriority w:val="47"/>
    <w:rsid w:val="003166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31661F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2">
    <w:name w:val="List Table 2 Accent 2"/>
    <w:basedOn w:val="a4"/>
    <w:uiPriority w:val="47"/>
    <w:rsid w:val="0031661F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2">
    <w:name w:val="List Table 2 Accent 3"/>
    <w:basedOn w:val="a4"/>
    <w:uiPriority w:val="47"/>
    <w:rsid w:val="0031661F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2">
    <w:name w:val="List Table 2 Accent 4"/>
    <w:basedOn w:val="a4"/>
    <w:uiPriority w:val="47"/>
    <w:rsid w:val="0031661F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basedOn w:val="a4"/>
    <w:uiPriority w:val="47"/>
    <w:rsid w:val="0031661F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2">
    <w:name w:val="List Table 2 Accent 6"/>
    <w:basedOn w:val="a4"/>
    <w:uiPriority w:val="47"/>
    <w:rsid w:val="0031661F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c">
    <w:name w:val="List Table 3"/>
    <w:basedOn w:val="a4"/>
    <w:uiPriority w:val="48"/>
    <w:rsid w:val="003166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1661F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1661F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1661F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1661F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1661F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1661F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3166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31661F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">
    <w:name w:val="List Table 4 Accent 2"/>
    <w:basedOn w:val="a4"/>
    <w:uiPriority w:val="49"/>
    <w:rsid w:val="0031661F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">
    <w:name w:val="List Table 4 Accent 3"/>
    <w:basedOn w:val="a4"/>
    <w:uiPriority w:val="49"/>
    <w:rsid w:val="0031661F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">
    <w:name w:val="List Table 4 Accent 4"/>
    <w:basedOn w:val="a4"/>
    <w:uiPriority w:val="49"/>
    <w:rsid w:val="0031661F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basedOn w:val="a4"/>
    <w:uiPriority w:val="49"/>
    <w:rsid w:val="0031661F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">
    <w:name w:val="List Table 4 Accent 6"/>
    <w:basedOn w:val="a4"/>
    <w:uiPriority w:val="49"/>
    <w:rsid w:val="0031661F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7">
    <w:name w:val="List Table 5 Dark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31661F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31661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31661F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">
    <w:name w:val="List Table 6 Colorful Accent 2"/>
    <w:basedOn w:val="a4"/>
    <w:uiPriority w:val="51"/>
    <w:rsid w:val="0031661F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">
    <w:name w:val="List Table 6 Colorful Accent 3"/>
    <w:basedOn w:val="a4"/>
    <w:uiPriority w:val="51"/>
    <w:rsid w:val="0031661F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">
    <w:name w:val="List Table 6 Colorful Accent 4"/>
    <w:basedOn w:val="a4"/>
    <w:uiPriority w:val="51"/>
    <w:rsid w:val="0031661F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basedOn w:val="a4"/>
    <w:uiPriority w:val="51"/>
    <w:rsid w:val="0031661F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">
    <w:name w:val="List Table 6 Colorful Accent 6"/>
    <w:basedOn w:val="a4"/>
    <w:uiPriority w:val="51"/>
    <w:rsid w:val="0031661F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2">
    <w:name w:val="List Table 7 Colorful"/>
    <w:basedOn w:val="a4"/>
    <w:uiPriority w:val="52"/>
    <w:rsid w:val="0031661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31661F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31661F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31661F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31661F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31661F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31661F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E-mail Signature"/>
    <w:basedOn w:val="a2"/>
    <w:link w:val="Charf1"/>
    <w:uiPriority w:val="99"/>
    <w:semiHidden/>
    <w:unhideWhenUsed/>
    <w:rsid w:val="0031661F"/>
  </w:style>
  <w:style w:type="character" w:customStyle="1" w:styleId="Charf1">
    <w:name w:val="توقيع البريد الإلكتروني Char"/>
    <w:basedOn w:val="a3"/>
    <w:link w:val="affff4"/>
    <w:uiPriority w:val="99"/>
    <w:semiHidden/>
    <w:rsid w:val="0031661F"/>
    <w:rPr>
      <w:rFonts w:ascii="Tahoma" w:hAnsi="Tahoma" w:cs="Tahoma"/>
    </w:rPr>
  </w:style>
  <w:style w:type="paragraph" w:styleId="affff5">
    <w:name w:val="Salutation"/>
    <w:basedOn w:val="a2"/>
    <w:next w:val="a2"/>
    <w:link w:val="Charf2"/>
    <w:uiPriority w:val="99"/>
    <w:semiHidden/>
    <w:unhideWhenUsed/>
    <w:rsid w:val="0031661F"/>
  </w:style>
  <w:style w:type="character" w:customStyle="1" w:styleId="Charf2">
    <w:name w:val="تحية Char"/>
    <w:basedOn w:val="a3"/>
    <w:link w:val="affff5"/>
    <w:uiPriority w:val="99"/>
    <w:semiHidden/>
    <w:rsid w:val="0031661F"/>
    <w:rPr>
      <w:rFonts w:ascii="Tahoma" w:hAnsi="Tahoma" w:cs="Tahoma"/>
    </w:rPr>
  </w:style>
  <w:style w:type="table" w:styleId="19">
    <w:name w:val="Table Columns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6">
    <w:name w:val="Signature"/>
    <w:basedOn w:val="a2"/>
    <w:link w:val="Charf3"/>
    <w:uiPriority w:val="99"/>
    <w:semiHidden/>
    <w:unhideWhenUsed/>
    <w:rsid w:val="0031661F"/>
    <w:pPr>
      <w:ind w:left="4320"/>
    </w:pPr>
  </w:style>
  <w:style w:type="character" w:customStyle="1" w:styleId="Charf3">
    <w:name w:val="توقيع Char"/>
    <w:basedOn w:val="a3"/>
    <w:link w:val="affff6"/>
    <w:uiPriority w:val="99"/>
    <w:semiHidden/>
    <w:rsid w:val="0031661F"/>
    <w:rPr>
      <w:rFonts w:ascii="Tahoma" w:hAnsi="Tahoma" w:cs="Tahoma"/>
    </w:rPr>
  </w:style>
  <w:style w:type="table" w:styleId="1a">
    <w:name w:val="Table Simple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a2"/>
    <w:next w:val="a2"/>
    <w:autoRedefine/>
    <w:uiPriority w:val="99"/>
    <w:semiHidden/>
    <w:unhideWhenUsed/>
    <w:rsid w:val="0031661F"/>
    <w:pPr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31661F"/>
    <w:pPr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31661F"/>
    <w:pPr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31661F"/>
    <w:pPr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31661F"/>
    <w:pPr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31661F"/>
    <w:pPr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31661F"/>
    <w:pPr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31661F"/>
    <w:pPr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31661F"/>
    <w:pPr>
      <w:ind w:left="1980" w:hanging="220"/>
    </w:pPr>
  </w:style>
  <w:style w:type="paragraph" w:styleId="affff7">
    <w:name w:val="index heading"/>
    <w:basedOn w:val="a2"/>
    <w:next w:val="Index1"/>
    <w:uiPriority w:val="99"/>
    <w:semiHidden/>
    <w:unhideWhenUsed/>
    <w:rsid w:val="0031661F"/>
    <w:rPr>
      <w:rFonts w:eastAsiaTheme="majorEastAsia"/>
      <w:b/>
      <w:bCs/>
    </w:rPr>
  </w:style>
  <w:style w:type="paragraph" w:styleId="affff8">
    <w:name w:val="Plain Text"/>
    <w:basedOn w:val="a2"/>
    <w:link w:val="Charf4"/>
    <w:uiPriority w:val="99"/>
    <w:semiHidden/>
    <w:unhideWhenUsed/>
    <w:rsid w:val="0031661F"/>
    <w:rPr>
      <w:sz w:val="21"/>
      <w:szCs w:val="21"/>
    </w:rPr>
  </w:style>
  <w:style w:type="character" w:customStyle="1" w:styleId="Charf4">
    <w:name w:val="نص عادي Char"/>
    <w:basedOn w:val="a3"/>
    <w:link w:val="affff8"/>
    <w:uiPriority w:val="99"/>
    <w:semiHidden/>
    <w:rsid w:val="0031661F"/>
    <w:rPr>
      <w:rFonts w:ascii="Tahoma" w:hAnsi="Tahoma" w:cs="Tahoma"/>
      <w:sz w:val="21"/>
      <w:szCs w:val="21"/>
    </w:rPr>
  </w:style>
  <w:style w:type="paragraph" w:styleId="affff9">
    <w:name w:val="Closing"/>
    <w:basedOn w:val="a2"/>
    <w:link w:val="Charf5"/>
    <w:uiPriority w:val="99"/>
    <w:semiHidden/>
    <w:unhideWhenUsed/>
    <w:rsid w:val="0031661F"/>
    <w:pPr>
      <w:ind w:left="4320"/>
    </w:pPr>
  </w:style>
  <w:style w:type="character" w:customStyle="1" w:styleId="Charf5">
    <w:name w:val="خاتمة Char"/>
    <w:basedOn w:val="a3"/>
    <w:link w:val="affff9"/>
    <w:uiPriority w:val="99"/>
    <w:semiHidden/>
    <w:rsid w:val="0031661F"/>
    <w:rPr>
      <w:rFonts w:ascii="Tahoma" w:hAnsi="Tahoma" w:cs="Tahoma"/>
    </w:rPr>
  </w:style>
  <w:style w:type="table" w:styleId="1c">
    <w:name w:val="Table Grid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Grid Table Light"/>
    <w:basedOn w:val="a4"/>
    <w:uiPriority w:val="40"/>
    <w:rsid w:val="00316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Grid Table 1 Light"/>
    <w:basedOn w:val="a4"/>
    <w:uiPriority w:val="46"/>
    <w:rsid w:val="003166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31661F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31661F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31661F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31661F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31661F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31661F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4">
    <w:name w:val="Grid Table 2"/>
    <w:basedOn w:val="a4"/>
    <w:uiPriority w:val="47"/>
    <w:rsid w:val="003166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31661F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3">
    <w:name w:val="Grid Table 2 Accent 2"/>
    <w:basedOn w:val="a4"/>
    <w:uiPriority w:val="47"/>
    <w:rsid w:val="0031661F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3">
    <w:name w:val="Grid Table 2 Accent 3"/>
    <w:basedOn w:val="a4"/>
    <w:uiPriority w:val="47"/>
    <w:rsid w:val="0031661F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3">
    <w:name w:val="Grid Table 2 Accent 4"/>
    <w:basedOn w:val="a4"/>
    <w:uiPriority w:val="47"/>
    <w:rsid w:val="0031661F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basedOn w:val="a4"/>
    <w:uiPriority w:val="47"/>
    <w:rsid w:val="0031661F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3">
    <w:name w:val="Grid Table 2 Accent 6"/>
    <w:basedOn w:val="a4"/>
    <w:uiPriority w:val="47"/>
    <w:rsid w:val="0031661F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f0">
    <w:name w:val="Grid Table 3"/>
    <w:basedOn w:val="a4"/>
    <w:uiPriority w:val="48"/>
    <w:rsid w:val="003166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31661F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31661F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31661F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31661F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31661F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31661F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4b">
    <w:name w:val="Grid Table 4"/>
    <w:basedOn w:val="a4"/>
    <w:uiPriority w:val="49"/>
    <w:rsid w:val="003166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31661F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0">
    <w:name w:val="Grid Table 4 Accent 2"/>
    <w:basedOn w:val="a4"/>
    <w:uiPriority w:val="49"/>
    <w:rsid w:val="0031661F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0">
    <w:name w:val="Grid Table 4 Accent 3"/>
    <w:basedOn w:val="a4"/>
    <w:uiPriority w:val="49"/>
    <w:rsid w:val="0031661F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0">
    <w:name w:val="Grid Table 4 Accent 4"/>
    <w:basedOn w:val="a4"/>
    <w:uiPriority w:val="49"/>
    <w:rsid w:val="0031661F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basedOn w:val="a4"/>
    <w:uiPriority w:val="49"/>
    <w:rsid w:val="0031661F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0">
    <w:name w:val="Grid Table 4 Accent 6"/>
    <w:basedOn w:val="a4"/>
    <w:uiPriority w:val="49"/>
    <w:rsid w:val="0031661F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a">
    <w:name w:val="Grid Table 5 Dark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5-20">
    <w:name w:val="Grid Table 5 Dark Accent 2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5-30">
    <w:name w:val="Grid Table 5 Dark Accent 3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5-40">
    <w:name w:val="Grid Table 5 Dark Accent 4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5-60">
    <w:name w:val="Grid Table 5 Dark Accent 6"/>
    <w:basedOn w:val="a4"/>
    <w:uiPriority w:val="50"/>
    <w:rsid w:val="003166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64">
    <w:name w:val="Grid Table 6 Colorful"/>
    <w:basedOn w:val="a4"/>
    <w:uiPriority w:val="51"/>
    <w:rsid w:val="003166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31661F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0">
    <w:name w:val="Grid Table 6 Colorful Accent 2"/>
    <w:basedOn w:val="a4"/>
    <w:uiPriority w:val="51"/>
    <w:rsid w:val="0031661F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0">
    <w:name w:val="Grid Table 6 Colorful Accent 3"/>
    <w:basedOn w:val="a4"/>
    <w:uiPriority w:val="51"/>
    <w:rsid w:val="0031661F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0">
    <w:name w:val="Grid Table 6 Colorful Accent 4"/>
    <w:basedOn w:val="a4"/>
    <w:uiPriority w:val="51"/>
    <w:rsid w:val="0031661F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basedOn w:val="a4"/>
    <w:uiPriority w:val="51"/>
    <w:rsid w:val="0031661F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0">
    <w:name w:val="Grid Table 6 Colorful Accent 6"/>
    <w:basedOn w:val="a4"/>
    <w:uiPriority w:val="51"/>
    <w:rsid w:val="0031661F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4">
    <w:name w:val="Grid Table 7 Colorful"/>
    <w:basedOn w:val="a4"/>
    <w:uiPriority w:val="52"/>
    <w:rsid w:val="003166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31661F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31661F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31661F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31661F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31661F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31661F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1e">
    <w:name w:val="Table Web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b">
    <w:name w:val="footnote reference"/>
    <w:basedOn w:val="a3"/>
    <w:uiPriority w:val="99"/>
    <w:semiHidden/>
    <w:unhideWhenUsed/>
    <w:rsid w:val="0031661F"/>
    <w:rPr>
      <w:rFonts w:ascii="Tahoma" w:hAnsi="Tahoma" w:cs="Tahoma"/>
      <w:vertAlign w:val="superscript"/>
    </w:rPr>
  </w:style>
  <w:style w:type="paragraph" w:styleId="affffc">
    <w:name w:val="footnote text"/>
    <w:basedOn w:val="a2"/>
    <w:link w:val="Charf6"/>
    <w:uiPriority w:val="99"/>
    <w:semiHidden/>
    <w:unhideWhenUsed/>
    <w:rsid w:val="0031661F"/>
  </w:style>
  <w:style w:type="character" w:customStyle="1" w:styleId="Charf6">
    <w:name w:val="نص حاشية سفلية Char"/>
    <w:basedOn w:val="a3"/>
    <w:link w:val="affffc"/>
    <w:uiPriority w:val="99"/>
    <w:semiHidden/>
    <w:rsid w:val="0031661F"/>
    <w:rPr>
      <w:rFonts w:ascii="Tahoma" w:hAnsi="Tahoma" w:cs="Tahoma"/>
      <w:sz w:val="20"/>
      <w:szCs w:val="20"/>
    </w:rPr>
  </w:style>
  <w:style w:type="character" w:styleId="affffd">
    <w:name w:val="line number"/>
    <w:basedOn w:val="a3"/>
    <w:uiPriority w:val="99"/>
    <w:semiHidden/>
    <w:unhideWhenUsed/>
    <w:rsid w:val="0031661F"/>
    <w:rPr>
      <w:rFonts w:ascii="Tahoma" w:hAnsi="Tahoma" w:cs="Tahoma"/>
    </w:rPr>
  </w:style>
  <w:style w:type="table" w:styleId="1f">
    <w:name w:val="Table 3D effects 1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Theme"/>
    <w:basedOn w:val="a4"/>
    <w:uiPriority w:val="99"/>
    <w:semiHidden/>
    <w:unhideWhenUsed/>
    <w:rsid w:val="003166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">
    <w:name w:val="FollowedHyperlink"/>
    <w:basedOn w:val="a3"/>
    <w:uiPriority w:val="99"/>
    <w:semiHidden/>
    <w:unhideWhenUsed/>
    <w:rsid w:val="0031661F"/>
    <w:rPr>
      <w:rFonts w:ascii="Tahoma" w:hAnsi="Tahoma" w:cs="Tahoma"/>
      <w:color w:val="954F72" w:themeColor="followedHyperlink"/>
      <w:u w:val="single"/>
    </w:rPr>
  </w:style>
  <w:style w:type="character" w:styleId="Hyperlink">
    <w:name w:val="Hyperlink"/>
    <w:basedOn w:val="a3"/>
    <w:uiPriority w:val="99"/>
    <w:unhideWhenUsed/>
    <w:rsid w:val="0031661F"/>
    <w:rPr>
      <w:rFonts w:ascii="Tahoma" w:hAnsi="Tahoma" w:cs="Tahoma"/>
      <w:color w:val="0563C1" w:themeColor="hyperlink"/>
      <w:u w:val="single"/>
    </w:rPr>
  </w:style>
  <w:style w:type="character" w:styleId="afffff0">
    <w:name w:val="page number"/>
    <w:basedOn w:val="a3"/>
    <w:uiPriority w:val="99"/>
    <w:semiHidden/>
    <w:unhideWhenUsed/>
    <w:rsid w:val="0031661F"/>
    <w:rPr>
      <w:rFonts w:ascii="Tahoma" w:hAnsi="Tahoma" w:cs="Tahoma"/>
    </w:rPr>
  </w:style>
  <w:style w:type="paragraph" w:styleId="afffff1">
    <w:name w:val="caption"/>
    <w:basedOn w:val="a2"/>
    <w:next w:val="a2"/>
    <w:uiPriority w:val="35"/>
    <w:semiHidden/>
    <w:unhideWhenUsed/>
    <w:qFormat/>
    <w:rsid w:val="00350631"/>
    <w:rPr>
      <w:b/>
      <w:bCs/>
      <w:color w:val="21405B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embed/16OqZeKkCZE?feature=oemb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wan\AppData\Local\Microsoft\Office\16.0\DTS\ar-SA%7bC77B2D02-1692-4CFA-9460-D7711FBDBA9B%7d\%7b628A2CF6-F4EA-4E53-A3EF-92D90F62F98A%7dtf78128832_win32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492A4-2E68-49FC-986D-F6CC1D803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{628A2CF6-F4EA-4E53-A3EF-92D90F62F98A}tf78128832_win32</Template>
  <TotalTime>17</TotalTime>
  <Pages>5</Pages>
  <Words>282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 Alghannam</dc:creator>
  <cp:keywords/>
  <dc:description/>
  <cp:lastModifiedBy>suha al_mowina</cp:lastModifiedBy>
  <cp:revision>11</cp:revision>
  <dcterms:created xsi:type="dcterms:W3CDTF">2025-08-27T16:24:00Z</dcterms:created>
  <dcterms:modified xsi:type="dcterms:W3CDTF">2025-08-29T16:30:00Z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c838349e9aee80ecd0acee1e84275a0f9643a4a5a1e506fc6246febd74d1e5d9</vt:lpwstr>
  </property>
  <property fmtid="{D5CDD505-2E9C-101B-9397-08002B2CF9AE}" pid="4" name="ClassificationContentMarkingFooterShapeIds">
    <vt:lpwstr>50d0672b,5079a7ee,494f1672,1fa1669d</vt:lpwstr>
  </property>
  <property fmtid="{D5CDD505-2E9C-101B-9397-08002B2CF9AE}" pid="5" name="ClassificationContentMarkingFooterFontProps">
    <vt:lpwstr>#008000,11,Calibri</vt:lpwstr>
  </property>
  <property fmtid="{D5CDD505-2E9C-101B-9397-08002B2CF9AE}" pid="6" name="ClassificationContentMarkingFooterText">
    <vt:lpwstr>Public - عام</vt:lpwstr>
  </property>
  <property fmtid="{D5CDD505-2E9C-101B-9397-08002B2CF9AE}" pid="7" name="MSIP_Label_a162f7ad-5e1e-4fd0-9807-07440f6f070b_Enabled">
    <vt:lpwstr>true</vt:lpwstr>
  </property>
  <property fmtid="{D5CDD505-2E9C-101B-9397-08002B2CF9AE}" pid="8" name="MSIP_Label_a162f7ad-5e1e-4fd0-9807-07440f6f070b_SetDate">
    <vt:lpwstr>2025-08-27T11:01:59Z</vt:lpwstr>
  </property>
  <property fmtid="{D5CDD505-2E9C-101B-9397-08002B2CF9AE}" pid="9" name="MSIP_Label_a162f7ad-5e1e-4fd0-9807-07440f6f070b_Method">
    <vt:lpwstr>Privileged</vt:lpwstr>
  </property>
  <property fmtid="{D5CDD505-2E9C-101B-9397-08002B2CF9AE}" pid="10" name="MSIP_Label_a162f7ad-5e1e-4fd0-9807-07440f6f070b_Name">
    <vt:lpwstr>عام - Public</vt:lpwstr>
  </property>
  <property fmtid="{D5CDD505-2E9C-101B-9397-08002B2CF9AE}" pid="11" name="MSIP_Label_a162f7ad-5e1e-4fd0-9807-07440f6f070b_SiteId">
    <vt:lpwstr>cee277c8-9ceb-4b05-95ef-59d45630412c</vt:lpwstr>
  </property>
  <property fmtid="{D5CDD505-2E9C-101B-9397-08002B2CF9AE}" pid="12" name="MSIP_Label_a162f7ad-5e1e-4fd0-9807-07440f6f070b_ActionId">
    <vt:lpwstr>0e0cf309-08cc-446d-96ac-63484678bdfe</vt:lpwstr>
  </property>
  <property fmtid="{D5CDD505-2E9C-101B-9397-08002B2CF9AE}" pid="13" name="MSIP_Label_a162f7ad-5e1e-4fd0-9807-07440f6f070b_ContentBits">
    <vt:lpwstr>2</vt:lpwstr>
  </property>
  <property fmtid="{D5CDD505-2E9C-101B-9397-08002B2CF9AE}" pid="14" name="MSIP_Label_a162f7ad-5e1e-4fd0-9807-07440f6f070b_Tag">
    <vt:lpwstr>10, 0, 1, 1</vt:lpwstr>
  </property>
</Properties>
</file>