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451B" w14:textId="66561F8D" w:rsidR="005B0A03" w:rsidRPr="00E567E8" w:rsidRDefault="005B0A03" w:rsidP="005B0A03">
      <w:pPr>
        <w:jc w:val="center"/>
        <w:rPr>
          <w:b/>
          <w:bCs/>
          <w:sz w:val="44"/>
          <w:szCs w:val="44"/>
          <w:rtl/>
        </w:rPr>
      </w:pPr>
      <w:r w:rsidRPr="00E567E8">
        <w:rPr>
          <w:rFonts w:hint="cs"/>
          <w:b/>
          <w:bCs/>
          <w:sz w:val="44"/>
          <w:szCs w:val="44"/>
          <w:rtl/>
        </w:rPr>
        <w:t>ا.د</w:t>
      </w:r>
      <w:r w:rsidR="00223130" w:rsidRPr="00E567E8">
        <w:rPr>
          <w:rFonts w:hint="cs"/>
          <w:b/>
          <w:bCs/>
          <w:sz w:val="44"/>
          <w:szCs w:val="44"/>
          <w:rtl/>
        </w:rPr>
        <w:t>.</w:t>
      </w:r>
      <w:r w:rsidRPr="00E567E8">
        <w:rPr>
          <w:rFonts w:hint="cs"/>
          <w:b/>
          <w:bCs/>
          <w:sz w:val="44"/>
          <w:szCs w:val="44"/>
          <w:rtl/>
        </w:rPr>
        <w:t xml:space="preserve"> خالد بن عبدالله الغانم</w:t>
      </w:r>
    </w:p>
    <w:tbl>
      <w:tblPr>
        <w:tblStyle w:val="TableGrid"/>
        <w:tblpPr w:leftFromText="180" w:rightFromText="180" w:vertAnchor="text" w:horzAnchor="margin" w:tblpXSpec="center" w:tblpY="32"/>
        <w:tblW w:w="14061" w:type="dxa"/>
        <w:tblLook w:val="04A0" w:firstRow="1" w:lastRow="0" w:firstColumn="1" w:lastColumn="0" w:noHBand="0" w:noVBand="1"/>
      </w:tblPr>
      <w:tblGrid>
        <w:gridCol w:w="1419"/>
        <w:gridCol w:w="1417"/>
        <w:gridCol w:w="1837"/>
        <w:gridCol w:w="1276"/>
        <w:gridCol w:w="1848"/>
        <w:gridCol w:w="1701"/>
        <w:gridCol w:w="1635"/>
        <w:gridCol w:w="1464"/>
        <w:gridCol w:w="1464"/>
      </w:tblGrid>
      <w:tr w:rsidR="005B0A03" w14:paraId="7B345E3B" w14:textId="77777777" w:rsidTr="00E37158">
        <w:trPr>
          <w:trHeight w:val="830"/>
        </w:trPr>
        <w:tc>
          <w:tcPr>
            <w:tcW w:w="1419" w:type="dxa"/>
            <w:shd w:val="clear" w:color="auto" w:fill="FBD4B4" w:themeFill="accent6" w:themeFillTint="66"/>
          </w:tcPr>
          <w:p w14:paraId="5E15F2ED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0B1544A5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٣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٤ م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9F7198D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79C0520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٢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٣ م</w:t>
            </w:r>
          </w:p>
        </w:tc>
        <w:tc>
          <w:tcPr>
            <w:tcW w:w="1837" w:type="dxa"/>
            <w:shd w:val="clear" w:color="auto" w:fill="FBD4B4" w:themeFill="accent6" w:themeFillTint="66"/>
          </w:tcPr>
          <w:p w14:paraId="277D5A5E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0F009567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١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٢ م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4704E50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037907E4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١٢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١ م</w:t>
            </w:r>
          </w:p>
        </w:tc>
        <w:tc>
          <w:tcPr>
            <w:tcW w:w="1848" w:type="dxa"/>
            <w:shd w:val="clear" w:color="auto" w:fill="FBD4B4" w:themeFill="accent6" w:themeFillTint="66"/>
          </w:tcPr>
          <w:p w14:paraId="55306B7A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3D980342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١١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١٢ ص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C1CFF3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5535001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١٠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١١ ص</w:t>
            </w:r>
          </w:p>
        </w:tc>
        <w:tc>
          <w:tcPr>
            <w:tcW w:w="1635" w:type="dxa"/>
            <w:shd w:val="clear" w:color="auto" w:fill="FBD4B4" w:themeFill="accent6" w:themeFillTint="66"/>
          </w:tcPr>
          <w:p w14:paraId="08310F15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5D1C4E80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٩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١٠ ص</w:t>
            </w:r>
          </w:p>
          <w:p w14:paraId="21FC7558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FBD4B4" w:themeFill="accent6" w:themeFillTint="66"/>
          </w:tcPr>
          <w:p w14:paraId="6D2E7992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AFAD69E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 xml:space="preserve">٨ </w:t>
            </w:r>
            <w:r w:rsidRPr="003115E3">
              <w:rPr>
                <w:sz w:val="32"/>
                <w:szCs w:val="32"/>
                <w:rtl/>
              </w:rPr>
              <w:t>–</w:t>
            </w:r>
            <w:r w:rsidRPr="003115E3">
              <w:rPr>
                <w:rFonts w:hint="cs"/>
                <w:sz w:val="32"/>
                <w:szCs w:val="32"/>
                <w:rtl/>
              </w:rPr>
              <w:t xml:space="preserve"> ٩ ص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14:paraId="7408398C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7A949B01" w14:textId="77777777" w:rsidR="005B0A03" w:rsidRPr="003115E3" w:rsidRDefault="005B0A03" w:rsidP="005B0A03">
            <w:pPr>
              <w:jc w:val="center"/>
              <w:rPr>
                <w:sz w:val="32"/>
                <w:szCs w:val="32"/>
                <w:rtl/>
              </w:rPr>
            </w:pPr>
            <w:r w:rsidRPr="003115E3">
              <w:rPr>
                <w:rFonts w:hint="cs"/>
                <w:sz w:val="32"/>
                <w:szCs w:val="32"/>
                <w:rtl/>
              </w:rPr>
              <w:t>الأيام</w:t>
            </w:r>
          </w:p>
          <w:p w14:paraId="320B6BD3" w14:textId="77777777" w:rsidR="005B0A03" w:rsidRPr="003115E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</w:tr>
      <w:tr w:rsidR="00E37158" w14:paraId="431E4283" w14:textId="77777777" w:rsidTr="00E37158">
        <w:trPr>
          <w:trHeight w:val="1020"/>
        </w:trPr>
        <w:tc>
          <w:tcPr>
            <w:tcW w:w="1419" w:type="dxa"/>
          </w:tcPr>
          <w:p w14:paraId="231002CF" w14:textId="77777777" w:rsidR="00E37158" w:rsidRDefault="00E37158" w:rsidP="005B0A0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38487EF7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03B934F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188F25C7" w14:textId="733DA5E6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6A9023C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C2D69B" w:themeFill="accent3" w:themeFillTint="99"/>
          </w:tcPr>
          <w:p w14:paraId="55E4EEC8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  <w:p w14:paraId="6CCC24C9" w14:textId="4AA94460" w:rsidR="00E37158" w:rsidRDefault="00E37158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701" w:type="dxa"/>
            <w:shd w:val="clear" w:color="auto" w:fill="FFFFFF" w:themeFill="background1"/>
          </w:tcPr>
          <w:p w14:paraId="6CBE07D2" w14:textId="6EAC2FB3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99" w:type="dxa"/>
            <w:gridSpan w:val="2"/>
            <w:shd w:val="clear" w:color="auto" w:fill="C2D69B" w:themeFill="accent3" w:themeFillTint="99"/>
          </w:tcPr>
          <w:p w14:paraId="2BF7810D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6107F1F0" w14:textId="6CCAA541" w:rsidR="00E37158" w:rsidRDefault="00E37158" w:rsidP="00E3715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١٠٣ حين</w:t>
            </w:r>
          </w:p>
        </w:tc>
        <w:tc>
          <w:tcPr>
            <w:tcW w:w="1464" w:type="dxa"/>
          </w:tcPr>
          <w:p w14:paraId="08D97303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191DE002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الاحد</w:t>
            </w:r>
          </w:p>
          <w:p w14:paraId="2A275CC2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</w:tr>
      <w:tr w:rsidR="005B0A03" w14:paraId="6E11A6E6" w14:textId="77777777" w:rsidTr="00E37158">
        <w:trPr>
          <w:trHeight w:val="851"/>
        </w:trPr>
        <w:tc>
          <w:tcPr>
            <w:tcW w:w="1419" w:type="dxa"/>
          </w:tcPr>
          <w:p w14:paraId="7AEA72BA" w14:textId="77777777" w:rsidR="005B0A0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F40534B" w14:textId="77777777" w:rsidR="005B0A0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C2D69B" w:themeFill="accent3" w:themeFillTint="99"/>
          </w:tcPr>
          <w:p w14:paraId="31C8122E" w14:textId="77777777" w:rsidR="005B0A0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636E2F72" w14:textId="77777777" w:rsidR="005B0A03" w:rsidRDefault="005B0A03" w:rsidP="005B0A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٣٧٤ حين</w:t>
            </w:r>
          </w:p>
          <w:p w14:paraId="151F2639" w14:textId="77777777" w:rsidR="005B0A0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70A0B35" w14:textId="77777777" w:rsidR="005B0A03" w:rsidRDefault="005B0A03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4" w:type="dxa"/>
            <w:gridSpan w:val="3"/>
            <w:shd w:val="clear" w:color="auto" w:fill="C2D69B" w:themeFill="accent3" w:themeFillTint="99"/>
          </w:tcPr>
          <w:p w14:paraId="075CDA6E" w14:textId="77777777" w:rsidR="005B0A0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10347033" w14:textId="565374F1" w:rsidR="005B0A03" w:rsidRDefault="005B0A03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ساعات </w:t>
            </w:r>
            <w:r w:rsidR="007417AF">
              <w:rPr>
                <w:rFonts w:hint="cs"/>
                <w:sz w:val="32"/>
                <w:szCs w:val="32"/>
                <w:rtl/>
              </w:rPr>
              <w:t>مكتبية</w:t>
            </w:r>
          </w:p>
        </w:tc>
        <w:tc>
          <w:tcPr>
            <w:tcW w:w="1464" w:type="dxa"/>
          </w:tcPr>
          <w:p w14:paraId="46C11DE2" w14:textId="77777777" w:rsidR="005B0A03" w:rsidRDefault="005B0A03" w:rsidP="00E371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79A43A45" w14:textId="77777777" w:rsidR="005B0A03" w:rsidRDefault="005B0A03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C5C5ABC" w14:textId="77777777" w:rsidR="005B0A03" w:rsidRDefault="005B0A03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</w:tr>
      <w:tr w:rsidR="00E37158" w14:paraId="3E9FC137" w14:textId="77777777" w:rsidTr="00E37158">
        <w:trPr>
          <w:trHeight w:val="696"/>
        </w:trPr>
        <w:tc>
          <w:tcPr>
            <w:tcW w:w="1419" w:type="dxa"/>
          </w:tcPr>
          <w:p w14:paraId="363CC622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489D480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14:paraId="07403968" w14:textId="5D913986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5E704ED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9" w:type="dxa"/>
            <w:gridSpan w:val="2"/>
            <w:shd w:val="clear" w:color="auto" w:fill="C2D69B" w:themeFill="accent3" w:themeFillTint="99"/>
          </w:tcPr>
          <w:p w14:paraId="4AB4D023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15A1B8F7" w14:textId="2650BD84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مجلس قسم</w:t>
            </w:r>
          </w:p>
          <w:p w14:paraId="7841A4EF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99" w:type="dxa"/>
            <w:gridSpan w:val="2"/>
            <w:shd w:val="clear" w:color="auto" w:fill="C2D69B" w:themeFill="accent3" w:themeFillTint="99"/>
          </w:tcPr>
          <w:p w14:paraId="1385FABD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55F0ADBF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١٠٣ حين</w:t>
            </w:r>
          </w:p>
          <w:p w14:paraId="28784A70" w14:textId="0D464CD6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29CC84FA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6163FF1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</w:tr>
      <w:tr w:rsidR="00E37158" w14:paraId="29B9F38E" w14:textId="77777777" w:rsidTr="00E37158">
        <w:trPr>
          <w:trHeight w:val="1077"/>
        </w:trPr>
        <w:tc>
          <w:tcPr>
            <w:tcW w:w="1419" w:type="dxa"/>
          </w:tcPr>
          <w:p w14:paraId="11C42B75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DC3DE21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C2D69B" w:themeFill="accent3" w:themeFillTint="99"/>
          </w:tcPr>
          <w:p w14:paraId="2758B38E" w14:textId="77777777" w:rsidR="00E37158" w:rsidRDefault="00E37158" w:rsidP="00E37158">
            <w:pPr>
              <w:jc w:val="center"/>
              <w:rPr>
                <w:sz w:val="32"/>
                <w:szCs w:val="32"/>
                <w:rtl/>
              </w:rPr>
            </w:pPr>
          </w:p>
          <w:p w14:paraId="3D192A5B" w14:textId="10ED1B51" w:rsidR="00E37158" w:rsidRDefault="00E37158" w:rsidP="00E3715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276" w:type="dxa"/>
          </w:tcPr>
          <w:p w14:paraId="097AC306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14:paraId="4598681D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EFD73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14:paraId="3FADE13F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0CA6F7C6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7C7C0ECA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3E504D80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</w:tr>
      <w:tr w:rsidR="00E37158" w14:paraId="58F37364" w14:textId="77777777" w:rsidTr="00E37158">
        <w:trPr>
          <w:trHeight w:val="1022"/>
        </w:trPr>
        <w:tc>
          <w:tcPr>
            <w:tcW w:w="1419" w:type="dxa"/>
          </w:tcPr>
          <w:p w14:paraId="5DC15012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C29B94D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7" w:type="dxa"/>
          </w:tcPr>
          <w:p w14:paraId="47B694FD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27E9BD5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14:paraId="0E2CFFC4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CBD52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14:paraId="53D7D8B1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1AA0D957" w14:textId="77777777" w:rsidR="00E37158" w:rsidRDefault="00E37158" w:rsidP="005B0A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</w:tcPr>
          <w:p w14:paraId="7528B5FD" w14:textId="77777777" w:rsidR="00E37158" w:rsidRDefault="00E37158" w:rsidP="005B0A03">
            <w:pPr>
              <w:jc w:val="center"/>
              <w:rPr>
                <w:sz w:val="32"/>
                <w:szCs w:val="32"/>
                <w:rtl/>
              </w:rPr>
            </w:pPr>
          </w:p>
          <w:p w14:paraId="27BEACAF" w14:textId="0E9E978D" w:rsidR="00E37158" w:rsidRDefault="00E37158" w:rsidP="005B0A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</w:tbl>
    <w:p w14:paraId="43308B67" w14:textId="77777777" w:rsidR="00520375" w:rsidRPr="00520375" w:rsidRDefault="00520375" w:rsidP="00520375">
      <w:pPr>
        <w:rPr>
          <w:sz w:val="32"/>
          <w:szCs w:val="32"/>
        </w:rPr>
      </w:pPr>
    </w:p>
    <w:p w14:paraId="761744D1" w14:textId="7A508045" w:rsidR="006E079C" w:rsidRPr="00520375" w:rsidRDefault="00520375" w:rsidP="005B0A03">
      <w:pPr>
        <w:tabs>
          <w:tab w:val="left" w:pos="7027"/>
        </w:tabs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المحاضرات النظرية</w:t>
      </w:r>
      <w:r w:rsidR="00341B41">
        <w:rPr>
          <w:rFonts w:hint="cs"/>
          <w:sz w:val="32"/>
          <w:szCs w:val="32"/>
          <w:rtl/>
        </w:rPr>
        <w:t xml:space="preserve"> </w:t>
      </w:r>
      <w:r w:rsidR="00341B41">
        <w:rPr>
          <w:sz w:val="32"/>
          <w:szCs w:val="32"/>
          <w:rtl/>
        </w:rPr>
        <w:t>–</w:t>
      </w:r>
      <w:r w:rsidR="00341B41">
        <w:rPr>
          <w:rFonts w:hint="cs"/>
          <w:sz w:val="32"/>
          <w:szCs w:val="32"/>
          <w:rtl/>
        </w:rPr>
        <w:t xml:space="preserve"> </w:t>
      </w:r>
      <w:r w:rsidR="006E079C">
        <w:rPr>
          <w:rFonts w:hint="cs"/>
          <w:sz w:val="32"/>
          <w:szCs w:val="32"/>
          <w:rtl/>
        </w:rPr>
        <w:t xml:space="preserve">ساعات المكتبية </w:t>
      </w:r>
      <w:r w:rsidR="006E079C">
        <w:rPr>
          <w:noProof/>
          <w:sz w:val="32"/>
          <w:szCs w:val="32"/>
          <w:rtl/>
        </w:rPr>
        <w:drawing>
          <wp:inline distT="0" distB="0" distL="0" distR="0" wp14:anchorId="75B7EDB3" wp14:editId="2C26DBE6">
            <wp:extent cx="182880" cy="108888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2" cy="112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07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CE0B33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فصل الدراسي </w:t>
      </w:r>
      <w:r w:rsidR="00AF0A2C">
        <w:rPr>
          <w:rFonts w:hint="cs"/>
          <w:sz w:val="32"/>
          <w:szCs w:val="32"/>
          <w:rtl/>
        </w:rPr>
        <w:t>الاول</w:t>
      </w:r>
      <w:r>
        <w:rPr>
          <w:rFonts w:hint="cs"/>
          <w:sz w:val="32"/>
          <w:szCs w:val="32"/>
          <w:rtl/>
        </w:rPr>
        <w:t xml:space="preserve"> </w:t>
      </w:r>
      <w:r w:rsidR="00AF0A2C">
        <w:rPr>
          <w:sz w:val="32"/>
          <w:szCs w:val="32"/>
        </w:rPr>
        <w:t>6</w:t>
      </w:r>
      <w:r w:rsidR="00552DE2">
        <w:rPr>
          <w:rFonts w:hint="cs"/>
          <w:sz w:val="32"/>
          <w:szCs w:val="32"/>
          <w:rtl/>
        </w:rPr>
        <w:t>144</w:t>
      </w:r>
      <w:r w:rsidR="005B0A03">
        <w:rPr>
          <w:rFonts w:hint="cs"/>
          <w:sz w:val="32"/>
          <w:szCs w:val="32"/>
          <w:rtl/>
        </w:rPr>
        <w:t xml:space="preserve"> </w:t>
      </w:r>
      <w:r w:rsidR="00552DE2">
        <w:rPr>
          <w:rFonts w:hint="cs"/>
          <w:sz w:val="32"/>
          <w:szCs w:val="32"/>
          <w:rtl/>
        </w:rPr>
        <w:t>هـ</w:t>
      </w:r>
      <w:r w:rsidR="006E079C">
        <w:rPr>
          <w:rFonts w:hint="cs"/>
          <w:sz w:val="32"/>
          <w:szCs w:val="32"/>
          <w:rtl/>
        </w:rPr>
        <w:t xml:space="preserve"> </w:t>
      </w:r>
    </w:p>
    <w:sectPr w:rsidR="006E079C" w:rsidRPr="00520375" w:rsidSect="001C12C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5"/>
    <w:rsid w:val="00103126"/>
    <w:rsid w:val="00104413"/>
    <w:rsid w:val="00127D54"/>
    <w:rsid w:val="001C12CC"/>
    <w:rsid w:val="00211BDF"/>
    <w:rsid w:val="00223130"/>
    <w:rsid w:val="002345C9"/>
    <w:rsid w:val="002B0465"/>
    <w:rsid w:val="002B26E9"/>
    <w:rsid w:val="002F424B"/>
    <w:rsid w:val="003115E3"/>
    <w:rsid w:val="00341B41"/>
    <w:rsid w:val="00385A10"/>
    <w:rsid w:val="004E0FDF"/>
    <w:rsid w:val="00520375"/>
    <w:rsid w:val="00552DE2"/>
    <w:rsid w:val="005A5202"/>
    <w:rsid w:val="005B0A03"/>
    <w:rsid w:val="006513F9"/>
    <w:rsid w:val="006E079C"/>
    <w:rsid w:val="00726D21"/>
    <w:rsid w:val="007417AF"/>
    <w:rsid w:val="007731CF"/>
    <w:rsid w:val="0089164E"/>
    <w:rsid w:val="00924895"/>
    <w:rsid w:val="0094119E"/>
    <w:rsid w:val="009C7258"/>
    <w:rsid w:val="00A758D0"/>
    <w:rsid w:val="00AC0F0E"/>
    <w:rsid w:val="00AF0A2C"/>
    <w:rsid w:val="00BF2985"/>
    <w:rsid w:val="00BF4D19"/>
    <w:rsid w:val="00CE0B33"/>
    <w:rsid w:val="00E25B69"/>
    <w:rsid w:val="00E37158"/>
    <w:rsid w:val="00E4615E"/>
    <w:rsid w:val="00E567E8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0E71"/>
  <w15:docId w15:val="{58A8FFA7-BAA6-4117-B4FA-7F00650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Khalid Alghanim</cp:lastModifiedBy>
  <cp:revision>4</cp:revision>
  <cp:lastPrinted>2023-08-23T07:47:00Z</cp:lastPrinted>
  <dcterms:created xsi:type="dcterms:W3CDTF">2024-01-17T02:28:00Z</dcterms:created>
  <dcterms:modified xsi:type="dcterms:W3CDTF">2024-09-11T04:49:00Z</dcterms:modified>
</cp:coreProperties>
</file>